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UI/images/icon_Dreieck.png" ContentType="image/.png"/>
</Types>
</file>

<file path=_rels/.rels><?xml version="1.0" encoding="UTF-8" standalone="yes"?>
<Relationships xmlns="http://schemas.openxmlformats.org/package/2006/relationships"><Relationship Id="Rb4a06fc497db44ee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7334" w14:textId="77777777" w:rsidR="008B660B" w:rsidRPr="00CE3745" w:rsidRDefault="008B660B" w:rsidP="008B660B">
      <w:pPr>
        <w:spacing w:after="0"/>
        <w:jc w:val="lef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 w:rsidRPr="00CE3745">
        <w:rPr>
          <w:rFonts w:ascii="Arial" w:hAnsi="Arial" w:cs="Arial"/>
          <w:b/>
          <w:bCs/>
          <w:sz w:val="22"/>
          <w:szCs w:val="22"/>
          <w:lang w:val="ru-RU"/>
        </w:rPr>
        <w:t xml:space="preserve">                </w:t>
      </w:r>
    </w:p>
    <w:p w14:paraId="4780B118" w14:textId="77777777" w:rsidR="00B83F04" w:rsidRDefault="00B83F04" w:rsidP="00B55D92">
      <w:pPr>
        <w:spacing w:after="0"/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</w:p>
    <w:p w14:paraId="042E1A1D" w14:textId="777E68A0" w:rsidR="00F24707" w:rsidRPr="00CE3745" w:rsidRDefault="00F24707" w:rsidP="00B55D92">
      <w:pPr>
        <w:spacing w:after="0"/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  <w:r w:rsidRPr="00CE3745">
        <w:rPr>
          <w:rFonts w:ascii="Arial" w:hAnsi="Arial" w:cs="Arial"/>
          <w:b/>
          <w:bCs/>
          <w:sz w:val="22"/>
          <w:szCs w:val="22"/>
          <w:lang w:val="uk-UA"/>
        </w:rPr>
        <w:t>Технічне завдання для позиції</w:t>
      </w:r>
    </w:p>
    <w:p w14:paraId="75B5B467" w14:textId="599DBE44" w:rsidR="00D05156" w:rsidRPr="00CE3745" w:rsidRDefault="00F24707" w:rsidP="00B55D92">
      <w:pPr>
        <w:spacing w:after="0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CE3745">
        <w:rPr>
          <w:rFonts w:ascii="Arial" w:hAnsi="Arial" w:cs="Arial"/>
          <w:b/>
          <w:bCs/>
          <w:sz w:val="22"/>
          <w:szCs w:val="22"/>
          <w:lang w:val="uk-UA"/>
        </w:rPr>
        <w:t>«</w:t>
      </w:r>
      <w:proofErr w:type="spellStart"/>
      <w:r w:rsidR="004E241E">
        <w:rPr>
          <w:rFonts w:ascii="Arial" w:hAnsi="Arial" w:cs="Arial"/>
          <w:b/>
          <w:bCs/>
          <w:sz w:val="22"/>
          <w:szCs w:val="22"/>
          <w:lang w:val="ru-RU"/>
        </w:rPr>
        <w:t>Е</w:t>
      </w:r>
      <w:r w:rsidR="00FC620E" w:rsidRPr="00CE3745">
        <w:rPr>
          <w:rFonts w:ascii="Arial" w:hAnsi="Arial" w:cs="Arial"/>
          <w:b/>
          <w:bCs/>
          <w:sz w:val="22"/>
          <w:szCs w:val="22"/>
          <w:lang w:val="ru-RU"/>
        </w:rPr>
        <w:t>ксперт</w:t>
      </w:r>
      <w:proofErr w:type="spellEnd"/>
      <w:r w:rsidR="00FC620E" w:rsidRPr="00CE3745">
        <w:rPr>
          <w:rFonts w:ascii="Arial" w:hAnsi="Arial" w:cs="Arial"/>
          <w:b/>
          <w:bCs/>
          <w:sz w:val="22"/>
          <w:szCs w:val="22"/>
          <w:lang w:val="ru-RU"/>
        </w:rPr>
        <w:t xml:space="preserve"> з </w:t>
      </w:r>
      <w:proofErr w:type="spellStart"/>
      <w:r w:rsidR="00FC620E" w:rsidRPr="00CE3745">
        <w:rPr>
          <w:rFonts w:ascii="Arial" w:hAnsi="Arial" w:cs="Arial"/>
          <w:b/>
          <w:bCs/>
          <w:sz w:val="22"/>
          <w:szCs w:val="22"/>
          <w:lang w:val="ru-RU"/>
        </w:rPr>
        <w:t>розробки</w:t>
      </w:r>
      <w:proofErr w:type="spellEnd"/>
      <w:r w:rsidR="00FC620E" w:rsidRPr="00CE3745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proofErr w:type="spellStart"/>
      <w:r w:rsidR="00FC620E" w:rsidRPr="00CE3745">
        <w:rPr>
          <w:rFonts w:ascii="Arial" w:hAnsi="Arial" w:cs="Arial"/>
          <w:b/>
          <w:bCs/>
          <w:sz w:val="22"/>
          <w:szCs w:val="22"/>
          <w:lang w:val="ru-RU"/>
        </w:rPr>
        <w:t>електронного</w:t>
      </w:r>
      <w:proofErr w:type="spellEnd"/>
      <w:r w:rsidR="00FC620E" w:rsidRPr="00CE3745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="004E241E">
        <w:rPr>
          <w:rFonts w:ascii="Arial" w:hAnsi="Arial" w:cs="Arial"/>
          <w:b/>
          <w:bCs/>
          <w:sz w:val="22"/>
          <w:szCs w:val="22"/>
          <w:lang w:val="ru-RU"/>
        </w:rPr>
        <w:t xml:space="preserve">онлайн курсу з </w:t>
      </w:r>
      <w:proofErr w:type="spellStart"/>
      <w:r w:rsidR="004E241E">
        <w:rPr>
          <w:rFonts w:ascii="Arial" w:hAnsi="Arial" w:cs="Arial"/>
          <w:b/>
          <w:bCs/>
          <w:sz w:val="22"/>
          <w:szCs w:val="22"/>
          <w:lang w:val="ru-RU"/>
        </w:rPr>
        <w:t>профілактики</w:t>
      </w:r>
      <w:proofErr w:type="spellEnd"/>
      <w:r w:rsidR="004E241E">
        <w:rPr>
          <w:rFonts w:ascii="Arial" w:hAnsi="Arial" w:cs="Arial"/>
          <w:b/>
          <w:bCs/>
          <w:sz w:val="22"/>
          <w:szCs w:val="22"/>
          <w:lang w:val="ru-RU"/>
        </w:rPr>
        <w:t xml:space="preserve"> та контролю</w:t>
      </w:r>
      <w:r w:rsidR="00FC620E" w:rsidRPr="00CE3745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proofErr w:type="spellStart"/>
      <w:r w:rsidR="00FC620E" w:rsidRPr="00CE3745">
        <w:rPr>
          <w:rFonts w:ascii="Arial" w:hAnsi="Arial" w:cs="Arial"/>
          <w:b/>
          <w:bCs/>
          <w:sz w:val="22"/>
          <w:szCs w:val="22"/>
          <w:lang w:val="ru-RU"/>
        </w:rPr>
        <w:t>неінфекційних</w:t>
      </w:r>
      <w:proofErr w:type="spellEnd"/>
      <w:r w:rsidR="00FC620E" w:rsidRPr="00CE3745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proofErr w:type="spellStart"/>
      <w:r w:rsidR="00FC620E" w:rsidRPr="00CE3745">
        <w:rPr>
          <w:rFonts w:ascii="Arial" w:hAnsi="Arial" w:cs="Arial"/>
          <w:b/>
          <w:bCs/>
          <w:sz w:val="22"/>
          <w:szCs w:val="22"/>
          <w:lang w:val="ru-RU"/>
        </w:rPr>
        <w:t>захворювань</w:t>
      </w:r>
      <w:proofErr w:type="spellEnd"/>
      <w:r w:rsidRPr="00CE3745">
        <w:rPr>
          <w:rFonts w:ascii="Arial" w:hAnsi="Arial" w:cs="Arial"/>
          <w:b/>
          <w:bCs/>
          <w:sz w:val="22"/>
          <w:szCs w:val="22"/>
          <w:lang w:val="uk-UA"/>
        </w:rPr>
        <w:t>»</w:t>
      </w:r>
      <w:r w:rsidR="008B660B" w:rsidRPr="00CE3745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</w:p>
    <w:p w14:paraId="0EE4E52B" w14:textId="0F32EC37" w:rsidR="00C233BD" w:rsidRPr="00CE3745" w:rsidRDefault="00F24707" w:rsidP="00243D12">
      <w:pPr>
        <w:pStyle w:val="1"/>
        <w:numPr>
          <w:ilvl w:val="0"/>
          <w:numId w:val="34"/>
        </w:numPr>
        <w:rPr>
          <w:color w:val="0070C0"/>
          <w:sz w:val="22"/>
          <w:szCs w:val="22"/>
          <w:lang w:val="en-GB"/>
        </w:rPr>
      </w:pPr>
      <w:r w:rsidRPr="00CE3745">
        <w:rPr>
          <w:color w:val="0070C0"/>
          <w:sz w:val="22"/>
          <w:szCs w:val="22"/>
          <w:lang w:val="uk-UA"/>
        </w:rPr>
        <w:t>Вступ</w:t>
      </w:r>
    </w:p>
    <w:p w14:paraId="707D1126" w14:textId="78C94BAF" w:rsidR="00BD5CA2" w:rsidRPr="00B83F04" w:rsidRDefault="00F24707" w:rsidP="00B83F04">
      <w:pPr>
        <w:overflowPunct/>
        <w:spacing w:before="120"/>
        <w:ind w:firstLine="567"/>
        <w:textAlignment w:val="auto"/>
        <w:rPr>
          <w:rFonts w:cstheme="minorHAnsi"/>
          <w:bCs/>
          <w:sz w:val="22"/>
          <w:szCs w:val="22"/>
          <w:lang w:val="uk-UA"/>
        </w:rPr>
      </w:pPr>
      <w:r w:rsidRPr="00B83F04">
        <w:rPr>
          <w:rFonts w:cstheme="minorHAnsi"/>
          <w:bCs/>
          <w:sz w:val="22"/>
          <w:szCs w:val="22"/>
          <w:lang w:val="uk-UA"/>
        </w:rPr>
        <w:t xml:space="preserve">Проект «Скорочення поширеності факторів ризику неінфекційних захворювань </w:t>
      </w:r>
      <w:r w:rsidR="00A90A2D" w:rsidRPr="00B83F04">
        <w:rPr>
          <w:rFonts w:cstheme="minorHAnsi"/>
          <w:bCs/>
          <w:sz w:val="22"/>
          <w:szCs w:val="22"/>
          <w:lang w:val="uk-UA"/>
        </w:rPr>
        <w:t xml:space="preserve">(НІЗ) </w:t>
      </w:r>
      <w:r w:rsidRPr="00B83F04">
        <w:rPr>
          <w:rFonts w:cstheme="minorHAnsi"/>
          <w:bCs/>
          <w:sz w:val="22"/>
          <w:szCs w:val="22"/>
          <w:lang w:val="uk-UA"/>
        </w:rPr>
        <w:t xml:space="preserve">в Україні» спрямований на те, щоб </w:t>
      </w:r>
      <w:r w:rsidR="00F63683" w:rsidRPr="00B83F04">
        <w:rPr>
          <w:rFonts w:cstheme="minorHAnsi"/>
          <w:bCs/>
          <w:sz w:val="22"/>
          <w:szCs w:val="22"/>
          <w:lang w:val="uk-UA"/>
        </w:rPr>
        <w:t>знизити передчасну смертність</w:t>
      </w:r>
      <w:r w:rsidRPr="00B83F04">
        <w:rPr>
          <w:rFonts w:cstheme="minorHAnsi"/>
          <w:bCs/>
          <w:sz w:val="22"/>
          <w:szCs w:val="22"/>
          <w:lang w:val="uk-UA"/>
        </w:rPr>
        <w:t xml:space="preserve"> та підвищити тривалість життя українців шляхом запровадження інтегрованих, мультидисциплінарних підходів та інтервенцій </w:t>
      </w:r>
      <w:r w:rsidR="005736B9" w:rsidRPr="00B83F04">
        <w:rPr>
          <w:rFonts w:cstheme="minorHAnsi"/>
          <w:bCs/>
          <w:sz w:val="22"/>
          <w:szCs w:val="22"/>
          <w:lang w:val="uk-UA"/>
        </w:rPr>
        <w:t xml:space="preserve">з профілактики НІЗ </w:t>
      </w:r>
      <w:r w:rsidRPr="00B83F04">
        <w:rPr>
          <w:rFonts w:cstheme="minorHAnsi"/>
          <w:bCs/>
          <w:sz w:val="22"/>
          <w:szCs w:val="22"/>
          <w:lang w:val="uk-UA"/>
        </w:rPr>
        <w:t>протягом усього життя людини.</w:t>
      </w:r>
      <w:r w:rsidR="001078FB" w:rsidRPr="00B83F04">
        <w:rPr>
          <w:rFonts w:cstheme="minorHAnsi"/>
          <w:bCs/>
          <w:sz w:val="22"/>
          <w:szCs w:val="22"/>
          <w:lang w:val="uk-UA"/>
        </w:rPr>
        <w:t xml:space="preserve"> </w:t>
      </w:r>
    </w:p>
    <w:p w14:paraId="30D471F7" w14:textId="7987D632" w:rsidR="00B83F04" w:rsidRPr="00B83F04" w:rsidRDefault="00B83F04" w:rsidP="00B83F04">
      <w:pPr>
        <w:shd w:val="clear" w:color="auto" w:fill="FFFFFF"/>
        <w:spacing w:before="120"/>
        <w:ind w:firstLine="567"/>
        <w:rPr>
          <w:rFonts w:cstheme="minorHAnsi"/>
          <w:b/>
          <w:sz w:val="22"/>
          <w:szCs w:val="22"/>
          <w:lang w:val="uk-UA"/>
        </w:rPr>
      </w:pPr>
      <w:r w:rsidRPr="00B83F04">
        <w:rPr>
          <w:rFonts w:cstheme="minorHAnsi"/>
          <w:sz w:val="22"/>
          <w:szCs w:val="22"/>
          <w:shd w:val="clear" w:color="auto" w:fill="FFFFFF"/>
          <w:lang w:val="uk-UA"/>
        </w:rPr>
        <w:t xml:space="preserve">Компонент (напрям) 1 з питань політик Проєкту має на меті створити сприятливе нормативно-правове середовище для профілактики та контролю НІЗ, а також підвищити професійні компетенції фахівців, які у цій сфері працюють. Компонент включає низку активностей, серед яких розробка навчальних матеріалів (тренінгового пакету) щодо профілактики та контролю НІЗ і проведення тренінгів для фахівців. </w:t>
      </w:r>
    </w:p>
    <w:p w14:paraId="4C7C2337" w14:textId="23670156" w:rsidR="00B83F04" w:rsidRPr="00B83F04" w:rsidRDefault="00B83F04" w:rsidP="00B83F04">
      <w:pPr>
        <w:spacing w:before="120"/>
        <w:ind w:firstLine="567"/>
        <w:rPr>
          <w:rFonts w:cstheme="minorHAnsi"/>
          <w:color w:val="000000"/>
          <w:sz w:val="22"/>
          <w:szCs w:val="22"/>
          <w:shd w:val="clear" w:color="auto" w:fill="FFFFFF"/>
          <w:lang w:val="uk-UA"/>
        </w:rPr>
      </w:pPr>
      <w:r w:rsidRPr="00B83F04">
        <w:rPr>
          <w:rFonts w:cstheme="minorHAnsi"/>
          <w:color w:val="000000"/>
          <w:sz w:val="22"/>
          <w:szCs w:val="22"/>
          <w:shd w:val="clear" w:color="auto" w:fill="FFFFFF"/>
          <w:lang w:val="uk-UA"/>
        </w:rPr>
        <w:t xml:space="preserve">Протягом 2022 року експерти проєкту розробили навчальний курс з профілактики та контролю неінфекційних захворювань. Курс складається з 15 окремих модулів, на основі яких Проєкт провів низку тренінгів у пілотних регіонах. Однак, зважаючи на високий запит на таке навчання і, разом з тим, на обмеженість наявних ресурсів та можливість проводити тренінги наживо, було прийнято рішення у співпраці з Центром громадського здоров’я МОЗ України (ЦГЗ)  створити онлайн-курс на основі розроблених модулів (далі «онлайн-курс») з обраних тем та розмістити їх на </w:t>
      </w:r>
      <w:hyperlink r:id="rId11" w:history="1">
        <w:r w:rsidRPr="00B83F04">
          <w:rPr>
            <w:rStyle w:val="af"/>
            <w:rFonts w:cstheme="minorHAnsi"/>
            <w:sz w:val="22"/>
            <w:szCs w:val="22"/>
            <w:shd w:val="clear" w:color="auto" w:fill="FFFFFF"/>
            <w:lang w:val="uk-UA"/>
          </w:rPr>
          <w:t>освітній платформі ЦГЗ</w:t>
        </w:r>
      </w:hyperlink>
      <w:r w:rsidRPr="00B83F04">
        <w:rPr>
          <w:rFonts w:cstheme="minorHAnsi"/>
          <w:color w:val="000000"/>
          <w:sz w:val="22"/>
          <w:szCs w:val="22"/>
          <w:shd w:val="clear" w:color="auto" w:fill="FFFFFF"/>
          <w:lang w:val="uk-UA"/>
        </w:rPr>
        <w:t xml:space="preserve">. Таким чином, ці навчальні матеріали будуть доступні для усіх зацікавлених фахівців. </w:t>
      </w:r>
    </w:p>
    <w:p w14:paraId="49BD11FF" w14:textId="2EFB1E8B" w:rsidR="00D469C7" w:rsidRPr="00B83F04" w:rsidRDefault="00D21638" w:rsidP="00C95E3B">
      <w:pPr>
        <w:spacing w:after="0"/>
        <w:ind w:firstLine="567"/>
        <w:rPr>
          <w:rFonts w:cstheme="minorHAnsi"/>
          <w:bCs/>
          <w:sz w:val="22"/>
          <w:szCs w:val="22"/>
          <w:lang w:val="uk-UA"/>
        </w:rPr>
      </w:pPr>
      <w:r w:rsidRPr="00B83F04">
        <w:rPr>
          <w:rFonts w:cstheme="minorHAnsi"/>
          <w:bCs/>
          <w:sz w:val="22"/>
          <w:szCs w:val="22"/>
          <w:lang w:val="uk-UA"/>
        </w:rPr>
        <w:t>Е</w:t>
      </w:r>
      <w:r w:rsidR="009057F8" w:rsidRPr="00B83F04">
        <w:rPr>
          <w:rFonts w:cstheme="minorHAnsi"/>
          <w:bCs/>
          <w:sz w:val="22"/>
          <w:szCs w:val="22"/>
          <w:lang w:val="uk-UA"/>
        </w:rPr>
        <w:t xml:space="preserve">ксперт </w:t>
      </w:r>
      <w:r w:rsidR="00D469C7" w:rsidRPr="00B83F04">
        <w:rPr>
          <w:rFonts w:cstheme="minorHAnsi"/>
          <w:bCs/>
          <w:sz w:val="22"/>
          <w:szCs w:val="22"/>
          <w:lang w:val="uk-UA"/>
        </w:rPr>
        <w:t>відповідатиме за</w:t>
      </w:r>
      <w:r w:rsidR="009057F8" w:rsidRPr="00B83F04">
        <w:rPr>
          <w:rFonts w:cstheme="minorHAnsi"/>
          <w:bCs/>
          <w:sz w:val="22"/>
          <w:szCs w:val="22"/>
          <w:lang w:val="uk-UA"/>
        </w:rPr>
        <w:t xml:space="preserve"> </w:t>
      </w:r>
      <w:r w:rsidR="005C45ED">
        <w:rPr>
          <w:rFonts w:cstheme="minorHAnsi"/>
          <w:bCs/>
          <w:sz w:val="22"/>
          <w:szCs w:val="22"/>
          <w:lang w:val="uk-UA"/>
        </w:rPr>
        <w:t xml:space="preserve">процес розробки навчальних матеріалів, а також власне розробку та викладання </w:t>
      </w:r>
      <w:r w:rsidR="005C6D4F">
        <w:rPr>
          <w:rFonts w:cstheme="minorHAnsi"/>
          <w:bCs/>
          <w:sz w:val="22"/>
          <w:szCs w:val="22"/>
          <w:lang w:val="uk-UA"/>
        </w:rPr>
        <w:t xml:space="preserve">тем і </w:t>
      </w:r>
      <w:r w:rsidR="005C45ED">
        <w:rPr>
          <w:rFonts w:cstheme="minorHAnsi"/>
          <w:bCs/>
          <w:sz w:val="22"/>
          <w:szCs w:val="22"/>
          <w:lang w:val="uk-UA"/>
        </w:rPr>
        <w:t>модулів, перерахованих нижче</w:t>
      </w:r>
      <w:r w:rsidR="005C6D4F">
        <w:rPr>
          <w:rFonts w:cstheme="minorHAnsi"/>
          <w:bCs/>
          <w:sz w:val="22"/>
          <w:szCs w:val="22"/>
          <w:lang w:val="uk-UA"/>
        </w:rPr>
        <w:t xml:space="preserve"> у п. 3</w:t>
      </w:r>
      <w:r w:rsidR="00D469C7" w:rsidRPr="00B83F04">
        <w:rPr>
          <w:rFonts w:cstheme="minorHAnsi"/>
          <w:bCs/>
          <w:sz w:val="22"/>
          <w:szCs w:val="22"/>
          <w:lang w:val="uk-UA"/>
        </w:rPr>
        <w:t>.</w:t>
      </w:r>
    </w:p>
    <w:p w14:paraId="7D4445E6" w14:textId="36DAFE9D" w:rsidR="001C1AFB" w:rsidRPr="00B83F04" w:rsidRDefault="00D469C7" w:rsidP="00243D12">
      <w:pPr>
        <w:pStyle w:val="1"/>
        <w:numPr>
          <w:ilvl w:val="0"/>
          <w:numId w:val="34"/>
        </w:numPr>
        <w:rPr>
          <w:rFonts w:cstheme="minorHAnsi"/>
          <w:color w:val="0070C0"/>
          <w:sz w:val="22"/>
          <w:szCs w:val="22"/>
          <w:lang w:val="en-GB"/>
        </w:rPr>
      </w:pPr>
      <w:r w:rsidRPr="00B83F04">
        <w:rPr>
          <w:rFonts w:cstheme="minorHAnsi"/>
          <w:color w:val="0070C0"/>
          <w:sz w:val="22"/>
          <w:szCs w:val="22"/>
          <w:lang w:val="uk-UA"/>
        </w:rPr>
        <w:t>Місце</w:t>
      </w:r>
      <w:r w:rsidR="005736B9" w:rsidRPr="00B83F04">
        <w:rPr>
          <w:rFonts w:cstheme="minorHAnsi"/>
          <w:color w:val="0070C0"/>
          <w:sz w:val="22"/>
          <w:szCs w:val="22"/>
          <w:lang w:val="uk-UA"/>
        </w:rPr>
        <w:t xml:space="preserve"> надання послуг</w:t>
      </w:r>
    </w:p>
    <w:p w14:paraId="01479B7E" w14:textId="5DDF8C72" w:rsidR="00D469C7" w:rsidRPr="00B83F04" w:rsidRDefault="00D469C7" w:rsidP="005C45ED">
      <w:pPr>
        <w:ind w:firstLine="567"/>
        <w:rPr>
          <w:rFonts w:cstheme="minorHAnsi"/>
          <w:sz w:val="22"/>
          <w:szCs w:val="22"/>
          <w:lang w:val="uk-UA"/>
        </w:rPr>
      </w:pPr>
      <w:r w:rsidRPr="00B83F04">
        <w:rPr>
          <w:rFonts w:cstheme="minorHAnsi"/>
          <w:sz w:val="22"/>
          <w:szCs w:val="22"/>
          <w:lang w:val="uk-UA"/>
        </w:rPr>
        <w:t>Послуги за цим технічним завданням надаватимуться в Україні, у м. Києві</w:t>
      </w:r>
      <w:r w:rsidR="005736B9" w:rsidRPr="00B83F04">
        <w:rPr>
          <w:rFonts w:cstheme="minorHAnsi"/>
          <w:sz w:val="22"/>
          <w:szCs w:val="22"/>
          <w:lang w:val="uk-UA"/>
        </w:rPr>
        <w:t>,</w:t>
      </w:r>
      <w:r w:rsidRPr="00B83F04">
        <w:rPr>
          <w:rFonts w:cstheme="minorHAnsi"/>
          <w:sz w:val="22"/>
          <w:szCs w:val="22"/>
          <w:lang w:val="uk-UA"/>
        </w:rPr>
        <w:t xml:space="preserve"> </w:t>
      </w:r>
      <w:r w:rsidR="009057F8" w:rsidRPr="00B83F04">
        <w:rPr>
          <w:rFonts w:cstheme="minorHAnsi"/>
          <w:sz w:val="22"/>
          <w:szCs w:val="22"/>
          <w:lang w:val="uk-UA"/>
        </w:rPr>
        <w:t>з можливістю дистанційного формату роботи</w:t>
      </w:r>
      <w:r w:rsidRPr="00B83F04">
        <w:rPr>
          <w:rFonts w:cstheme="minorHAnsi"/>
          <w:sz w:val="22"/>
          <w:szCs w:val="22"/>
          <w:lang w:val="uk-UA"/>
        </w:rPr>
        <w:t>.</w:t>
      </w:r>
    </w:p>
    <w:p w14:paraId="442A25D0" w14:textId="3FA3CE20" w:rsidR="00C233BD" w:rsidRPr="00B83F04" w:rsidRDefault="00D469C7" w:rsidP="00243D12">
      <w:pPr>
        <w:pStyle w:val="1"/>
        <w:numPr>
          <w:ilvl w:val="0"/>
          <w:numId w:val="34"/>
        </w:numPr>
        <w:rPr>
          <w:rFonts w:cstheme="minorHAnsi"/>
          <w:color w:val="0070C0"/>
          <w:sz w:val="22"/>
          <w:szCs w:val="22"/>
          <w:lang w:val="en-GB"/>
        </w:rPr>
      </w:pPr>
      <w:r w:rsidRPr="00B83F04">
        <w:rPr>
          <w:rFonts w:cstheme="minorHAnsi"/>
          <w:color w:val="0070C0"/>
          <w:sz w:val="22"/>
          <w:szCs w:val="22"/>
          <w:lang w:val="uk-UA"/>
        </w:rPr>
        <w:t>Завдання</w:t>
      </w:r>
    </w:p>
    <w:p w14:paraId="6E9FE5B3" w14:textId="20243CCC" w:rsidR="00BD5CA2" w:rsidRPr="003E1AD4" w:rsidRDefault="005C45ED" w:rsidP="005C6D4F">
      <w:pPr>
        <w:spacing w:after="0"/>
        <w:ind w:firstLine="567"/>
        <w:rPr>
          <w:rFonts w:cstheme="minorHAnsi"/>
          <w:bCs/>
          <w:sz w:val="22"/>
          <w:szCs w:val="22"/>
          <w:lang w:val="ru-RU"/>
        </w:rPr>
      </w:pPr>
      <w:r w:rsidRPr="003E1AD4">
        <w:rPr>
          <w:rFonts w:cstheme="minorHAnsi"/>
          <w:color w:val="000000"/>
          <w:sz w:val="22"/>
          <w:szCs w:val="22"/>
          <w:lang w:val="uk-UA"/>
        </w:rPr>
        <w:t>Е</w:t>
      </w:r>
      <w:r w:rsidR="00F92C03" w:rsidRPr="003E1AD4">
        <w:rPr>
          <w:rFonts w:cstheme="minorHAnsi"/>
          <w:color w:val="000000"/>
          <w:sz w:val="22"/>
          <w:szCs w:val="22"/>
          <w:lang w:val="uk-UA"/>
        </w:rPr>
        <w:t xml:space="preserve">ксперт </w:t>
      </w:r>
      <w:r w:rsidR="005C6D4F" w:rsidRPr="003E1AD4">
        <w:rPr>
          <w:rFonts w:cstheme="minorHAnsi"/>
          <w:bCs/>
          <w:sz w:val="22"/>
          <w:szCs w:val="22"/>
          <w:lang w:val="uk-UA"/>
        </w:rPr>
        <w:t xml:space="preserve">відповідатиме за процес розробки навчальних матеріалів, а також власне розробку та викладання </w:t>
      </w:r>
      <w:r w:rsidR="005C6D4F" w:rsidRPr="003E1AD4">
        <w:rPr>
          <w:rFonts w:cstheme="minorHAnsi"/>
          <w:bCs/>
          <w:sz w:val="22"/>
          <w:szCs w:val="22"/>
          <w:lang w:val="ru-RU"/>
        </w:rPr>
        <w:t xml:space="preserve">таких тем </w:t>
      </w:r>
      <w:r w:rsidR="005C6D4F" w:rsidRPr="003E1AD4">
        <w:rPr>
          <w:rFonts w:cstheme="minorHAnsi"/>
          <w:bCs/>
          <w:sz w:val="22"/>
          <w:szCs w:val="22"/>
          <w:lang w:val="uk-UA"/>
        </w:rPr>
        <w:t>і модулів</w:t>
      </w:r>
      <w:r w:rsidR="005C6D4F" w:rsidRPr="003E1AD4">
        <w:rPr>
          <w:rFonts w:cstheme="minorHAnsi"/>
          <w:bCs/>
          <w:sz w:val="22"/>
          <w:szCs w:val="22"/>
          <w:lang w:val="ru-RU"/>
        </w:rPr>
        <w:t>:</w:t>
      </w:r>
      <w:r w:rsidR="00492B0D" w:rsidRPr="003E1AD4">
        <w:rPr>
          <w:rFonts w:cstheme="minorHAnsi"/>
          <w:bCs/>
          <w:sz w:val="22"/>
          <w:szCs w:val="22"/>
          <w:lang w:val="ru-RU"/>
        </w:rPr>
        <w:t xml:space="preserve"> </w:t>
      </w:r>
    </w:p>
    <w:p w14:paraId="447CD497" w14:textId="77777777" w:rsidR="005C6D4F" w:rsidRPr="003E1AD4" w:rsidRDefault="005C6D4F" w:rsidP="005C6D4F">
      <w:pPr>
        <w:spacing w:before="120"/>
        <w:rPr>
          <w:rFonts w:ascii="Arial" w:hAnsi="Arial"/>
          <w:sz w:val="22"/>
          <w:szCs w:val="22"/>
        </w:rPr>
      </w:pPr>
      <w:r w:rsidRPr="003E1AD4">
        <w:rPr>
          <w:rFonts w:cstheme="minorHAnsi"/>
          <w:bCs/>
          <w:sz w:val="22"/>
          <w:szCs w:val="22"/>
          <w:lang w:val="ru-RU"/>
        </w:rPr>
        <w:t xml:space="preserve">Тема 1.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Здоров’я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і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його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детермінанти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та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та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вплив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глобальних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процесів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на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здоров’я</w:t>
      </w:r>
      <w:proofErr w:type="spellEnd"/>
    </w:p>
    <w:p w14:paraId="5BE990ED" w14:textId="75850C51" w:rsidR="005C6D4F" w:rsidRPr="003E1AD4" w:rsidRDefault="005C6D4F" w:rsidP="005C6D4F">
      <w:pPr>
        <w:overflowPunct/>
        <w:autoSpaceDE/>
        <w:autoSpaceDN/>
        <w:adjustRightInd/>
        <w:spacing w:before="120"/>
        <w:ind w:left="426"/>
        <w:jc w:val="left"/>
        <w:textAlignment w:val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Модуль 1.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Рівні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та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детермінанти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здоров’я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Нерівності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у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здоров’ї</w:t>
      </w:r>
      <w:proofErr w:type="spellEnd"/>
    </w:p>
    <w:p w14:paraId="2A69C970" w14:textId="32617738" w:rsidR="005C6D4F" w:rsidRPr="003E1AD4" w:rsidRDefault="005C6D4F" w:rsidP="005C6D4F">
      <w:pPr>
        <w:overflowPunct/>
        <w:autoSpaceDE/>
        <w:autoSpaceDN/>
        <w:adjustRightInd/>
        <w:spacing w:before="120"/>
        <w:ind w:left="426"/>
        <w:jc w:val="left"/>
        <w:textAlignment w:val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Модуль 2.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Показники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для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вимірювання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здоров’я</w:t>
      </w:r>
      <w:proofErr w:type="spellEnd"/>
    </w:p>
    <w:p w14:paraId="37619266" w14:textId="0D346E95" w:rsidR="005C6D4F" w:rsidRPr="003E1AD4" w:rsidRDefault="005C6D4F" w:rsidP="005C6D4F">
      <w:pPr>
        <w:overflowPunct/>
        <w:autoSpaceDE/>
        <w:autoSpaceDN/>
        <w:adjustRightInd/>
        <w:spacing w:before="120"/>
        <w:ind w:left="426"/>
        <w:jc w:val="left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Модуль 3.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Демографічний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та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епідеміологічний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переходи</w:t>
      </w:r>
      <w:proofErr w:type="spellEnd"/>
    </w:p>
    <w:p w14:paraId="353A1C30" w14:textId="33978989" w:rsidR="005C6D4F" w:rsidRPr="003E1AD4" w:rsidRDefault="005C6D4F" w:rsidP="005C6D4F">
      <w:pPr>
        <w:overflowPunct/>
        <w:autoSpaceDE/>
        <w:autoSpaceDN/>
        <w:adjustRightInd/>
        <w:spacing w:before="120"/>
        <w:ind w:left="426"/>
        <w:jc w:val="left"/>
        <w:textAlignment w:val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Модуль 4.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Вплив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глобальних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процесів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на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здоров’я</w:t>
      </w:r>
      <w:proofErr w:type="spellEnd"/>
    </w:p>
    <w:p w14:paraId="2C6E0FC5" w14:textId="0A1E3BD1" w:rsidR="005C6D4F" w:rsidRPr="003E1AD4" w:rsidRDefault="005C6D4F" w:rsidP="005C6D4F">
      <w:pPr>
        <w:spacing w:before="120"/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Модуль 5.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Тягар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НІЗ</w:t>
      </w:r>
    </w:p>
    <w:p w14:paraId="5125A925" w14:textId="449A060C" w:rsidR="005C6D4F" w:rsidRPr="003E1AD4" w:rsidRDefault="005C6D4F" w:rsidP="005C6D4F">
      <w:pPr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3E1AD4">
        <w:rPr>
          <w:rFonts w:cstheme="minorHAnsi"/>
          <w:bCs/>
          <w:sz w:val="22"/>
          <w:szCs w:val="22"/>
          <w:lang w:val="uk-UA"/>
        </w:rPr>
        <w:t xml:space="preserve">Тема 2.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Основні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типи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неінфекційних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захворювань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(НІЗ)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та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фактори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ризику</w:t>
      </w:r>
      <w:proofErr w:type="spellEnd"/>
    </w:p>
    <w:p w14:paraId="48FFF250" w14:textId="5B644DA2" w:rsidR="005C6D4F" w:rsidRPr="003E1AD4" w:rsidRDefault="005C6D4F" w:rsidP="003E1AD4">
      <w:pPr>
        <w:overflowPunct/>
        <w:autoSpaceDE/>
        <w:autoSpaceDN/>
        <w:adjustRightInd/>
        <w:spacing w:before="120"/>
        <w:ind w:left="426"/>
        <w:jc w:val="left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Модуль 6.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Типи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неінфекційних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захворювань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Частина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І):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підхід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5х5, ССЗ,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онкологічні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захворювання</w:t>
      </w:r>
      <w:proofErr w:type="spellEnd"/>
    </w:p>
    <w:p w14:paraId="1DFFB79D" w14:textId="2EAA6853" w:rsidR="005C6D4F" w:rsidRPr="003E1AD4" w:rsidRDefault="005C6D4F" w:rsidP="003E1AD4">
      <w:pPr>
        <w:overflowPunct/>
        <w:autoSpaceDE/>
        <w:autoSpaceDN/>
        <w:adjustRightInd/>
        <w:spacing w:before="120"/>
        <w:ind w:left="426"/>
        <w:jc w:val="left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Модуль 7.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Типи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неінфекційних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захворювань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Частина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ІІ): ЦД,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респіраторні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захворювання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психічні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розлади</w:t>
      </w:r>
      <w:proofErr w:type="spellEnd"/>
    </w:p>
    <w:p w14:paraId="7633BFA0" w14:textId="4E5F05E8" w:rsidR="005C6D4F" w:rsidRPr="003E1AD4" w:rsidRDefault="005C6D4F" w:rsidP="003E1AD4">
      <w:pPr>
        <w:overflowPunct/>
        <w:autoSpaceDE/>
        <w:autoSpaceDN/>
        <w:adjustRightInd/>
        <w:spacing w:before="120"/>
        <w:ind w:left="426"/>
        <w:jc w:val="left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lastRenderedPageBreak/>
        <w:t xml:space="preserve">Модуль 8.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Фактори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ризику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неінфекційних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захворювань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Частина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І):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тютюн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алкоголь</w:t>
      </w:r>
      <w:proofErr w:type="spellEnd"/>
    </w:p>
    <w:p w14:paraId="56B65E8E" w14:textId="18C5BBF3" w:rsidR="005C6D4F" w:rsidRPr="003E1AD4" w:rsidRDefault="005C6D4F" w:rsidP="003E1AD4">
      <w:pPr>
        <w:spacing w:after="0"/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Модуль 9.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Фактори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ризику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неінфекційних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захворювань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Частина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ІІ):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харчування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та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фізична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активність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забруднення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повітря</w:t>
      </w:r>
      <w:proofErr w:type="spellEnd"/>
    </w:p>
    <w:p w14:paraId="14071B8E" w14:textId="77777777" w:rsidR="003E1AD4" w:rsidRPr="003E1AD4" w:rsidRDefault="003E1AD4" w:rsidP="003E1AD4">
      <w:pPr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1F6BD6A4" w14:textId="79069677" w:rsidR="003E1AD4" w:rsidRPr="003E1AD4" w:rsidRDefault="003E1AD4" w:rsidP="003E1AD4">
      <w:pPr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Тема 3.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Інтегрований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мультидисциплінарний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підхід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до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профілактики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та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контролю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НІЗ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протягом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усього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життя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людини</w:t>
      </w:r>
      <w:proofErr w:type="spellEnd"/>
    </w:p>
    <w:p w14:paraId="6815B693" w14:textId="77777777" w:rsidR="003E1AD4" w:rsidRPr="003E1AD4" w:rsidRDefault="003E1AD4" w:rsidP="003E1AD4">
      <w:pPr>
        <w:overflowPunct/>
        <w:autoSpaceDE/>
        <w:autoSpaceDN/>
        <w:adjustRightInd/>
        <w:spacing w:before="120"/>
        <w:ind w:left="426"/>
        <w:jc w:val="left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Модуль 10.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Підхід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до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здоров’я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що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ґрунтується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на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життєвому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циклі</w:t>
      </w:r>
      <w:proofErr w:type="spellEnd"/>
    </w:p>
    <w:p w14:paraId="240A1EF0" w14:textId="499320E7" w:rsidR="003E1AD4" w:rsidRPr="003E1AD4" w:rsidRDefault="003E1AD4" w:rsidP="003E1AD4">
      <w:pPr>
        <w:overflowPunct/>
        <w:autoSpaceDE/>
        <w:autoSpaceDN/>
        <w:adjustRightInd/>
        <w:spacing w:before="120"/>
        <w:ind w:left="426"/>
        <w:jc w:val="left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Модуль 11.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Здорове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старіння</w:t>
      </w:r>
      <w:proofErr w:type="spellEnd"/>
    </w:p>
    <w:p w14:paraId="6A23E019" w14:textId="505480AF" w:rsidR="003E1AD4" w:rsidRPr="003E1AD4" w:rsidRDefault="003E1AD4" w:rsidP="003E1AD4">
      <w:pPr>
        <w:spacing w:after="0"/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Модуль 12.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Втручання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щодо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профілактики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НІЗ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для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різних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вікових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груп</w:t>
      </w:r>
      <w:proofErr w:type="spellEnd"/>
    </w:p>
    <w:p w14:paraId="46BDCA10" w14:textId="77777777" w:rsidR="003E1AD4" w:rsidRPr="003E1AD4" w:rsidRDefault="003E1AD4" w:rsidP="003E1AD4">
      <w:pPr>
        <w:spacing w:after="0"/>
        <w:ind w:left="426"/>
        <w:rPr>
          <w:rFonts w:ascii="Arial" w:hAnsi="Arial" w:cs="Arial"/>
          <w:color w:val="000000" w:themeColor="text1"/>
          <w:sz w:val="22"/>
          <w:szCs w:val="22"/>
        </w:rPr>
      </w:pPr>
    </w:p>
    <w:p w14:paraId="0CD8CCF0" w14:textId="77777777" w:rsidR="003E1AD4" w:rsidRPr="003E1AD4" w:rsidRDefault="003E1AD4" w:rsidP="003E1AD4">
      <w:p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Тема 4.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Епіднагляд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за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НІЗ у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сфері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громадського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здоров’я</w:t>
      </w:r>
      <w:proofErr w:type="spellEnd"/>
    </w:p>
    <w:p w14:paraId="7452C485" w14:textId="1E761A98" w:rsidR="003E1AD4" w:rsidRPr="003E1AD4" w:rsidRDefault="003E1AD4" w:rsidP="003E1AD4">
      <w:pPr>
        <w:overflowPunct/>
        <w:autoSpaceDE/>
        <w:autoSpaceDN/>
        <w:adjustRightInd/>
        <w:spacing w:before="120"/>
        <w:ind w:left="426"/>
        <w:jc w:val="left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Модуль 13.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Система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епіднагляду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у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сфері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профілактики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та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контролю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НІЗ. </w:t>
      </w:r>
    </w:p>
    <w:p w14:paraId="264A1795" w14:textId="2180B620" w:rsidR="003E1AD4" w:rsidRPr="003E1AD4" w:rsidRDefault="003E1AD4" w:rsidP="003E1AD4">
      <w:pPr>
        <w:overflowPunct/>
        <w:autoSpaceDE/>
        <w:autoSpaceDN/>
        <w:adjustRightInd/>
        <w:spacing w:before="120"/>
        <w:ind w:left="426"/>
        <w:jc w:val="left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Модуль 14.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Види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епіднагляду</w:t>
      </w:r>
      <w:proofErr w:type="spellEnd"/>
    </w:p>
    <w:p w14:paraId="13012BE7" w14:textId="235B76E3" w:rsidR="003E1AD4" w:rsidRPr="003E1AD4" w:rsidRDefault="003E1AD4" w:rsidP="003E1AD4">
      <w:pPr>
        <w:spacing w:after="0"/>
        <w:ind w:left="426"/>
        <w:rPr>
          <w:rFonts w:ascii="Arial" w:hAnsi="Arial" w:cs="Arial"/>
          <w:color w:val="000000" w:themeColor="text1"/>
          <w:sz w:val="22"/>
          <w:szCs w:val="22"/>
          <w:lang w:val="uk-UA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Модуль 15.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Процес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та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цикл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нагляду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за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громадським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здоров'ям</w:t>
      </w:r>
      <w:proofErr w:type="spellEnd"/>
    </w:p>
    <w:p w14:paraId="5FD69A88" w14:textId="77777777" w:rsidR="003E1AD4" w:rsidRPr="003E1AD4" w:rsidRDefault="003E1AD4" w:rsidP="003E1AD4">
      <w:pPr>
        <w:spacing w:after="0"/>
        <w:ind w:left="426"/>
        <w:rPr>
          <w:rFonts w:ascii="Arial" w:hAnsi="Arial" w:cs="Arial"/>
          <w:color w:val="000000" w:themeColor="text1"/>
          <w:sz w:val="22"/>
          <w:szCs w:val="22"/>
        </w:rPr>
      </w:pPr>
    </w:p>
    <w:p w14:paraId="7ED8A4FB" w14:textId="22CAB6DB" w:rsidR="003E1AD4" w:rsidRPr="003E1AD4" w:rsidRDefault="003E1AD4" w:rsidP="003E1AD4">
      <w:pPr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Тема 5.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Дослідження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у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сфері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НІЗ</w:t>
      </w:r>
    </w:p>
    <w:p w14:paraId="5BCCE5F4" w14:textId="6EC780F8" w:rsidR="003E1AD4" w:rsidRPr="003E1AD4" w:rsidRDefault="003E1AD4" w:rsidP="003E1AD4">
      <w:pPr>
        <w:overflowPunct/>
        <w:autoSpaceDE/>
        <w:autoSpaceDN/>
        <w:adjustRightInd/>
        <w:spacing w:before="120"/>
        <w:ind w:left="426"/>
        <w:jc w:val="left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Модуль 16.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Дизайни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досліджень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E9EA9F0" w14:textId="4A44BC5F" w:rsidR="003E1AD4" w:rsidRPr="003E1AD4" w:rsidRDefault="003E1AD4" w:rsidP="003E1AD4">
      <w:pPr>
        <w:overflowPunct/>
        <w:autoSpaceDE/>
        <w:autoSpaceDN/>
        <w:adjustRightInd/>
        <w:spacing w:before="120"/>
        <w:ind w:left="426"/>
        <w:jc w:val="left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Модуль 17.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Методи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формування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вибірок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A37DAAC" w14:textId="78C7D27A" w:rsidR="003E1AD4" w:rsidRPr="003E1AD4" w:rsidRDefault="003E1AD4" w:rsidP="003E1AD4">
      <w:pPr>
        <w:spacing w:after="0"/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Модуль 18.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Інтерпретація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результатів</w:t>
      </w:r>
      <w:proofErr w:type="spellEnd"/>
      <w:r w:rsidRPr="003E1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color w:val="000000" w:themeColor="text1"/>
          <w:sz w:val="22"/>
          <w:szCs w:val="22"/>
        </w:rPr>
        <w:t>дослідження</w:t>
      </w:r>
      <w:proofErr w:type="spellEnd"/>
    </w:p>
    <w:p w14:paraId="1EFBDE58" w14:textId="77777777" w:rsidR="003E1AD4" w:rsidRPr="003E1AD4" w:rsidRDefault="003E1AD4" w:rsidP="003E1AD4">
      <w:pPr>
        <w:spacing w:after="0"/>
        <w:ind w:left="426"/>
        <w:rPr>
          <w:rFonts w:ascii="Arial" w:hAnsi="Arial" w:cs="Arial"/>
          <w:color w:val="000000" w:themeColor="text1"/>
          <w:sz w:val="22"/>
          <w:szCs w:val="22"/>
        </w:rPr>
      </w:pPr>
    </w:p>
    <w:p w14:paraId="3365F185" w14:textId="3E3A474B" w:rsidR="003E1AD4" w:rsidRPr="003E1AD4" w:rsidRDefault="003E1AD4" w:rsidP="003E1AD4">
      <w:pPr>
        <w:spacing w:after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Тема 6.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Політики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та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стратегії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щодо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НІЗ.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Встановлення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пріоритетів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у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сфері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профілактики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та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контролю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НІЗ</w:t>
      </w:r>
    </w:p>
    <w:p w14:paraId="5E031EB8" w14:textId="77777777" w:rsidR="003E1AD4" w:rsidRPr="003E1AD4" w:rsidRDefault="003E1AD4" w:rsidP="003E1AD4">
      <w:pPr>
        <w:spacing w:after="0"/>
        <w:rPr>
          <w:rFonts w:ascii="Arial" w:hAnsi="Arial" w:cs="Arial"/>
          <w:color w:val="000000" w:themeColor="text1"/>
          <w:sz w:val="22"/>
          <w:szCs w:val="22"/>
          <w:lang w:val="uk-UA"/>
        </w:rPr>
      </w:pPr>
    </w:p>
    <w:p w14:paraId="4CC564F5" w14:textId="25B01D8F" w:rsidR="003E1AD4" w:rsidRPr="003E1AD4" w:rsidRDefault="003E1AD4" w:rsidP="003E1AD4">
      <w:pPr>
        <w:overflowPunct/>
        <w:autoSpaceDE/>
        <w:autoSpaceDN/>
        <w:adjustRightInd/>
        <w:spacing w:before="120"/>
        <w:ind w:left="426"/>
        <w:jc w:val="left"/>
        <w:textAlignment w:val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bCs/>
          <w:color w:val="000000" w:themeColor="text1"/>
          <w:sz w:val="22"/>
          <w:szCs w:val="22"/>
          <w:lang w:val="uk-UA"/>
        </w:rPr>
        <w:t xml:space="preserve">Модуль 19.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Політика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протидії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НІЗ.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Рівні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та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контекст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політики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протидії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НІЗ.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Принцип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міжсекторальності</w:t>
      </w:r>
      <w:proofErr w:type="spellEnd"/>
    </w:p>
    <w:p w14:paraId="3DC2D250" w14:textId="22967095" w:rsidR="003E1AD4" w:rsidRPr="003E1AD4" w:rsidRDefault="003E1AD4" w:rsidP="003E1AD4">
      <w:pPr>
        <w:spacing w:after="0"/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bCs/>
          <w:color w:val="000000" w:themeColor="text1"/>
          <w:sz w:val="22"/>
          <w:szCs w:val="22"/>
          <w:lang w:val="uk-UA"/>
        </w:rPr>
        <w:t xml:space="preserve">Модуль 20.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Міжнародні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національні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та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місцеві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політики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і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підходи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у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сфері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профілактики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та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контролю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НІЗ</w:t>
      </w:r>
    </w:p>
    <w:p w14:paraId="2108F17A" w14:textId="77777777" w:rsidR="003E1AD4" w:rsidRPr="003E1AD4" w:rsidRDefault="003E1AD4" w:rsidP="003E1AD4">
      <w:pPr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5724F596" w14:textId="4E7E5185" w:rsidR="003E1AD4" w:rsidRPr="003E1AD4" w:rsidRDefault="003E1AD4" w:rsidP="003E1AD4">
      <w:pPr>
        <w:spacing w:after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Тема 7.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Промоція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здоров’я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та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профілактика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 НІЗ.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Рол</w:t>
      </w:r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ь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системи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охорони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здоров’я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у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профілактиці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НІЗ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та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важливість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міжсекторальної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</w:rPr>
        <w:t>взаємодії</w:t>
      </w:r>
      <w:proofErr w:type="spellEnd"/>
    </w:p>
    <w:p w14:paraId="4C136B0D" w14:textId="4859B076" w:rsidR="003E1AD4" w:rsidRPr="003E1AD4" w:rsidRDefault="003E1AD4" w:rsidP="003E1AD4">
      <w:pPr>
        <w:overflowPunct/>
        <w:autoSpaceDE/>
        <w:autoSpaceDN/>
        <w:adjustRightInd/>
        <w:spacing w:before="120"/>
        <w:ind w:left="426"/>
        <w:jc w:val="left"/>
        <w:textAlignment w:val="auto"/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</w:pPr>
      <w:r w:rsidRPr="003E1AD4">
        <w:rPr>
          <w:rFonts w:ascii="Arial" w:hAnsi="Arial" w:cs="Arial"/>
          <w:bCs/>
          <w:color w:val="000000" w:themeColor="text1"/>
          <w:sz w:val="22"/>
          <w:szCs w:val="22"/>
          <w:lang w:val="uk-UA" w:eastAsia="uk-UA"/>
        </w:rPr>
        <w:t xml:space="preserve">Модуль 21.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Промоція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та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профілактика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 НІЗ.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Рівні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профілактики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.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Роль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системи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охорони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здоров’я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 у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профілактиці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та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контролі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 НІЗ.</w:t>
      </w:r>
    </w:p>
    <w:p w14:paraId="1FFEAF9C" w14:textId="31CBB75D" w:rsidR="003E1AD4" w:rsidRPr="003E1AD4" w:rsidRDefault="003E1AD4" w:rsidP="003E1AD4">
      <w:pPr>
        <w:overflowPunct/>
        <w:autoSpaceDE/>
        <w:autoSpaceDN/>
        <w:adjustRightInd/>
        <w:spacing w:before="120"/>
        <w:ind w:left="426"/>
        <w:jc w:val="left"/>
        <w:textAlignment w:val="auto"/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</w:pPr>
      <w:r w:rsidRPr="003E1AD4">
        <w:rPr>
          <w:rFonts w:ascii="Arial" w:hAnsi="Arial" w:cs="Arial"/>
          <w:bCs/>
          <w:color w:val="000000" w:themeColor="text1"/>
          <w:sz w:val="22"/>
          <w:szCs w:val="22"/>
          <w:lang w:val="uk-UA" w:eastAsia="uk-UA"/>
        </w:rPr>
        <w:t xml:space="preserve">Модуль 22.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Роль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первинної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ланки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.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Пакет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основних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втручань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щодо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 xml:space="preserve"> НІЗ (PEN). </w:t>
      </w:r>
      <w:proofErr w:type="spellStart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Скринінг</w:t>
      </w:r>
      <w:proofErr w:type="spellEnd"/>
      <w:r w:rsidRPr="003E1AD4">
        <w:rPr>
          <w:rFonts w:ascii="Arial" w:hAnsi="Arial" w:cs="Arial"/>
          <w:bCs/>
          <w:color w:val="000000" w:themeColor="text1"/>
          <w:sz w:val="22"/>
          <w:szCs w:val="22"/>
          <w:lang w:eastAsia="uk-UA"/>
        </w:rPr>
        <w:t>.</w:t>
      </w:r>
    </w:p>
    <w:p w14:paraId="2701E18E" w14:textId="713E4638" w:rsidR="003E1AD4" w:rsidRPr="003E1AD4" w:rsidRDefault="003E1AD4" w:rsidP="003E1AD4">
      <w:pPr>
        <w:spacing w:after="0"/>
        <w:ind w:left="426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E1AD4">
        <w:rPr>
          <w:rFonts w:ascii="Arial" w:hAnsi="Arial" w:cs="Arial"/>
          <w:bCs/>
          <w:iCs/>
          <w:color w:val="000000" w:themeColor="text1"/>
          <w:sz w:val="22"/>
          <w:szCs w:val="22"/>
          <w:lang w:val="uk-UA"/>
        </w:rPr>
        <w:t xml:space="preserve">Модуль 23. </w:t>
      </w:r>
      <w:proofErr w:type="spellStart"/>
      <w:r w:rsidRPr="003E1AD4">
        <w:rPr>
          <w:rFonts w:ascii="Arial" w:hAnsi="Arial" w:cs="Arial"/>
          <w:bCs/>
          <w:iCs/>
          <w:color w:val="000000" w:themeColor="text1"/>
          <w:sz w:val="22"/>
          <w:szCs w:val="22"/>
        </w:rPr>
        <w:t>Профілактика</w:t>
      </w:r>
      <w:proofErr w:type="spellEnd"/>
      <w:r w:rsidRPr="003E1AD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iCs/>
          <w:color w:val="000000" w:themeColor="text1"/>
          <w:sz w:val="22"/>
          <w:szCs w:val="22"/>
        </w:rPr>
        <w:t>та</w:t>
      </w:r>
      <w:proofErr w:type="spellEnd"/>
      <w:r w:rsidRPr="003E1AD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iCs/>
          <w:color w:val="000000" w:themeColor="text1"/>
          <w:sz w:val="22"/>
          <w:szCs w:val="22"/>
        </w:rPr>
        <w:t>контроль</w:t>
      </w:r>
      <w:proofErr w:type="spellEnd"/>
      <w:r w:rsidRPr="003E1AD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НІЗ </w:t>
      </w:r>
      <w:proofErr w:type="spellStart"/>
      <w:r w:rsidRPr="003E1AD4">
        <w:rPr>
          <w:rFonts w:ascii="Arial" w:hAnsi="Arial" w:cs="Arial"/>
          <w:bCs/>
          <w:iCs/>
          <w:color w:val="000000" w:themeColor="text1"/>
          <w:sz w:val="22"/>
          <w:szCs w:val="22"/>
        </w:rPr>
        <w:t>на</w:t>
      </w:r>
      <w:proofErr w:type="spellEnd"/>
      <w:r w:rsidRPr="003E1AD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iCs/>
          <w:color w:val="000000" w:themeColor="text1"/>
          <w:sz w:val="22"/>
          <w:szCs w:val="22"/>
        </w:rPr>
        <w:t>рівні</w:t>
      </w:r>
      <w:proofErr w:type="spellEnd"/>
      <w:r w:rsidRPr="003E1AD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proofErr w:type="spellStart"/>
      <w:r w:rsidRPr="003E1AD4">
        <w:rPr>
          <w:rFonts w:ascii="Arial" w:hAnsi="Arial" w:cs="Arial"/>
          <w:bCs/>
          <w:iCs/>
          <w:color w:val="000000" w:themeColor="text1"/>
          <w:sz w:val="22"/>
          <w:szCs w:val="22"/>
        </w:rPr>
        <w:t>громади</w:t>
      </w:r>
      <w:proofErr w:type="spellEnd"/>
      <w:r w:rsidRPr="003E1AD4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p w14:paraId="69F16DEA" w14:textId="77777777" w:rsidR="003E1AD4" w:rsidRDefault="003E1AD4" w:rsidP="003E1AD4">
      <w:pPr>
        <w:spacing w:after="0"/>
        <w:rPr>
          <w:rFonts w:ascii="Arial" w:hAnsi="Arial" w:cs="Arial"/>
          <w:bCs/>
          <w:color w:val="000000" w:themeColor="text1"/>
        </w:rPr>
      </w:pPr>
    </w:p>
    <w:p w14:paraId="5A5E2AB7" w14:textId="20933FF5" w:rsidR="003E1AD4" w:rsidRPr="00BD3C64" w:rsidRDefault="003E1AD4" w:rsidP="003E1AD4">
      <w:pPr>
        <w:spacing w:after="0"/>
        <w:rPr>
          <w:rFonts w:ascii="Arial" w:hAnsi="Arial" w:cs="Arial"/>
          <w:bCs/>
          <w:color w:val="000000" w:themeColor="text1"/>
          <w:sz w:val="22"/>
          <w:szCs w:val="22"/>
          <w:lang w:val="uk-UA"/>
        </w:rPr>
      </w:pPr>
      <w:r w:rsidRPr="00BD3C64">
        <w:rPr>
          <w:rFonts w:ascii="Arial" w:hAnsi="Arial" w:cs="Arial"/>
          <w:bCs/>
          <w:color w:val="000000" w:themeColor="text1"/>
          <w:sz w:val="22"/>
          <w:szCs w:val="22"/>
          <w:lang w:val="uk-UA"/>
        </w:rPr>
        <w:t>До кожного модуля має бути розроблена презентація, скрипт</w:t>
      </w:r>
      <w:r w:rsidR="00BD3C64">
        <w:rPr>
          <w:rFonts w:ascii="Arial" w:hAnsi="Arial" w:cs="Arial"/>
          <w:bCs/>
          <w:color w:val="000000" w:themeColor="text1"/>
          <w:sz w:val="22"/>
          <w:szCs w:val="22"/>
          <w:lang w:val="uk-UA"/>
        </w:rPr>
        <w:t xml:space="preserve"> (текст для </w:t>
      </w:r>
      <w:proofErr w:type="spellStart"/>
      <w:r w:rsidR="00BD3C64">
        <w:rPr>
          <w:rFonts w:ascii="Arial" w:hAnsi="Arial" w:cs="Arial"/>
          <w:bCs/>
          <w:color w:val="000000" w:themeColor="text1"/>
          <w:sz w:val="22"/>
          <w:szCs w:val="22"/>
          <w:lang w:val="uk-UA"/>
        </w:rPr>
        <w:t>начитки</w:t>
      </w:r>
      <w:proofErr w:type="spellEnd"/>
      <w:r w:rsidR="00BD3C64">
        <w:rPr>
          <w:rFonts w:ascii="Arial" w:hAnsi="Arial" w:cs="Arial"/>
          <w:bCs/>
          <w:color w:val="000000" w:themeColor="text1"/>
          <w:sz w:val="22"/>
          <w:szCs w:val="22"/>
          <w:lang w:val="uk-UA"/>
        </w:rPr>
        <w:t xml:space="preserve"> та створення текстових файлів)</w:t>
      </w:r>
      <w:r w:rsidRPr="00BD3C64">
        <w:rPr>
          <w:rFonts w:ascii="Arial" w:hAnsi="Arial" w:cs="Arial"/>
          <w:bCs/>
          <w:color w:val="000000" w:themeColor="text1"/>
          <w:sz w:val="22"/>
          <w:szCs w:val="22"/>
          <w:lang w:val="uk-UA"/>
        </w:rPr>
        <w:t>, тестові завдання та перелік рекомендованої літератури. Також експерт має начитати зазначені модулі на відео.</w:t>
      </w:r>
    </w:p>
    <w:p w14:paraId="3BC49949" w14:textId="22A6DB17" w:rsidR="00C233BD" w:rsidRPr="00B83F04" w:rsidRDefault="003E1AD4" w:rsidP="00243D12">
      <w:pPr>
        <w:pStyle w:val="1"/>
        <w:numPr>
          <w:ilvl w:val="0"/>
          <w:numId w:val="34"/>
        </w:numPr>
        <w:ind w:left="0" w:firstLine="851"/>
        <w:rPr>
          <w:rFonts w:cstheme="minorHAnsi"/>
          <w:bCs/>
          <w:color w:val="0070C0"/>
          <w:sz w:val="22"/>
          <w:szCs w:val="22"/>
          <w:lang w:val="en-GB"/>
        </w:rPr>
      </w:pPr>
      <w:r>
        <w:rPr>
          <w:rFonts w:cstheme="minorHAnsi"/>
          <w:bCs/>
          <w:color w:val="0070C0"/>
          <w:sz w:val="22"/>
          <w:szCs w:val="22"/>
          <w:lang w:val="uk-UA"/>
        </w:rPr>
        <w:t>К</w:t>
      </w:r>
      <w:r w:rsidR="00471A7D" w:rsidRPr="00B83F04">
        <w:rPr>
          <w:rFonts w:cstheme="minorHAnsi"/>
          <w:bCs/>
          <w:color w:val="0070C0"/>
          <w:sz w:val="22"/>
          <w:szCs w:val="22"/>
          <w:lang w:val="uk-UA"/>
        </w:rPr>
        <w:t>валіфікація</w:t>
      </w:r>
    </w:p>
    <w:p w14:paraId="43E5B238" w14:textId="77777777" w:rsidR="0019712F" w:rsidRPr="002430F4" w:rsidRDefault="0019712F" w:rsidP="0019712F">
      <w:pPr>
        <w:rPr>
          <w:sz w:val="22"/>
          <w:szCs w:val="22"/>
          <w:lang w:val="uk-UA"/>
        </w:rPr>
      </w:pPr>
      <w:r w:rsidRPr="002430F4">
        <w:rPr>
          <w:sz w:val="22"/>
          <w:szCs w:val="22"/>
          <w:lang w:val="uk-UA"/>
        </w:rPr>
        <w:t>Консультант повинен мати такі знання та навички:</w:t>
      </w:r>
    </w:p>
    <w:p w14:paraId="5DF2E735" w14:textId="77777777" w:rsidR="0019712F" w:rsidRPr="002430F4" w:rsidRDefault="0019712F" w:rsidP="0019712F">
      <w:pPr>
        <w:numPr>
          <w:ilvl w:val="0"/>
          <w:numId w:val="8"/>
        </w:numPr>
        <w:overflowPunct/>
        <w:autoSpaceDE/>
        <w:autoSpaceDN/>
        <w:adjustRightInd/>
        <w:spacing w:after="0"/>
        <w:contextualSpacing/>
        <w:textAlignment w:val="auto"/>
        <w:rPr>
          <w:rFonts w:ascii="Arial" w:hAnsi="Arial" w:cs="Arial"/>
          <w:sz w:val="22"/>
          <w:szCs w:val="22"/>
          <w:lang w:val="uk-UA"/>
        </w:rPr>
      </w:pPr>
      <w:r w:rsidRPr="002430F4">
        <w:rPr>
          <w:rFonts w:ascii="Arial" w:hAnsi="Arial" w:cs="Arial"/>
          <w:sz w:val="22"/>
          <w:szCs w:val="22"/>
          <w:lang w:val="uk-UA"/>
        </w:rPr>
        <w:t>Вища освіта за напрямком громадське здоров’я/ медицина/ епідеміологія/ соціологія/ соціальна робота/ менеджмент / державне адміністрування тощо.</w:t>
      </w:r>
    </w:p>
    <w:p w14:paraId="4A9CC66D" w14:textId="77777777" w:rsidR="0019712F" w:rsidRPr="002430F4" w:rsidRDefault="0019712F" w:rsidP="0019712F">
      <w:pPr>
        <w:numPr>
          <w:ilvl w:val="0"/>
          <w:numId w:val="8"/>
        </w:numPr>
        <w:overflowPunct/>
        <w:autoSpaceDE/>
        <w:autoSpaceDN/>
        <w:adjustRightInd/>
        <w:spacing w:after="0"/>
        <w:contextualSpacing/>
        <w:textAlignment w:val="auto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Щонайменше</w:t>
      </w:r>
      <w:r w:rsidRPr="002430F4">
        <w:rPr>
          <w:rFonts w:ascii="Arial" w:hAnsi="Arial" w:cs="Arial"/>
          <w:sz w:val="22"/>
          <w:szCs w:val="22"/>
          <w:lang w:val="uk-UA"/>
        </w:rPr>
        <w:t xml:space="preserve"> 5 років досвіду роботи у відповідній сфері: громадське здоров’я/ охорона здоров’я/ епідеміологія та інші.</w:t>
      </w:r>
    </w:p>
    <w:p w14:paraId="7B752C32" w14:textId="77777777" w:rsidR="0019712F" w:rsidRPr="00F932C4" w:rsidRDefault="0019712F" w:rsidP="0019712F">
      <w:pPr>
        <w:numPr>
          <w:ilvl w:val="0"/>
          <w:numId w:val="8"/>
        </w:numPr>
        <w:overflowPunct/>
        <w:autoSpaceDE/>
        <w:autoSpaceDN/>
        <w:adjustRightInd/>
        <w:spacing w:after="0"/>
        <w:contextualSpacing/>
        <w:textAlignment w:val="auto"/>
        <w:rPr>
          <w:rFonts w:ascii="Arial" w:hAnsi="Arial" w:cs="Arial"/>
          <w:sz w:val="22"/>
          <w:szCs w:val="22"/>
          <w:lang w:val="uk-UA"/>
        </w:rPr>
      </w:pPr>
      <w:r w:rsidRPr="002430F4">
        <w:rPr>
          <w:color w:val="000000"/>
          <w:sz w:val="22"/>
          <w:szCs w:val="22"/>
          <w:shd w:val="clear" w:color="auto" w:fill="FAFAFA"/>
          <w:lang w:val="uk-UA"/>
        </w:rPr>
        <w:t>Досвід розробки</w:t>
      </w:r>
      <w:r>
        <w:rPr>
          <w:color w:val="000000"/>
          <w:sz w:val="22"/>
          <w:szCs w:val="22"/>
          <w:shd w:val="clear" w:color="auto" w:fill="FAFAFA"/>
          <w:lang w:val="uk-UA"/>
        </w:rPr>
        <w:t xml:space="preserve"> навчальних матеріалів</w:t>
      </w:r>
      <w:r w:rsidRPr="002430F4">
        <w:rPr>
          <w:color w:val="000000"/>
          <w:sz w:val="22"/>
          <w:szCs w:val="22"/>
          <w:shd w:val="clear" w:color="auto" w:fill="FAFAFA"/>
          <w:lang w:val="uk-UA"/>
        </w:rPr>
        <w:t xml:space="preserve"> у сфері громадського здоров’я.</w:t>
      </w:r>
    </w:p>
    <w:p w14:paraId="592D69E2" w14:textId="77777777" w:rsidR="0019712F" w:rsidRPr="002430F4" w:rsidRDefault="0019712F" w:rsidP="0019712F">
      <w:pPr>
        <w:numPr>
          <w:ilvl w:val="0"/>
          <w:numId w:val="8"/>
        </w:numPr>
        <w:overflowPunct/>
        <w:autoSpaceDE/>
        <w:autoSpaceDN/>
        <w:adjustRightInd/>
        <w:spacing w:after="0"/>
        <w:contextualSpacing/>
        <w:textAlignment w:val="auto"/>
        <w:rPr>
          <w:rFonts w:ascii="Arial" w:hAnsi="Arial" w:cs="Arial"/>
          <w:sz w:val="22"/>
          <w:szCs w:val="22"/>
          <w:lang w:val="uk-UA"/>
        </w:rPr>
      </w:pPr>
      <w:r>
        <w:rPr>
          <w:color w:val="000000"/>
          <w:sz w:val="22"/>
          <w:szCs w:val="22"/>
          <w:shd w:val="clear" w:color="auto" w:fill="FAFAFA"/>
          <w:lang w:val="uk-UA"/>
        </w:rPr>
        <w:lastRenderedPageBreak/>
        <w:t>Гарні аналітичні здібності та вміння опрацьовувати великі об</w:t>
      </w:r>
      <w:r w:rsidRPr="00F932C4">
        <w:rPr>
          <w:color w:val="000000"/>
          <w:sz w:val="22"/>
          <w:szCs w:val="22"/>
          <w:shd w:val="clear" w:color="auto" w:fill="FAFAFA"/>
          <w:lang w:val="uk-UA"/>
        </w:rPr>
        <w:t>’</w:t>
      </w:r>
      <w:r>
        <w:rPr>
          <w:color w:val="000000"/>
          <w:sz w:val="22"/>
          <w:szCs w:val="22"/>
          <w:shd w:val="clear" w:color="auto" w:fill="FAFAFA"/>
          <w:lang w:val="uk-UA"/>
        </w:rPr>
        <w:t>єми інформації та даних.</w:t>
      </w:r>
    </w:p>
    <w:p w14:paraId="3E43D659" w14:textId="77777777" w:rsidR="0019712F" w:rsidRPr="002430F4" w:rsidRDefault="0019712F" w:rsidP="0019712F">
      <w:pPr>
        <w:numPr>
          <w:ilvl w:val="0"/>
          <w:numId w:val="8"/>
        </w:numPr>
        <w:overflowPunct/>
        <w:autoSpaceDE/>
        <w:autoSpaceDN/>
        <w:adjustRightInd/>
        <w:spacing w:after="0"/>
        <w:contextualSpacing/>
        <w:textAlignment w:val="auto"/>
        <w:rPr>
          <w:rFonts w:ascii="Arial" w:hAnsi="Arial" w:cs="Arial"/>
          <w:sz w:val="22"/>
          <w:szCs w:val="22"/>
          <w:lang w:val="uk-UA"/>
        </w:rPr>
      </w:pPr>
      <w:r w:rsidRPr="002430F4">
        <w:rPr>
          <w:rFonts w:ascii="Arial" w:hAnsi="Arial" w:cs="Arial"/>
          <w:sz w:val="22"/>
          <w:szCs w:val="22"/>
          <w:lang w:val="uk-UA"/>
        </w:rPr>
        <w:t xml:space="preserve">Хороші комунікаційні навички та здатність співпрацювати з партнерами з різних рівнів, установ та організацій. </w:t>
      </w:r>
    </w:p>
    <w:p w14:paraId="4B82E69A" w14:textId="77777777" w:rsidR="0019712F" w:rsidRDefault="0019712F" w:rsidP="0019712F">
      <w:pPr>
        <w:numPr>
          <w:ilvl w:val="0"/>
          <w:numId w:val="8"/>
        </w:numPr>
        <w:overflowPunct/>
        <w:autoSpaceDE/>
        <w:autoSpaceDN/>
        <w:adjustRightInd/>
        <w:spacing w:after="0"/>
        <w:contextualSpacing/>
        <w:textAlignment w:val="auto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Володіння комп</w:t>
      </w:r>
      <w:r w:rsidRPr="00F932C4">
        <w:rPr>
          <w:rFonts w:ascii="Arial" w:hAnsi="Arial" w:cs="Arial"/>
          <w:sz w:val="22"/>
          <w:szCs w:val="22"/>
          <w:lang w:val="ru-RU"/>
        </w:rPr>
        <w:t>’</w:t>
      </w:r>
      <w:proofErr w:type="spellStart"/>
      <w:r>
        <w:rPr>
          <w:rFonts w:ascii="Arial" w:hAnsi="Arial" w:cs="Arial"/>
          <w:sz w:val="22"/>
          <w:szCs w:val="22"/>
          <w:lang w:val="uk-UA"/>
        </w:rPr>
        <w:t>ютером</w:t>
      </w:r>
      <w:proofErr w:type="spellEnd"/>
      <w:r>
        <w:rPr>
          <w:rFonts w:ascii="Arial" w:hAnsi="Arial" w:cs="Arial"/>
          <w:sz w:val="22"/>
          <w:szCs w:val="22"/>
          <w:lang w:val="uk-UA"/>
        </w:rPr>
        <w:t xml:space="preserve"> на рівні просунутого користувача.</w:t>
      </w:r>
    </w:p>
    <w:p w14:paraId="77D58CB7" w14:textId="77777777" w:rsidR="0019712F" w:rsidRPr="002430F4" w:rsidRDefault="0019712F" w:rsidP="0019712F">
      <w:pPr>
        <w:numPr>
          <w:ilvl w:val="0"/>
          <w:numId w:val="8"/>
        </w:numPr>
        <w:overflowPunct/>
        <w:autoSpaceDE/>
        <w:autoSpaceDN/>
        <w:adjustRightInd/>
        <w:spacing w:after="0"/>
        <w:contextualSpacing/>
        <w:textAlignment w:val="auto"/>
        <w:rPr>
          <w:rFonts w:ascii="Arial" w:hAnsi="Arial" w:cs="Arial"/>
          <w:sz w:val="22"/>
          <w:szCs w:val="22"/>
          <w:lang w:val="uk-UA"/>
        </w:rPr>
      </w:pPr>
      <w:r w:rsidRPr="002430F4">
        <w:rPr>
          <w:rFonts w:ascii="Arial" w:hAnsi="Arial" w:cs="Arial"/>
          <w:sz w:val="22"/>
          <w:szCs w:val="22"/>
          <w:lang w:val="uk-UA"/>
        </w:rPr>
        <w:t>Досвід співпраці з міжнародними організаціями/ проектами/ НУО у секторі громадського здоров’я.</w:t>
      </w:r>
    </w:p>
    <w:p w14:paraId="56844276" w14:textId="3FBFE5E2" w:rsidR="0019712F" w:rsidRDefault="0019712F" w:rsidP="0019712F">
      <w:pPr>
        <w:numPr>
          <w:ilvl w:val="0"/>
          <w:numId w:val="12"/>
        </w:numPr>
        <w:overflowPunct/>
        <w:autoSpaceDE/>
        <w:autoSpaceDN/>
        <w:adjustRightInd/>
        <w:spacing w:after="0"/>
        <w:contextualSpacing/>
        <w:textAlignment w:val="auto"/>
        <w:rPr>
          <w:rFonts w:ascii="Arial" w:hAnsi="Arial" w:cs="Arial"/>
          <w:sz w:val="22"/>
          <w:szCs w:val="22"/>
          <w:lang w:val="uk-UA"/>
        </w:rPr>
      </w:pPr>
      <w:r w:rsidRPr="002430F4">
        <w:rPr>
          <w:rFonts w:ascii="Arial" w:hAnsi="Arial" w:cs="Arial"/>
          <w:sz w:val="22"/>
          <w:szCs w:val="22"/>
          <w:lang w:val="uk-UA"/>
        </w:rPr>
        <w:t xml:space="preserve">Вільне володіння українською </w:t>
      </w:r>
      <w:r>
        <w:rPr>
          <w:rFonts w:ascii="Arial" w:hAnsi="Arial" w:cs="Arial"/>
          <w:sz w:val="22"/>
          <w:szCs w:val="22"/>
          <w:lang w:val="uk-UA"/>
        </w:rPr>
        <w:t>мовою, знання англійської на рівні не нижче середнього</w:t>
      </w:r>
      <w:r w:rsidRPr="002430F4">
        <w:rPr>
          <w:rFonts w:ascii="Arial" w:hAnsi="Arial" w:cs="Arial"/>
          <w:sz w:val="22"/>
          <w:szCs w:val="22"/>
          <w:lang w:val="uk-UA"/>
        </w:rPr>
        <w:t>.</w:t>
      </w:r>
    </w:p>
    <w:p w14:paraId="4F05772B" w14:textId="3226CBBD" w:rsidR="00D05156" w:rsidRPr="00B83F04" w:rsidRDefault="005D48A8" w:rsidP="00243D12">
      <w:pPr>
        <w:pStyle w:val="1"/>
        <w:numPr>
          <w:ilvl w:val="0"/>
          <w:numId w:val="34"/>
        </w:numPr>
        <w:ind w:left="0" w:firstLine="851"/>
        <w:rPr>
          <w:rFonts w:cstheme="minorHAnsi"/>
          <w:bCs/>
          <w:color w:val="0070C0"/>
          <w:sz w:val="22"/>
          <w:szCs w:val="22"/>
          <w:lang w:val="ru-RU"/>
        </w:rPr>
      </w:pPr>
      <w:r w:rsidRPr="00B83F04">
        <w:rPr>
          <w:rFonts w:cstheme="minorHAnsi"/>
          <w:bCs/>
          <w:color w:val="0070C0"/>
          <w:sz w:val="22"/>
          <w:szCs w:val="22"/>
          <w:lang w:val="uk-UA"/>
        </w:rPr>
        <w:t xml:space="preserve">Співпраця </w:t>
      </w:r>
      <w:r w:rsidR="00352479" w:rsidRPr="00B83F04">
        <w:rPr>
          <w:rFonts w:cstheme="minorHAnsi"/>
          <w:bCs/>
          <w:color w:val="0070C0"/>
          <w:sz w:val="22"/>
          <w:szCs w:val="22"/>
          <w:lang w:val="uk-UA"/>
        </w:rPr>
        <w:t xml:space="preserve">з проектним офісом </w:t>
      </w:r>
      <w:r w:rsidRPr="00B83F04">
        <w:rPr>
          <w:rFonts w:cstheme="minorHAnsi"/>
          <w:bCs/>
          <w:color w:val="0070C0"/>
          <w:sz w:val="22"/>
          <w:szCs w:val="22"/>
          <w:lang w:val="uk-UA"/>
        </w:rPr>
        <w:t>та звітування</w:t>
      </w:r>
    </w:p>
    <w:p w14:paraId="5EF578C0" w14:textId="110633FC" w:rsidR="00352479" w:rsidRPr="00B83F04" w:rsidRDefault="0026705A" w:rsidP="00EE763A">
      <w:pPr>
        <w:overflowPunct/>
        <w:autoSpaceDE/>
        <w:autoSpaceDN/>
        <w:adjustRightInd/>
        <w:spacing w:after="0"/>
        <w:ind w:firstLine="851"/>
        <w:contextualSpacing/>
        <w:textAlignment w:val="auto"/>
        <w:rPr>
          <w:rFonts w:cstheme="minorHAnsi"/>
          <w:bCs/>
          <w:sz w:val="22"/>
          <w:szCs w:val="22"/>
          <w:lang w:val="uk-UA"/>
        </w:rPr>
      </w:pPr>
      <w:r w:rsidRPr="00B83F04">
        <w:rPr>
          <w:rFonts w:cstheme="minorHAnsi"/>
          <w:bCs/>
          <w:sz w:val="22"/>
          <w:szCs w:val="22"/>
          <w:lang w:val="uk-UA"/>
        </w:rPr>
        <w:t xml:space="preserve">Консультант надаватиме послуги в межах впровадження компоненту (напряму) </w:t>
      </w:r>
      <w:r w:rsidR="0019712F">
        <w:rPr>
          <w:rFonts w:cstheme="minorHAnsi"/>
          <w:bCs/>
          <w:sz w:val="22"/>
          <w:szCs w:val="22"/>
          <w:lang w:val="uk-UA"/>
        </w:rPr>
        <w:t xml:space="preserve">1 </w:t>
      </w:r>
      <w:r w:rsidRPr="00B83F04">
        <w:rPr>
          <w:rFonts w:cstheme="minorHAnsi"/>
          <w:bCs/>
          <w:sz w:val="22"/>
          <w:szCs w:val="22"/>
          <w:lang w:val="uk-UA"/>
        </w:rPr>
        <w:t>про</w:t>
      </w:r>
      <w:r w:rsidR="0019712F">
        <w:rPr>
          <w:rFonts w:cstheme="minorHAnsi"/>
          <w:bCs/>
          <w:sz w:val="22"/>
          <w:szCs w:val="22"/>
          <w:lang w:val="uk-UA"/>
        </w:rPr>
        <w:t>є</w:t>
      </w:r>
      <w:r w:rsidRPr="00B83F04">
        <w:rPr>
          <w:rFonts w:cstheme="minorHAnsi"/>
          <w:bCs/>
          <w:sz w:val="22"/>
          <w:szCs w:val="22"/>
          <w:lang w:val="uk-UA"/>
        </w:rPr>
        <w:t>кту у співпраці з координатором цього компоненту та іншими експертами (міжнародними, національними та регіональними)</w:t>
      </w:r>
      <w:r w:rsidR="0019712F">
        <w:rPr>
          <w:rFonts w:cstheme="minorHAnsi"/>
          <w:bCs/>
          <w:sz w:val="22"/>
          <w:szCs w:val="22"/>
          <w:lang w:val="uk-UA"/>
        </w:rPr>
        <w:t xml:space="preserve"> </w:t>
      </w:r>
      <w:r w:rsidRPr="00B83F04">
        <w:rPr>
          <w:rFonts w:cstheme="minorHAnsi"/>
          <w:bCs/>
          <w:sz w:val="22"/>
          <w:szCs w:val="22"/>
          <w:lang w:val="uk-UA"/>
        </w:rPr>
        <w:t>та іншими партнерами, залученими до проведення оцінки.</w:t>
      </w:r>
      <w:r w:rsidR="00CF0101" w:rsidRPr="00B83F04">
        <w:rPr>
          <w:rFonts w:cstheme="minorHAnsi"/>
          <w:bCs/>
          <w:sz w:val="22"/>
          <w:szCs w:val="22"/>
          <w:lang w:val="uk-UA"/>
        </w:rPr>
        <w:t xml:space="preserve"> </w:t>
      </w:r>
      <w:r w:rsidR="00352479" w:rsidRPr="00B83F04">
        <w:rPr>
          <w:rFonts w:cstheme="minorHAnsi"/>
          <w:bCs/>
          <w:sz w:val="22"/>
          <w:szCs w:val="22"/>
          <w:lang w:val="uk-UA"/>
        </w:rPr>
        <w:t>Консультант надаватиме звіти</w:t>
      </w:r>
      <w:r w:rsidR="00352479" w:rsidRPr="00B83F04">
        <w:rPr>
          <w:rFonts w:cstheme="minorHAnsi"/>
          <w:bCs/>
          <w:sz w:val="22"/>
          <w:szCs w:val="22"/>
          <w:lang w:val="ru-RU"/>
        </w:rPr>
        <w:t>/</w:t>
      </w:r>
      <w:r w:rsidR="00352479" w:rsidRPr="00B83F04">
        <w:rPr>
          <w:rFonts w:cstheme="minorHAnsi"/>
          <w:bCs/>
          <w:sz w:val="22"/>
          <w:szCs w:val="22"/>
          <w:lang w:val="uk-UA"/>
        </w:rPr>
        <w:t xml:space="preserve"> розроблені продукти по кожному із вищеописаних етапів.</w:t>
      </w:r>
    </w:p>
    <w:p w14:paraId="262C46B5" w14:textId="518B67EC" w:rsidR="00DB18FC" w:rsidRPr="00B83F04" w:rsidRDefault="0026705A" w:rsidP="00243D12">
      <w:pPr>
        <w:pStyle w:val="1"/>
        <w:numPr>
          <w:ilvl w:val="0"/>
          <w:numId w:val="34"/>
        </w:numPr>
        <w:ind w:left="0" w:firstLine="851"/>
        <w:rPr>
          <w:rFonts w:cstheme="minorHAnsi"/>
          <w:sz w:val="22"/>
          <w:szCs w:val="22"/>
          <w:lang w:val="uk-UA"/>
        </w:rPr>
      </w:pPr>
      <w:r w:rsidRPr="00B83F04">
        <w:rPr>
          <w:rFonts w:cstheme="minorHAnsi"/>
          <w:bCs/>
          <w:color w:val="0070C0"/>
          <w:sz w:val="22"/>
          <w:szCs w:val="22"/>
          <w:lang w:val="uk-UA"/>
        </w:rPr>
        <w:t>Часові рамки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243D12" w:rsidRPr="002E2BF3" w14:paraId="717B0E0E" w14:textId="77777777" w:rsidTr="002E2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2A9C1351" w14:textId="1F02FBA6" w:rsidR="00243D12" w:rsidRPr="002E2BF3" w:rsidRDefault="00243D12" w:rsidP="00B55D92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uk-UA"/>
              </w:rPr>
            </w:pPr>
            <w:r w:rsidRPr="002E2BF3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uk-UA"/>
              </w:rPr>
              <w:t>Період</w:t>
            </w:r>
          </w:p>
        </w:tc>
        <w:tc>
          <w:tcPr>
            <w:tcW w:w="7371" w:type="dxa"/>
          </w:tcPr>
          <w:p w14:paraId="409DE04B" w14:textId="44630C14" w:rsidR="00243D12" w:rsidRPr="002E2BF3" w:rsidRDefault="00243D12" w:rsidP="00B55D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uk-UA"/>
              </w:rPr>
            </w:pPr>
            <w:r w:rsidRPr="002E2BF3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uk-UA"/>
              </w:rPr>
              <w:t>Очікуваний результат</w:t>
            </w:r>
          </w:p>
        </w:tc>
      </w:tr>
      <w:tr w:rsidR="00243D12" w:rsidRPr="002E2BF3" w14:paraId="7F043496" w14:textId="77777777" w:rsidTr="002E2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D7362F" w14:textId="499C969F" w:rsidR="00243D12" w:rsidRPr="002E2BF3" w:rsidRDefault="002E2BF3" w:rsidP="00B55D92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uk-UA"/>
              </w:rPr>
            </w:pPr>
            <w:r w:rsidRPr="002E2BF3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uk-UA"/>
              </w:rPr>
              <w:t>травень – червень</w:t>
            </w:r>
          </w:p>
        </w:tc>
        <w:tc>
          <w:tcPr>
            <w:tcW w:w="7371" w:type="dxa"/>
          </w:tcPr>
          <w:p w14:paraId="13466FBC" w14:textId="54C2D81A" w:rsidR="00243D12" w:rsidRPr="002E2BF3" w:rsidRDefault="002E2BF3" w:rsidP="00B55D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2E2BF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Розробка матеріалів (презентації, скрипти, тестові завдання, список літератури)</w:t>
            </w:r>
          </w:p>
        </w:tc>
      </w:tr>
      <w:tr w:rsidR="00243D12" w:rsidRPr="002E2BF3" w14:paraId="3EE5C98E" w14:textId="77777777" w:rsidTr="002E2B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626643" w14:textId="59CC71D3" w:rsidR="00243D12" w:rsidRPr="002E2BF3" w:rsidRDefault="002E2BF3" w:rsidP="00B55D92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uk-UA"/>
              </w:rPr>
            </w:pPr>
            <w:r w:rsidRPr="002E2BF3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uk-UA"/>
              </w:rPr>
              <w:t>липень – серпень</w:t>
            </w:r>
          </w:p>
        </w:tc>
        <w:tc>
          <w:tcPr>
            <w:tcW w:w="7371" w:type="dxa"/>
          </w:tcPr>
          <w:p w14:paraId="5CF9F746" w14:textId="60D97E2E" w:rsidR="00243D12" w:rsidRPr="002E2BF3" w:rsidRDefault="002E2BF3" w:rsidP="00B55D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2E2BF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Відео-зйомка навчальних модулів</w:t>
            </w:r>
          </w:p>
        </w:tc>
      </w:tr>
      <w:tr w:rsidR="00243D12" w:rsidRPr="002E2BF3" w14:paraId="03B66973" w14:textId="77777777" w:rsidTr="002E2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72345D" w14:textId="45689D76" w:rsidR="00243D12" w:rsidRPr="002E2BF3" w:rsidRDefault="002E2BF3" w:rsidP="00B55D92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uk-UA"/>
              </w:rPr>
            </w:pPr>
            <w:r w:rsidRPr="002E2BF3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uk-UA"/>
              </w:rPr>
              <w:t>1 – 20 вересня</w:t>
            </w:r>
          </w:p>
        </w:tc>
        <w:tc>
          <w:tcPr>
            <w:tcW w:w="7371" w:type="dxa"/>
          </w:tcPr>
          <w:p w14:paraId="084F9D38" w14:textId="7A42FF1C" w:rsidR="00243D12" w:rsidRPr="002E2BF3" w:rsidRDefault="002E2BF3" w:rsidP="00B55D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2E2BF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Оцінка відзнятого матеріалу, фіналізація усіх матеріалів</w:t>
            </w:r>
          </w:p>
        </w:tc>
      </w:tr>
    </w:tbl>
    <w:p w14:paraId="567DF9E9" w14:textId="380096FB" w:rsidR="00F56093" w:rsidRDefault="00F56093" w:rsidP="00B55D92">
      <w:pPr>
        <w:rPr>
          <w:rFonts w:cstheme="minorHAnsi"/>
          <w:sz w:val="22"/>
          <w:szCs w:val="22"/>
          <w:lang w:val="uk-UA"/>
        </w:rPr>
      </w:pPr>
    </w:p>
    <w:p w14:paraId="7A0F08D2" w14:textId="2D8B8093" w:rsidR="00766393" w:rsidRPr="00B83F04" w:rsidRDefault="00766393" w:rsidP="00766393">
      <w:pPr>
        <w:rPr>
          <w:rFonts w:cstheme="minorHAnsi"/>
          <w:sz w:val="22"/>
          <w:szCs w:val="22"/>
          <w:lang w:val="uk-UA"/>
        </w:rPr>
      </w:pPr>
      <w:r w:rsidRPr="00B83F04">
        <w:rPr>
          <w:rFonts w:cstheme="minorHAnsi"/>
          <w:sz w:val="22"/>
          <w:szCs w:val="22"/>
          <w:lang w:val="uk-UA"/>
        </w:rPr>
        <w:t xml:space="preserve">Будь ласка, </w:t>
      </w:r>
      <w:proofErr w:type="spellStart"/>
      <w:r w:rsidRPr="00B83F04">
        <w:rPr>
          <w:rFonts w:cstheme="minorHAnsi"/>
          <w:sz w:val="22"/>
          <w:szCs w:val="22"/>
          <w:lang w:val="uk-UA"/>
        </w:rPr>
        <w:t>надішліть</w:t>
      </w:r>
      <w:proofErr w:type="spellEnd"/>
      <w:r w:rsidRPr="00B83F04">
        <w:rPr>
          <w:rFonts w:cstheme="minorHAnsi"/>
          <w:sz w:val="22"/>
          <w:szCs w:val="22"/>
          <w:lang w:val="uk-UA"/>
        </w:rPr>
        <w:t xml:space="preserve"> документи до </w:t>
      </w:r>
      <w:r w:rsidRPr="00B83F04">
        <w:rPr>
          <w:rFonts w:cstheme="minorHAnsi"/>
          <w:sz w:val="22"/>
          <w:szCs w:val="22"/>
          <w:lang w:val="ru-RU"/>
        </w:rPr>
        <w:t>05</w:t>
      </w:r>
      <w:r w:rsidRPr="00B83F04">
        <w:rPr>
          <w:rFonts w:cstheme="minorHAnsi"/>
          <w:sz w:val="22"/>
          <w:szCs w:val="22"/>
          <w:lang w:val="uk-UA"/>
        </w:rPr>
        <w:t xml:space="preserve"> </w:t>
      </w:r>
      <w:r w:rsidRPr="00B83F04">
        <w:rPr>
          <w:rFonts w:cstheme="minorHAnsi"/>
          <w:sz w:val="22"/>
          <w:szCs w:val="22"/>
          <w:lang w:val="ru-RU"/>
        </w:rPr>
        <w:t>верес</w:t>
      </w:r>
      <w:r w:rsidRPr="00B83F04">
        <w:rPr>
          <w:rFonts w:cstheme="minorHAnsi"/>
          <w:sz w:val="22"/>
          <w:szCs w:val="22"/>
          <w:lang w:val="uk-UA"/>
        </w:rPr>
        <w:t xml:space="preserve">ня 2023 року на електронну адресу: </w:t>
      </w:r>
      <w:hyperlink r:id="rId12" w:history="1">
        <w:r w:rsidRPr="00B83F04">
          <w:rPr>
            <w:rStyle w:val="af"/>
            <w:rFonts w:cstheme="minorHAnsi"/>
            <w:sz w:val="22"/>
            <w:szCs w:val="22"/>
            <w:lang w:val="uk-UA"/>
          </w:rPr>
          <w:t>Anzhelika.Maznova@gfa-group.de</w:t>
        </w:r>
      </w:hyperlink>
    </w:p>
    <w:p w14:paraId="2DD24FDC" w14:textId="524DEED6" w:rsidR="00766393" w:rsidRPr="00CE3745" w:rsidRDefault="00766393" w:rsidP="00766393">
      <w:pPr>
        <w:rPr>
          <w:sz w:val="22"/>
          <w:szCs w:val="22"/>
          <w:lang w:val="uk-UA"/>
        </w:rPr>
      </w:pPr>
      <w:bookmarkStart w:id="0" w:name="_heading=h.gjdgxs"/>
      <w:bookmarkEnd w:id="0"/>
      <w:r w:rsidRPr="00B83F04">
        <w:rPr>
          <w:rFonts w:cstheme="minorHAnsi"/>
          <w:sz w:val="22"/>
          <w:szCs w:val="22"/>
          <w:lang w:val="uk-UA"/>
        </w:rPr>
        <w:t>В раз</w:t>
      </w:r>
      <w:r w:rsidR="00CE3745" w:rsidRPr="00B83F04">
        <w:rPr>
          <w:rFonts w:cstheme="minorHAnsi"/>
          <w:sz w:val="22"/>
          <w:szCs w:val="22"/>
          <w:lang w:val="uk-UA"/>
        </w:rPr>
        <w:t>і</w:t>
      </w:r>
      <w:r w:rsidRPr="00B83F04">
        <w:rPr>
          <w:rFonts w:cstheme="minorHAnsi"/>
          <w:sz w:val="22"/>
          <w:szCs w:val="22"/>
          <w:lang w:val="uk-UA"/>
        </w:rPr>
        <w:t xml:space="preserve"> виникнення питань можна звертатися до Владислава Збанацького, Координатора по роботі з первинною ланкою медичної допомоги, </w:t>
      </w:r>
      <w:hyperlink r:id="rId13" w:tgtFrame="_blank" w:history="1">
        <w:r w:rsidRPr="00B83F04">
          <w:rPr>
            <w:rStyle w:val="af"/>
            <w:rFonts w:cstheme="minorHAnsi"/>
            <w:sz w:val="22"/>
            <w:szCs w:val="22"/>
          </w:rPr>
          <w:t>Vladislav.Zbanatskiy@gfa-group.de</w:t>
        </w:r>
      </w:hyperlink>
      <w:r w:rsidR="00CE3745" w:rsidRPr="00CE3745">
        <w:rPr>
          <w:rStyle w:val="af"/>
          <w:sz w:val="22"/>
          <w:szCs w:val="22"/>
        </w:rPr>
        <w:t>.</w:t>
      </w:r>
    </w:p>
    <w:p w14:paraId="499F29AF" w14:textId="77777777" w:rsidR="00766393" w:rsidRPr="00CE3745" w:rsidRDefault="00766393" w:rsidP="00B55D92">
      <w:pPr>
        <w:rPr>
          <w:sz w:val="22"/>
          <w:szCs w:val="22"/>
        </w:rPr>
      </w:pPr>
    </w:p>
    <w:sectPr w:rsidR="00766393" w:rsidRPr="00CE3745" w:rsidSect="00EE763A">
      <w:headerReference w:type="even" r:id="rId14"/>
      <w:headerReference w:type="default" r:id="rId15"/>
      <w:footerReference w:type="even" r:id="rId16"/>
      <w:footerReference w:type="default" r:id="rId17"/>
      <w:pgSz w:w="11907" w:h="16840" w:code="9"/>
      <w:pgMar w:top="850" w:right="850" w:bottom="850" w:left="141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CC4F" w14:textId="77777777" w:rsidR="009B3FE7" w:rsidRDefault="009B3FE7" w:rsidP="00E46FC0">
      <w:r>
        <w:separator/>
      </w:r>
    </w:p>
  </w:endnote>
  <w:endnote w:type="continuationSeparator" w:id="0">
    <w:p w14:paraId="6EFD0076" w14:textId="77777777" w:rsidR="009B3FE7" w:rsidRDefault="009B3FE7" w:rsidP="00E4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utiger LT Std 47 Light 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1F84" w14:textId="77777777" w:rsidR="001627E0" w:rsidRDefault="001627E0">
    <w:pPr>
      <w:pStyle w:val="a5"/>
    </w:pPr>
    <w:r>
      <w:t xml:space="preserve">- </w:t>
    </w:r>
    <w:sdt>
      <w:sdtPr>
        <w:id w:val="379775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8C3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7A33" w14:textId="77777777" w:rsidR="001627E0" w:rsidRPr="007C4089" w:rsidRDefault="001627E0" w:rsidP="007C4089">
    <w:pPr>
      <w:pStyle w:val="a5"/>
    </w:pPr>
    <w:r>
      <w:t xml:space="preserve">- </w:t>
    </w:r>
    <w:sdt>
      <w:sdtPr>
        <w:id w:val="1101165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02A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3067E" w14:textId="77777777" w:rsidR="009B3FE7" w:rsidRDefault="009B3FE7" w:rsidP="00E46FC0">
      <w:r>
        <w:separator/>
      </w:r>
    </w:p>
  </w:footnote>
  <w:footnote w:type="continuationSeparator" w:id="0">
    <w:p w14:paraId="5F951274" w14:textId="77777777" w:rsidR="009B3FE7" w:rsidRDefault="009B3FE7" w:rsidP="00E46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100D" w14:textId="77777777" w:rsidR="001627E0" w:rsidRPr="00C343C1" w:rsidRDefault="001627E0" w:rsidP="007532AF">
    <w:pPr>
      <w:pStyle w:val="a7"/>
      <w:pBdr>
        <w:bottom w:val="single" w:sz="4" w:space="1" w:color="404040" w:themeColor="text1" w:themeTint="BF"/>
      </w:pBdr>
      <w:jc w:val="left"/>
    </w:pPr>
    <w:r>
      <w:rPr>
        <w:noProof/>
        <w:lang w:val="en-GB" w:eastAsia="en-GB"/>
      </w:rPr>
      <w:drawing>
        <wp:inline distT="0" distB="0" distL="0" distR="0" wp14:anchorId="460EFFFD" wp14:editId="487F7223">
          <wp:extent cx="1115695" cy="588645"/>
          <wp:effectExtent l="0" t="0" r="8255" b="0"/>
          <wp:docPr id="231597644" name="Рисунок 231597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FA Logo.e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0955"/>
                  <a:stretch/>
                </pic:blipFill>
                <pic:spPr bwMode="auto">
                  <a:xfrm>
                    <a:off x="0" y="0"/>
                    <a:ext cx="1116000" cy="5888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11A51" w14:textId="77777777" w:rsidR="001627E0" w:rsidRDefault="008B660B" w:rsidP="008B660B">
    <w:pPr>
      <w:pStyle w:val="a7"/>
      <w:pBdr>
        <w:bottom w:val="single" w:sz="4" w:space="1" w:color="404040" w:themeColor="text1" w:themeTint="BF"/>
      </w:pBdr>
      <w:tabs>
        <w:tab w:val="left" w:pos="3611"/>
        <w:tab w:val="right" w:pos="9072"/>
      </w:tabs>
      <w:jc w:val="left"/>
    </w:pPr>
    <w:r>
      <w:tab/>
    </w:r>
    <w:r>
      <w:tab/>
    </w:r>
    <w:r w:rsidR="00C233BD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C4A91C3" wp14:editId="33C6D901">
          <wp:simplePos x="0" y="0"/>
          <wp:positionH relativeFrom="margin">
            <wp:posOffset>67376</wp:posOffset>
          </wp:positionH>
          <wp:positionV relativeFrom="paragraph">
            <wp:posOffset>77002</wp:posOffset>
          </wp:positionV>
          <wp:extent cx="1538137" cy="360622"/>
          <wp:effectExtent l="0" t="0" r="5080" b="1905"/>
          <wp:wrapNone/>
          <wp:docPr id="1738206162" name="Рисунок 1738206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137" cy="360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7E0">
      <w:rPr>
        <w:noProof/>
        <w:lang w:val="en-GB" w:eastAsia="en-GB"/>
      </w:rPr>
      <w:drawing>
        <wp:inline distT="0" distB="0" distL="0" distR="0" wp14:anchorId="6E7FDC2B" wp14:editId="3A2E5189">
          <wp:extent cx="1115695" cy="588645"/>
          <wp:effectExtent l="0" t="0" r="8255" b="0"/>
          <wp:docPr id="1895099428" name="Рисунок 18950994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FA Logo.emf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0955"/>
                  <a:stretch/>
                </pic:blipFill>
                <pic:spPr bwMode="auto">
                  <a:xfrm>
                    <a:off x="0" y="0"/>
                    <a:ext cx="1115695" cy="588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1350"/>
    <w:multiLevelType w:val="hybridMultilevel"/>
    <w:tmpl w:val="52B45EC0"/>
    <w:lvl w:ilvl="0" w:tplc="405A4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3C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8F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2E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C61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6AE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96D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A4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F85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820395"/>
    <w:multiLevelType w:val="hybridMultilevel"/>
    <w:tmpl w:val="27B827D8"/>
    <w:lvl w:ilvl="0" w:tplc="9080F4B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65F91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5C76B3"/>
    <w:multiLevelType w:val="hybridMultilevel"/>
    <w:tmpl w:val="F5BE09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2DF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05121"/>
    <w:multiLevelType w:val="multilevel"/>
    <w:tmpl w:val="0E843060"/>
    <w:numStyleLink w:val="GFANumberedList"/>
  </w:abstractNum>
  <w:abstractNum w:abstractNumId="5" w15:restartNumberingAfterBreak="0">
    <w:nsid w:val="0BE627C4"/>
    <w:multiLevelType w:val="hybridMultilevel"/>
    <w:tmpl w:val="7980A51C"/>
    <w:lvl w:ilvl="0" w:tplc="8D3CD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47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EE3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C29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30A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02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AB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A3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007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D773F24"/>
    <w:multiLevelType w:val="multilevel"/>
    <w:tmpl w:val="0E843060"/>
    <w:styleLink w:val="GFANumberedList"/>
    <w:lvl w:ilvl="0">
      <w:start w:val="1"/>
      <w:numFmt w:val="decimal"/>
      <w:pStyle w:val="GFANumberedLists1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1F497D" w:themeColor="text2"/>
      </w:rPr>
    </w:lvl>
    <w:lvl w:ilvl="1">
      <w:start w:val="1"/>
      <w:numFmt w:val="lowerLetter"/>
      <w:pStyle w:val="GFANumberedLists2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pStyle w:val="GFANumberedLists3"/>
      <w:lvlText w:val="%3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bullet"/>
      <w:pStyle w:val="GFANumberedLists4"/>
      <w:lvlText w:val=""/>
      <w:lvlJc w:val="left"/>
      <w:pPr>
        <w:tabs>
          <w:tab w:val="num" w:pos="1136"/>
        </w:tabs>
        <w:ind w:left="1136" w:hanging="284"/>
      </w:pPr>
      <w:rPr>
        <w:rFonts w:ascii="Wingdings" w:hAnsi="Wingdings" w:hint="default"/>
        <w:color w:val="404040" w:themeColor="text1" w:themeTint="BF"/>
      </w:rPr>
    </w:lvl>
    <w:lvl w:ilvl="4">
      <w:start w:val="1"/>
      <w:numFmt w:val="bullet"/>
      <w:pStyle w:val="GFANumberedLists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GFANumberedLists6"/>
      <w:lvlText w:val=""/>
      <w:lvlJc w:val="left"/>
      <w:pPr>
        <w:tabs>
          <w:tab w:val="num" w:pos="1704"/>
        </w:tabs>
        <w:ind w:left="1701" w:hanging="281"/>
      </w:pPr>
      <w:rPr>
        <w:rFonts w:ascii="Wingdings" w:hAnsi="Wingdings" w:hint="default"/>
        <w:color w:val="auto"/>
      </w:rPr>
    </w:lvl>
    <w:lvl w:ilvl="6">
      <w:start w:val="1"/>
      <w:numFmt w:val="bullet"/>
      <w:pStyle w:val="GFANumberedLists7"/>
      <w:lvlText w:val=""/>
      <w:lvlJc w:val="left"/>
      <w:pPr>
        <w:tabs>
          <w:tab w:val="num" w:pos="1988"/>
        </w:tabs>
        <w:ind w:left="1985" w:hanging="284"/>
      </w:pPr>
      <w:rPr>
        <w:rFonts w:ascii="Wingdings" w:hAnsi="Wingdings" w:hint="default"/>
        <w:color w:val="auto"/>
      </w:rPr>
    </w:lvl>
    <w:lvl w:ilvl="7">
      <w:start w:val="1"/>
      <w:numFmt w:val="bullet"/>
      <w:pStyle w:val="GFANumberedLists8"/>
      <w:lvlText w:val=""/>
      <w:lvlJc w:val="left"/>
      <w:pPr>
        <w:tabs>
          <w:tab w:val="num" w:pos="2272"/>
        </w:tabs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GFANumberedLists9"/>
      <w:lvlText w:val=""/>
      <w:lvlJc w:val="left"/>
      <w:pPr>
        <w:tabs>
          <w:tab w:val="num" w:pos="2556"/>
        </w:tabs>
        <w:ind w:left="2552" w:hanging="284"/>
      </w:pPr>
      <w:rPr>
        <w:rFonts w:ascii="Wingdings" w:hAnsi="Wingdings" w:hint="default"/>
        <w:color w:val="auto"/>
      </w:rPr>
    </w:lvl>
  </w:abstractNum>
  <w:abstractNum w:abstractNumId="7" w15:restartNumberingAfterBreak="0">
    <w:nsid w:val="0F5F6872"/>
    <w:multiLevelType w:val="hybridMultilevel"/>
    <w:tmpl w:val="501257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C39B8"/>
    <w:multiLevelType w:val="hybridMultilevel"/>
    <w:tmpl w:val="2368ACD2"/>
    <w:lvl w:ilvl="0" w:tplc="8222DF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A24A9"/>
    <w:multiLevelType w:val="hybridMultilevel"/>
    <w:tmpl w:val="4D1EF2C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883090"/>
    <w:multiLevelType w:val="hybridMultilevel"/>
    <w:tmpl w:val="7926016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137CA"/>
    <w:multiLevelType w:val="multilevel"/>
    <w:tmpl w:val="FEA8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9E7856"/>
    <w:multiLevelType w:val="hybridMultilevel"/>
    <w:tmpl w:val="9CECAF7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8F2436"/>
    <w:multiLevelType w:val="hybridMultilevel"/>
    <w:tmpl w:val="4BFA1E66"/>
    <w:lvl w:ilvl="0" w:tplc="355EA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E8D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EF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2D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A8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A7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308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1A4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6F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7440799"/>
    <w:multiLevelType w:val="multilevel"/>
    <w:tmpl w:val="E6EEC38A"/>
    <w:styleLink w:val="GFABulletedList"/>
    <w:lvl w:ilvl="0">
      <w:start w:val="1"/>
      <w:numFmt w:val="bullet"/>
      <w:pStyle w:val="GFABulletedLists1"/>
      <w:lvlText w:val=""/>
      <w:lvlJc w:val="left"/>
      <w:pPr>
        <w:ind w:left="284" w:hanging="284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pStyle w:val="GFABulletedLists2"/>
      <w:lvlText w:val="-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GFABulletedLists3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pStyle w:val="GFABulletedLists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GFABulletedLists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pStyle w:val="GFABulletedLists6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pStyle w:val="GFABulletedLists7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pStyle w:val="GFABulletedLists8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pStyle w:val="GFABulletedLists9"/>
      <w:lvlText w:val=""/>
      <w:lvlJc w:val="left"/>
      <w:pPr>
        <w:ind w:left="2268" w:firstLine="0"/>
      </w:pPr>
      <w:rPr>
        <w:rFonts w:ascii="Symbol" w:hAnsi="Symbol" w:hint="default"/>
      </w:rPr>
    </w:lvl>
  </w:abstractNum>
  <w:abstractNum w:abstractNumId="15" w15:restartNumberingAfterBreak="0">
    <w:nsid w:val="2D6A7625"/>
    <w:multiLevelType w:val="hybridMultilevel"/>
    <w:tmpl w:val="4C3CFC5C"/>
    <w:lvl w:ilvl="0" w:tplc="F4028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D155C"/>
    <w:multiLevelType w:val="multilevel"/>
    <w:tmpl w:val="B0F65C4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31A1DEE"/>
    <w:multiLevelType w:val="hybridMultilevel"/>
    <w:tmpl w:val="1F485E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2DF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61C77"/>
    <w:multiLevelType w:val="hybridMultilevel"/>
    <w:tmpl w:val="8BC8F3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63F02"/>
    <w:multiLevelType w:val="hybridMultilevel"/>
    <w:tmpl w:val="03FE7252"/>
    <w:lvl w:ilvl="0" w:tplc="C68A241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44617"/>
    <w:multiLevelType w:val="multilevel"/>
    <w:tmpl w:val="1228E2DC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color w:val="0070C0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E154E05"/>
    <w:multiLevelType w:val="hybridMultilevel"/>
    <w:tmpl w:val="98C2D2F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818BC"/>
    <w:multiLevelType w:val="hybridMultilevel"/>
    <w:tmpl w:val="45CE4716"/>
    <w:lvl w:ilvl="0" w:tplc="E116ABFE">
      <w:start w:val="1"/>
      <w:numFmt w:val="bullet"/>
      <w:lvlText w:val="•"/>
      <w:lvlJc w:val="left"/>
      <w:pPr>
        <w:tabs>
          <w:tab w:val="num" w:pos="729"/>
        </w:tabs>
        <w:ind w:left="729" w:hanging="360"/>
      </w:pPr>
      <w:rPr>
        <w:rFonts w:ascii="Arial" w:hAnsi="Arial" w:hint="default"/>
      </w:rPr>
    </w:lvl>
    <w:lvl w:ilvl="1" w:tplc="0C0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 w15:restartNumberingAfterBreak="0">
    <w:nsid w:val="4F7A416E"/>
    <w:multiLevelType w:val="hybridMultilevel"/>
    <w:tmpl w:val="9E129B6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024D8"/>
    <w:multiLevelType w:val="hybridMultilevel"/>
    <w:tmpl w:val="7750C1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14259"/>
    <w:multiLevelType w:val="hybridMultilevel"/>
    <w:tmpl w:val="4B0C7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451B2"/>
    <w:multiLevelType w:val="hybridMultilevel"/>
    <w:tmpl w:val="C6506B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64F74"/>
    <w:multiLevelType w:val="hybridMultilevel"/>
    <w:tmpl w:val="A88454A8"/>
    <w:lvl w:ilvl="0" w:tplc="C7F4508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00E2D"/>
    <w:multiLevelType w:val="hybridMultilevel"/>
    <w:tmpl w:val="0A1068A0"/>
    <w:lvl w:ilvl="0" w:tplc="F61E8A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B1B32"/>
    <w:multiLevelType w:val="multilevel"/>
    <w:tmpl w:val="E6EEC38A"/>
    <w:numStyleLink w:val="GFABulletedList"/>
  </w:abstractNum>
  <w:abstractNum w:abstractNumId="30" w15:restartNumberingAfterBreak="0">
    <w:nsid w:val="6E6F748D"/>
    <w:multiLevelType w:val="hybridMultilevel"/>
    <w:tmpl w:val="2EC4A57A"/>
    <w:lvl w:ilvl="0" w:tplc="C68A241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C5669"/>
    <w:multiLevelType w:val="hybridMultilevel"/>
    <w:tmpl w:val="FD00A9BA"/>
    <w:lvl w:ilvl="0" w:tplc="C9AA3D0C">
      <w:start w:val="1"/>
      <w:numFmt w:val="decimal"/>
      <w:lvlText w:val="%1."/>
      <w:lvlJc w:val="left"/>
      <w:pPr>
        <w:ind w:left="720" w:hanging="360"/>
      </w:pPr>
      <w:rPr>
        <w:rFonts w:hint="default"/>
        <w:color w:val="4989CF" w:themeColor="accent3" w:themeShade="BF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7517A"/>
    <w:multiLevelType w:val="multilevel"/>
    <w:tmpl w:val="01B2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CF0D3C"/>
    <w:multiLevelType w:val="hybridMultilevel"/>
    <w:tmpl w:val="C8387F6E"/>
    <w:lvl w:ilvl="0" w:tplc="C68A241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653270">
    <w:abstractNumId w:val="20"/>
  </w:num>
  <w:num w:numId="2" w16cid:durableId="1353605440">
    <w:abstractNumId w:val="16"/>
  </w:num>
  <w:num w:numId="3" w16cid:durableId="440494019">
    <w:abstractNumId w:val="2"/>
  </w:num>
  <w:num w:numId="4" w16cid:durableId="880484510">
    <w:abstractNumId w:val="6"/>
  </w:num>
  <w:num w:numId="5" w16cid:durableId="1412122354">
    <w:abstractNumId w:val="14"/>
  </w:num>
  <w:num w:numId="6" w16cid:durableId="1809010779">
    <w:abstractNumId w:val="29"/>
  </w:num>
  <w:num w:numId="7" w16cid:durableId="170460717">
    <w:abstractNumId w:val="4"/>
  </w:num>
  <w:num w:numId="8" w16cid:durableId="1998918023">
    <w:abstractNumId w:val="15"/>
  </w:num>
  <w:num w:numId="9" w16cid:durableId="991374552">
    <w:abstractNumId w:val="30"/>
  </w:num>
  <w:num w:numId="10" w16cid:durableId="903686453">
    <w:abstractNumId w:val="33"/>
  </w:num>
  <w:num w:numId="11" w16cid:durableId="1332875184">
    <w:abstractNumId w:val="19"/>
  </w:num>
  <w:num w:numId="12" w16cid:durableId="200440033">
    <w:abstractNumId w:val="25"/>
  </w:num>
  <w:num w:numId="13" w16cid:durableId="605237900">
    <w:abstractNumId w:val="24"/>
  </w:num>
  <w:num w:numId="14" w16cid:durableId="1028990050">
    <w:abstractNumId w:val="12"/>
  </w:num>
  <w:num w:numId="15" w16cid:durableId="1475566877">
    <w:abstractNumId w:val="32"/>
  </w:num>
  <w:num w:numId="16" w16cid:durableId="1365712391">
    <w:abstractNumId w:val="11"/>
  </w:num>
  <w:num w:numId="17" w16cid:durableId="793720860">
    <w:abstractNumId w:val="17"/>
  </w:num>
  <w:num w:numId="18" w16cid:durableId="1668171250">
    <w:abstractNumId w:val="26"/>
  </w:num>
  <w:num w:numId="19" w16cid:durableId="1332677867">
    <w:abstractNumId w:val="7"/>
  </w:num>
  <w:num w:numId="20" w16cid:durableId="1787315053">
    <w:abstractNumId w:val="18"/>
  </w:num>
  <w:num w:numId="21" w16cid:durableId="1443113895">
    <w:abstractNumId w:val="28"/>
  </w:num>
  <w:num w:numId="22" w16cid:durableId="460726657">
    <w:abstractNumId w:val="3"/>
  </w:num>
  <w:num w:numId="23" w16cid:durableId="839975909">
    <w:abstractNumId w:val="8"/>
  </w:num>
  <w:num w:numId="24" w16cid:durableId="32006946">
    <w:abstractNumId w:val="27"/>
  </w:num>
  <w:num w:numId="25" w16cid:durableId="1906716786">
    <w:abstractNumId w:val="9"/>
  </w:num>
  <w:num w:numId="26" w16cid:durableId="1186090430">
    <w:abstractNumId w:val="1"/>
  </w:num>
  <w:num w:numId="27" w16cid:durableId="1488666584">
    <w:abstractNumId w:val="23"/>
  </w:num>
  <w:num w:numId="28" w16cid:durableId="336814841">
    <w:abstractNumId w:val="10"/>
  </w:num>
  <w:num w:numId="29" w16cid:durableId="1155030348">
    <w:abstractNumId w:val="21"/>
  </w:num>
  <w:num w:numId="30" w16cid:durableId="1060715757">
    <w:abstractNumId w:val="5"/>
  </w:num>
  <w:num w:numId="31" w16cid:durableId="1077049444">
    <w:abstractNumId w:val="0"/>
  </w:num>
  <w:num w:numId="32" w16cid:durableId="290210756">
    <w:abstractNumId w:val="13"/>
  </w:num>
  <w:num w:numId="33" w16cid:durableId="182061807">
    <w:abstractNumId w:val="22"/>
  </w:num>
  <w:num w:numId="34" w16cid:durableId="1788620439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pt-BR" w:vendorID="64" w:dllVersion="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proofState w:spelling="clean" w:grammar="clean"/>
  <w:attachedTemplate r:id="rId1"/>
  <w:stylePaneSortMethod w:val="0000"/>
  <w:styleLockTheme/>
  <w:styleLockQFSet/>
  <w:defaultTabStop w:val="284"/>
  <w:hyphenationZone w:val="425"/>
  <w:doNotHyphenateCaps/>
  <w:drawingGridHorizontalSpacing w:val="105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BD"/>
    <w:rsid w:val="0000017E"/>
    <w:rsid w:val="000013C8"/>
    <w:rsid w:val="00003726"/>
    <w:rsid w:val="0000415A"/>
    <w:rsid w:val="00021DE9"/>
    <w:rsid w:val="00025BFF"/>
    <w:rsid w:val="000278A4"/>
    <w:rsid w:val="000463B6"/>
    <w:rsid w:val="00061640"/>
    <w:rsid w:val="00064F0B"/>
    <w:rsid w:val="0006614C"/>
    <w:rsid w:val="00075570"/>
    <w:rsid w:val="0008130F"/>
    <w:rsid w:val="000926A1"/>
    <w:rsid w:val="000944F7"/>
    <w:rsid w:val="0009593F"/>
    <w:rsid w:val="000A284D"/>
    <w:rsid w:val="000A321B"/>
    <w:rsid w:val="000A55AC"/>
    <w:rsid w:val="000B082F"/>
    <w:rsid w:val="000B6A40"/>
    <w:rsid w:val="000C2870"/>
    <w:rsid w:val="000C780C"/>
    <w:rsid w:val="000D3D03"/>
    <w:rsid w:val="000D5C89"/>
    <w:rsid w:val="000E38A9"/>
    <w:rsid w:val="000E3D3F"/>
    <w:rsid w:val="000E3EDB"/>
    <w:rsid w:val="000F265B"/>
    <w:rsid w:val="000F517D"/>
    <w:rsid w:val="000F7122"/>
    <w:rsid w:val="001010FD"/>
    <w:rsid w:val="00103C2D"/>
    <w:rsid w:val="0010564C"/>
    <w:rsid w:val="001078FB"/>
    <w:rsid w:val="00107CC3"/>
    <w:rsid w:val="00112CA0"/>
    <w:rsid w:val="00116C0D"/>
    <w:rsid w:val="00125A6F"/>
    <w:rsid w:val="001326C0"/>
    <w:rsid w:val="00141428"/>
    <w:rsid w:val="0014412B"/>
    <w:rsid w:val="001467A3"/>
    <w:rsid w:val="001471EE"/>
    <w:rsid w:val="0015026E"/>
    <w:rsid w:val="00150DF2"/>
    <w:rsid w:val="0015383D"/>
    <w:rsid w:val="00154117"/>
    <w:rsid w:val="00154B2C"/>
    <w:rsid w:val="001627E0"/>
    <w:rsid w:val="00163D8E"/>
    <w:rsid w:val="001749BF"/>
    <w:rsid w:val="001810C7"/>
    <w:rsid w:val="001829FA"/>
    <w:rsid w:val="00195896"/>
    <w:rsid w:val="0019712F"/>
    <w:rsid w:val="001A4C05"/>
    <w:rsid w:val="001B1CC4"/>
    <w:rsid w:val="001B4F22"/>
    <w:rsid w:val="001B6C0C"/>
    <w:rsid w:val="001C1AFB"/>
    <w:rsid w:val="001D1F84"/>
    <w:rsid w:val="001D4662"/>
    <w:rsid w:val="001D7238"/>
    <w:rsid w:val="001D756B"/>
    <w:rsid w:val="001D7B83"/>
    <w:rsid w:val="001E6CF7"/>
    <w:rsid w:val="001F3731"/>
    <w:rsid w:val="001F6AC8"/>
    <w:rsid w:val="00200633"/>
    <w:rsid w:val="0020470B"/>
    <w:rsid w:val="00204CED"/>
    <w:rsid w:val="002135AE"/>
    <w:rsid w:val="00213CCE"/>
    <w:rsid w:val="00216CE2"/>
    <w:rsid w:val="00216D13"/>
    <w:rsid w:val="0022206E"/>
    <w:rsid w:val="00223F85"/>
    <w:rsid w:val="00224515"/>
    <w:rsid w:val="002245A4"/>
    <w:rsid w:val="00225213"/>
    <w:rsid w:val="00230666"/>
    <w:rsid w:val="002316A4"/>
    <w:rsid w:val="00232CA3"/>
    <w:rsid w:val="00235DF2"/>
    <w:rsid w:val="0023777A"/>
    <w:rsid w:val="00240598"/>
    <w:rsid w:val="00240E20"/>
    <w:rsid w:val="00243D12"/>
    <w:rsid w:val="002463C8"/>
    <w:rsid w:val="0024779A"/>
    <w:rsid w:val="00252A06"/>
    <w:rsid w:val="00253451"/>
    <w:rsid w:val="002541CF"/>
    <w:rsid w:val="00257330"/>
    <w:rsid w:val="00265E07"/>
    <w:rsid w:val="00265FD1"/>
    <w:rsid w:val="0026705A"/>
    <w:rsid w:val="00267A42"/>
    <w:rsid w:val="00267E55"/>
    <w:rsid w:val="00275E67"/>
    <w:rsid w:val="00276316"/>
    <w:rsid w:val="002804C9"/>
    <w:rsid w:val="002805E1"/>
    <w:rsid w:val="0028093C"/>
    <w:rsid w:val="002927C6"/>
    <w:rsid w:val="00294F46"/>
    <w:rsid w:val="0029721A"/>
    <w:rsid w:val="002A0AD8"/>
    <w:rsid w:val="002B21AE"/>
    <w:rsid w:val="002B3CE5"/>
    <w:rsid w:val="002B3D7D"/>
    <w:rsid w:val="002C15D8"/>
    <w:rsid w:val="002D187B"/>
    <w:rsid w:val="002D380C"/>
    <w:rsid w:val="002D600D"/>
    <w:rsid w:val="002E2BF3"/>
    <w:rsid w:val="002E6A20"/>
    <w:rsid w:val="002E7C7F"/>
    <w:rsid w:val="002F29D3"/>
    <w:rsid w:val="002F6EBD"/>
    <w:rsid w:val="003028CA"/>
    <w:rsid w:val="00311E2D"/>
    <w:rsid w:val="00315537"/>
    <w:rsid w:val="003205CA"/>
    <w:rsid w:val="0032298D"/>
    <w:rsid w:val="0032397A"/>
    <w:rsid w:val="0032501A"/>
    <w:rsid w:val="00326B98"/>
    <w:rsid w:val="00334087"/>
    <w:rsid w:val="0033422D"/>
    <w:rsid w:val="00337FD7"/>
    <w:rsid w:val="00352479"/>
    <w:rsid w:val="00356DA3"/>
    <w:rsid w:val="003617FE"/>
    <w:rsid w:val="0036211A"/>
    <w:rsid w:val="003633FC"/>
    <w:rsid w:val="003638E1"/>
    <w:rsid w:val="00372AD9"/>
    <w:rsid w:val="00375B68"/>
    <w:rsid w:val="00375D63"/>
    <w:rsid w:val="00383C8F"/>
    <w:rsid w:val="00386D3A"/>
    <w:rsid w:val="00387147"/>
    <w:rsid w:val="003B2C94"/>
    <w:rsid w:val="003B7198"/>
    <w:rsid w:val="003C2821"/>
    <w:rsid w:val="003C309A"/>
    <w:rsid w:val="003C4AFC"/>
    <w:rsid w:val="003C5B4D"/>
    <w:rsid w:val="003D4B66"/>
    <w:rsid w:val="003D54FF"/>
    <w:rsid w:val="003D66EE"/>
    <w:rsid w:val="003E1AD4"/>
    <w:rsid w:val="003E29F7"/>
    <w:rsid w:val="003F0ED1"/>
    <w:rsid w:val="003F2E9D"/>
    <w:rsid w:val="003F45BD"/>
    <w:rsid w:val="003F7328"/>
    <w:rsid w:val="00401FFD"/>
    <w:rsid w:val="00403086"/>
    <w:rsid w:val="00404F24"/>
    <w:rsid w:val="0040595C"/>
    <w:rsid w:val="004111B1"/>
    <w:rsid w:val="004118A8"/>
    <w:rsid w:val="004172E3"/>
    <w:rsid w:val="00425945"/>
    <w:rsid w:val="00425D68"/>
    <w:rsid w:val="004304CC"/>
    <w:rsid w:val="004312BD"/>
    <w:rsid w:val="00432D11"/>
    <w:rsid w:val="0043404C"/>
    <w:rsid w:val="004360FA"/>
    <w:rsid w:val="00436378"/>
    <w:rsid w:val="00446703"/>
    <w:rsid w:val="0044749E"/>
    <w:rsid w:val="00450F4D"/>
    <w:rsid w:val="004514BE"/>
    <w:rsid w:val="00453300"/>
    <w:rsid w:val="0045381F"/>
    <w:rsid w:val="00454390"/>
    <w:rsid w:val="0046086F"/>
    <w:rsid w:val="00460B31"/>
    <w:rsid w:val="00462C07"/>
    <w:rsid w:val="00470A9D"/>
    <w:rsid w:val="00470D8A"/>
    <w:rsid w:val="00471A7D"/>
    <w:rsid w:val="00471D54"/>
    <w:rsid w:val="00473FDE"/>
    <w:rsid w:val="004747A0"/>
    <w:rsid w:val="004753C3"/>
    <w:rsid w:val="00475504"/>
    <w:rsid w:val="00481A0C"/>
    <w:rsid w:val="00482215"/>
    <w:rsid w:val="00482E22"/>
    <w:rsid w:val="00485246"/>
    <w:rsid w:val="00486EE9"/>
    <w:rsid w:val="00492B0D"/>
    <w:rsid w:val="0049414B"/>
    <w:rsid w:val="00494A0E"/>
    <w:rsid w:val="004960B1"/>
    <w:rsid w:val="004A35E4"/>
    <w:rsid w:val="004A5BC5"/>
    <w:rsid w:val="004A5F67"/>
    <w:rsid w:val="004B4C42"/>
    <w:rsid w:val="004B55A2"/>
    <w:rsid w:val="004B6CB0"/>
    <w:rsid w:val="004B767B"/>
    <w:rsid w:val="004C49D1"/>
    <w:rsid w:val="004D320A"/>
    <w:rsid w:val="004D3D7F"/>
    <w:rsid w:val="004D6180"/>
    <w:rsid w:val="004D61AD"/>
    <w:rsid w:val="004E10C8"/>
    <w:rsid w:val="004E241E"/>
    <w:rsid w:val="004E4237"/>
    <w:rsid w:val="004E4980"/>
    <w:rsid w:val="004E6B4F"/>
    <w:rsid w:val="004F331F"/>
    <w:rsid w:val="004F41C5"/>
    <w:rsid w:val="004F507E"/>
    <w:rsid w:val="004F58A7"/>
    <w:rsid w:val="004F7041"/>
    <w:rsid w:val="004F7EAC"/>
    <w:rsid w:val="00504D15"/>
    <w:rsid w:val="00505497"/>
    <w:rsid w:val="00506D58"/>
    <w:rsid w:val="00512B78"/>
    <w:rsid w:val="00513BDB"/>
    <w:rsid w:val="0052259D"/>
    <w:rsid w:val="0053196A"/>
    <w:rsid w:val="00534FD8"/>
    <w:rsid w:val="00535540"/>
    <w:rsid w:val="005364A7"/>
    <w:rsid w:val="005369DF"/>
    <w:rsid w:val="00537712"/>
    <w:rsid w:val="00544FA9"/>
    <w:rsid w:val="00546089"/>
    <w:rsid w:val="00546729"/>
    <w:rsid w:val="005524BF"/>
    <w:rsid w:val="00555D10"/>
    <w:rsid w:val="00560F63"/>
    <w:rsid w:val="0056220B"/>
    <w:rsid w:val="00567F8B"/>
    <w:rsid w:val="00570785"/>
    <w:rsid w:val="00571CDB"/>
    <w:rsid w:val="005736B9"/>
    <w:rsid w:val="005764A5"/>
    <w:rsid w:val="00576772"/>
    <w:rsid w:val="00580C60"/>
    <w:rsid w:val="005957EE"/>
    <w:rsid w:val="005A37F2"/>
    <w:rsid w:val="005A383A"/>
    <w:rsid w:val="005A42D9"/>
    <w:rsid w:val="005A54D2"/>
    <w:rsid w:val="005B4793"/>
    <w:rsid w:val="005B4A68"/>
    <w:rsid w:val="005B5B25"/>
    <w:rsid w:val="005B5E07"/>
    <w:rsid w:val="005B7CCA"/>
    <w:rsid w:val="005C06E6"/>
    <w:rsid w:val="005C2529"/>
    <w:rsid w:val="005C37B4"/>
    <w:rsid w:val="005C45ED"/>
    <w:rsid w:val="005C632C"/>
    <w:rsid w:val="005C6646"/>
    <w:rsid w:val="005C6D4F"/>
    <w:rsid w:val="005D48A8"/>
    <w:rsid w:val="005D6EF1"/>
    <w:rsid w:val="005F1282"/>
    <w:rsid w:val="005F60F5"/>
    <w:rsid w:val="00601136"/>
    <w:rsid w:val="00605258"/>
    <w:rsid w:val="00605E62"/>
    <w:rsid w:val="00613533"/>
    <w:rsid w:val="00613DB2"/>
    <w:rsid w:val="0062117D"/>
    <w:rsid w:val="00624025"/>
    <w:rsid w:val="00624383"/>
    <w:rsid w:val="006260E1"/>
    <w:rsid w:val="0062640C"/>
    <w:rsid w:val="0062754E"/>
    <w:rsid w:val="00634885"/>
    <w:rsid w:val="00634E33"/>
    <w:rsid w:val="00635BCC"/>
    <w:rsid w:val="006374D0"/>
    <w:rsid w:val="0064106B"/>
    <w:rsid w:val="00642C8E"/>
    <w:rsid w:val="0065220A"/>
    <w:rsid w:val="00655A76"/>
    <w:rsid w:val="0066015B"/>
    <w:rsid w:val="0066116B"/>
    <w:rsid w:val="00663DEE"/>
    <w:rsid w:val="006647D5"/>
    <w:rsid w:val="00671D74"/>
    <w:rsid w:val="0069003A"/>
    <w:rsid w:val="00696FDC"/>
    <w:rsid w:val="006A2523"/>
    <w:rsid w:val="006A51FF"/>
    <w:rsid w:val="006B03E3"/>
    <w:rsid w:val="006B05E6"/>
    <w:rsid w:val="006B23BC"/>
    <w:rsid w:val="006B5147"/>
    <w:rsid w:val="006B6208"/>
    <w:rsid w:val="006B6D2C"/>
    <w:rsid w:val="006B7D6C"/>
    <w:rsid w:val="006C3B8C"/>
    <w:rsid w:val="006C4769"/>
    <w:rsid w:val="006C685D"/>
    <w:rsid w:val="006D2AA2"/>
    <w:rsid w:val="006D3485"/>
    <w:rsid w:val="006E2178"/>
    <w:rsid w:val="006E4655"/>
    <w:rsid w:val="006E6698"/>
    <w:rsid w:val="006F27BD"/>
    <w:rsid w:val="006F3918"/>
    <w:rsid w:val="006F4F55"/>
    <w:rsid w:val="0070509B"/>
    <w:rsid w:val="0070541D"/>
    <w:rsid w:val="007061D8"/>
    <w:rsid w:val="00706E7B"/>
    <w:rsid w:val="00713409"/>
    <w:rsid w:val="007153E7"/>
    <w:rsid w:val="00717DE9"/>
    <w:rsid w:val="0073290A"/>
    <w:rsid w:val="0073381B"/>
    <w:rsid w:val="007343FA"/>
    <w:rsid w:val="00734535"/>
    <w:rsid w:val="007347A9"/>
    <w:rsid w:val="007348F9"/>
    <w:rsid w:val="00740C09"/>
    <w:rsid w:val="00742EF9"/>
    <w:rsid w:val="00750303"/>
    <w:rsid w:val="007532AF"/>
    <w:rsid w:val="007543E8"/>
    <w:rsid w:val="00761816"/>
    <w:rsid w:val="00763060"/>
    <w:rsid w:val="007641AC"/>
    <w:rsid w:val="00766393"/>
    <w:rsid w:val="0077099D"/>
    <w:rsid w:val="00774CAC"/>
    <w:rsid w:val="00775313"/>
    <w:rsid w:val="00777A94"/>
    <w:rsid w:val="007815CF"/>
    <w:rsid w:val="00784BD0"/>
    <w:rsid w:val="00795070"/>
    <w:rsid w:val="007A26C5"/>
    <w:rsid w:val="007A6BB6"/>
    <w:rsid w:val="007B5C4A"/>
    <w:rsid w:val="007B6D38"/>
    <w:rsid w:val="007B7691"/>
    <w:rsid w:val="007C2B5C"/>
    <w:rsid w:val="007C381F"/>
    <w:rsid w:val="007C4089"/>
    <w:rsid w:val="007D53A9"/>
    <w:rsid w:val="007E396E"/>
    <w:rsid w:val="007E7612"/>
    <w:rsid w:val="007F2265"/>
    <w:rsid w:val="007F3260"/>
    <w:rsid w:val="007F3AD4"/>
    <w:rsid w:val="007F6059"/>
    <w:rsid w:val="0080149D"/>
    <w:rsid w:val="0080574F"/>
    <w:rsid w:val="00807E4E"/>
    <w:rsid w:val="008136E3"/>
    <w:rsid w:val="00813EDC"/>
    <w:rsid w:val="00816536"/>
    <w:rsid w:val="0081684C"/>
    <w:rsid w:val="00816CF1"/>
    <w:rsid w:val="008205B5"/>
    <w:rsid w:val="00823170"/>
    <w:rsid w:val="00826CAD"/>
    <w:rsid w:val="00833C50"/>
    <w:rsid w:val="00834B82"/>
    <w:rsid w:val="008426C3"/>
    <w:rsid w:val="00842BD1"/>
    <w:rsid w:val="008463C4"/>
    <w:rsid w:val="0084799B"/>
    <w:rsid w:val="0086056E"/>
    <w:rsid w:val="00870D8C"/>
    <w:rsid w:val="00871946"/>
    <w:rsid w:val="00875DCA"/>
    <w:rsid w:val="0087637A"/>
    <w:rsid w:val="0088078B"/>
    <w:rsid w:val="00880B19"/>
    <w:rsid w:val="008827AF"/>
    <w:rsid w:val="008939C9"/>
    <w:rsid w:val="008A1C82"/>
    <w:rsid w:val="008A2548"/>
    <w:rsid w:val="008A31CD"/>
    <w:rsid w:val="008A379F"/>
    <w:rsid w:val="008B580A"/>
    <w:rsid w:val="008B660B"/>
    <w:rsid w:val="008C0ED5"/>
    <w:rsid w:val="008C37BA"/>
    <w:rsid w:val="008C599E"/>
    <w:rsid w:val="008C7B8F"/>
    <w:rsid w:val="008D764A"/>
    <w:rsid w:val="008E0AED"/>
    <w:rsid w:val="008E1902"/>
    <w:rsid w:val="008E3D7F"/>
    <w:rsid w:val="008E42D5"/>
    <w:rsid w:val="008E6A02"/>
    <w:rsid w:val="008F1AE4"/>
    <w:rsid w:val="008F1B46"/>
    <w:rsid w:val="008F1FD5"/>
    <w:rsid w:val="008F2073"/>
    <w:rsid w:val="008F70F5"/>
    <w:rsid w:val="00900972"/>
    <w:rsid w:val="00903A61"/>
    <w:rsid w:val="00903CCB"/>
    <w:rsid w:val="00904CF7"/>
    <w:rsid w:val="009057F8"/>
    <w:rsid w:val="0090749E"/>
    <w:rsid w:val="00920231"/>
    <w:rsid w:val="00920FCC"/>
    <w:rsid w:val="009227F7"/>
    <w:rsid w:val="00940F4D"/>
    <w:rsid w:val="00942F1A"/>
    <w:rsid w:val="00943CE3"/>
    <w:rsid w:val="00944A92"/>
    <w:rsid w:val="00947577"/>
    <w:rsid w:val="009478BB"/>
    <w:rsid w:val="0096002A"/>
    <w:rsid w:val="00971FE3"/>
    <w:rsid w:val="009748C3"/>
    <w:rsid w:val="009764BD"/>
    <w:rsid w:val="009775E2"/>
    <w:rsid w:val="00981DF8"/>
    <w:rsid w:val="00983207"/>
    <w:rsid w:val="00984153"/>
    <w:rsid w:val="00986421"/>
    <w:rsid w:val="00990B92"/>
    <w:rsid w:val="009A25B1"/>
    <w:rsid w:val="009A77A3"/>
    <w:rsid w:val="009A792C"/>
    <w:rsid w:val="009B3DD4"/>
    <w:rsid w:val="009B3FE7"/>
    <w:rsid w:val="009B4330"/>
    <w:rsid w:val="009C42A1"/>
    <w:rsid w:val="009C4E45"/>
    <w:rsid w:val="009D74D9"/>
    <w:rsid w:val="009E4BAF"/>
    <w:rsid w:val="009E6F3E"/>
    <w:rsid w:val="009F4504"/>
    <w:rsid w:val="009F6241"/>
    <w:rsid w:val="009F6452"/>
    <w:rsid w:val="009F6E94"/>
    <w:rsid w:val="00A005AA"/>
    <w:rsid w:val="00A02F30"/>
    <w:rsid w:val="00A12DD6"/>
    <w:rsid w:val="00A15E3E"/>
    <w:rsid w:val="00A16117"/>
    <w:rsid w:val="00A1626A"/>
    <w:rsid w:val="00A22171"/>
    <w:rsid w:val="00A225F6"/>
    <w:rsid w:val="00A23F27"/>
    <w:rsid w:val="00A267EA"/>
    <w:rsid w:val="00A26FA2"/>
    <w:rsid w:val="00A30391"/>
    <w:rsid w:val="00A371A3"/>
    <w:rsid w:val="00A414C2"/>
    <w:rsid w:val="00A47F48"/>
    <w:rsid w:val="00A54C23"/>
    <w:rsid w:val="00A62CA4"/>
    <w:rsid w:val="00A6309F"/>
    <w:rsid w:val="00A663CB"/>
    <w:rsid w:val="00A71881"/>
    <w:rsid w:val="00A7566C"/>
    <w:rsid w:val="00A7776C"/>
    <w:rsid w:val="00A777EB"/>
    <w:rsid w:val="00A84710"/>
    <w:rsid w:val="00A90A2D"/>
    <w:rsid w:val="00A90E8C"/>
    <w:rsid w:val="00AA185E"/>
    <w:rsid w:val="00AB0D06"/>
    <w:rsid w:val="00AB1E06"/>
    <w:rsid w:val="00AB3C46"/>
    <w:rsid w:val="00AB5036"/>
    <w:rsid w:val="00AC1F71"/>
    <w:rsid w:val="00AC59FE"/>
    <w:rsid w:val="00AE06A7"/>
    <w:rsid w:val="00AE08BF"/>
    <w:rsid w:val="00AE231E"/>
    <w:rsid w:val="00AE5296"/>
    <w:rsid w:val="00AF34BB"/>
    <w:rsid w:val="00AF3EF4"/>
    <w:rsid w:val="00B00605"/>
    <w:rsid w:val="00B0782A"/>
    <w:rsid w:val="00B158E1"/>
    <w:rsid w:val="00B20D34"/>
    <w:rsid w:val="00B21935"/>
    <w:rsid w:val="00B21D72"/>
    <w:rsid w:val="00B305C0"/>
    <w:rsid w:val="00B3291E"/>
    <w:rsid w:val="00B36C0B"/>
    <w:rsid w:val="00B415C4"/>
    <w:rsid w:val="00B41B79"/>
    <w:rsid w:val="00B46F2C"/>
    <w:rsid w:val="00B50800"/>
    <w:rsid w:val="00B51AD8"/>
    <w:rsid w:val="00B52F86"/>
    <w:rsid w:val="00B548B1"/>
    <w:rsid w:val="00B55D92"/>
    <w:rsid w:val="00B56E86"/>
    <w:rsid w:val="00B619E3"/>
    <w:rsid w:val="00B628DF"/>
    <w:rsid w:val="00B63A54"/>
    <w:rsid w:val="00B72500"/>
    <w:rsid w:val="00B7334C"/>
    <w:rsid w:val="00B76F00"/>
    <w:rsid w:val="00B8367D"/>
    <w:rsid w:val="00B83F04"/>
    <w:rsid w:val="00B84BEB"/>
    <w:rsid w:val="00B8740C"/>
    <w:rsid w:val="00B87DE9"/>
    <w:rsid w:val="00B91F09"/>
    <w:rsid w:val="00B932D6"/>
    <w:rsid w:val="00B952C3"/>
    <w:rsid w:val="00B97961"/>
    <w:rsid w:val="00BB030E"/>
    <w:rsid w:val="00BB3A4B"/>
    <w:rsid w:val="00BB52F6"/>
    <w:rsid w:val="00BB5ED1"/>
    <w:rsid w:val="00BC256E"/>
    <w:rsid w:val="00BD3594"/>
    <w:rsid w:val="00BD3C64"/>
    <w:rsid w:val="00BD5CA2"/>
    <w:rsid w:val="00BE1B8C"/>
    <w:rsid w:val="00BE2322"/>
    <w:rsid w:val="00BE2422"/>
    <w:rsid w:val="00BE43F0"/>
    <w:rsid w:val="00BF6C2B"/>
    <w:rsid w:val="00BF78FE"/>
    <w:rsid w:val="00C01236"/>
    <w:rsid w:val="00C101E0"/>
    <w:rsid w:val="00C1131E"/>
    <w:rsid w:val="00C12012"/>
    <w:rsid w:val="00C14087"/>
    <w:rsid w:val="00C14D59"/>
    <w:rsid w:val="00C20651"/>
    <w:rsid w:val="00C21DD0"/>
    <w:rsid w:val="00C233BD"/>
    <w:rsid w:val="00C2691E"/>
    <w:rsid w:val="00C26B9E"/>
    <w:rsid w:val="00C33749"/>
    <w:rsid w:val="00C343C1"/>
    <w:rsid w:val="00C35DF4"/>
    <w:rsid w:val="00C3724E"/>
    <w:rsid w:val="00C37D5C"/>
    <w:rsid w:val="00C42046"/>
    <w:rsid w:val="00C42804"/>
    <w:rsid w:val="00C604E5"/>
    <w:rsid w:val="00C651CC"/>
    <w:rsid w:val="00C70B65"/>
    <w:rsid w:val="00C717AE"/>
    <w:rsid w:val="00C73A61"/>
    <w:rsid w:val="00C73FF8"/>
    <w:rsid w:val="00C818F3"/>
    <w:rsid w:val="00C83797"/>
    <w:rsid w:val="00C8386D"/>
    <w:rsid w:val="00C84500"/>
    <w:rsid w:val="00C84DD9"/>
    <w:rsid w:val="00C84ED1"/>
    <w:rsid w:val="00C857D5"/>
    <w:rsid w:val="00C86A8F"/>
    <w:rsid w:val="00C9530D"/>
    <w:rsid w:val="00C95E3B"/>
    <w:rsid w:val="00CA0BD9"/>
    <w:rsid w:val="00CA1EE1"/>
    <w:rsid w:val="00CB11CE"/>
    <w:rsid w:val="00CB536A"/>
    <w:rsid w:val="00CB7F01"/>
    <w:rsid w:val="00CC44BB"/>
    <w:rsid w:val="00CC7CC2"/>
    <w:rsid w:val="00CD4F68"/>
    <w:rsid w:val="00CE3745"/>
    <w:rsid w:val="00CE632E"/>
    <w:rsid w:val="00CE7923"/>
    <w:rsid w:val="00CF0101"/>
    <w:rsid w:val="00CF3C7E"/>
    <w:rsid w:val="00CF53D1"/>
    <w:rsid w:val="00CF60B4"/>
    <w:rsid w:val="00CF6AE5"/>
    <w:rsid w:val="00D05156"/>
    <w:rsid w:val="00D06476"/>
    <w:rsid w:val="00D13CB1"/>
    <w:rsid w:val="00D1538C"/>
    <w:rsid w:val="00D211D8"/>
    <w:rsid w:val="00D21638"/>
    <w:rsid w:val="00D239C8"/>
    <w:rsid w:val="00D41207"/>
    <w:rsid w:val="00D44D2F"/>
    <w:rsid w:val="00D4677F"/>
    <w:rsid w:val="00D469C7"/>
    <w:rsid w:val="00D47CD8"/>
    <w:rsid w:val="00D5358E"/>
    <w:rsid w:val="00D54062"/>
    <w:rsid w:val="00D54583"/>
    <w:rsid w:val="00D62C6B"/>
    <w:rsid w:val="00D67C33"/>
    <w:rsid w:val="00D71ABD"/>
    <w:rsid w:val="00D71DB1"/>
    <w:rsid w:val="00D71FC4"/>
    <w:rsid w:val="00D74A6B"/>
    <w:rsid w:val="00D754D2"/>
    <w:rsid w:val="00D80515"/>
    <w:rsid w:val="00D8093E"/>
    <w:rsid w:val="00D810A2"/>
    <w:rsid w:val="00D825D3"/>
    <w:rsid w:val="00D86E5B"/>
    <w:rsid w:val="00DA283C"/>
    <w:rsid w:val="00DA50E1"/>
    <w:rsid w:val="00DA588C"/>
    <w:rsid w:val="00DB18FC"/>
    <w:rsid w:val="00DB3B08"/>
    <w:rsid w:val="00DC0F1B"/>
    <w:rsid w:val="00DC40A0"/>
    <w:rsid w:val="00DC7B3E"/>
    <w:rsid w:val="00DD36C0"/>
    <w:rsid w:val="00DD50E2"/>
    <w:rsid w:val="00DD7A20"/>
    <w:rsid w:val="00DE1486"/>
    <w:rsid w:val="00DE5FB3"/>
    <w:rsid w:val="00DF160E"/>
    <w:rsid w:val="00DF19F5"/>
    <w:rsid w:val="00DF29AD"/>
    <w:rsid w:val="00E019F7"/>
    <w:rsid w:val="00E036F0"/>
    <w:rsid w:val="00E057A2"/>
    <w:rsid w:val="00E05A85"/>
    <w:rsid w:val="00E11871"/>
    <w:rsid w:val="00E147E5"/>
    <w:rsid w:val="00E155F5"/>
    <w:rsid w:val="00E26AC9"/>
    <w:rsid w:val="00E31212"/>
    <w:rsid w:val="00E40C13"/>
    <w:rsid w:val="00E43C1F"/>
    <w:rsid w:val="00E46A9F"/>
    <w:rsid w:val="00E46FC0"/>
    <w:rsid w:val="00E47060"/>
    <w:rsid w:val="00E532E6"/>
    <w:rsid w:val="00E54864"/>
    <w:rsid w:val="00E56953"/>
    <w:rsid w:val="00E71028"/>
    <w:rsid w:val="00E73B01"/>
    <w:rsid w:val="00E87372"/>
    <w:rsid w:val="00E87CB2"/>
    <w:rsid w:val="00E91084"/>
    <w:rsid w:val="00E91BA2"/>
    <w:rsid w:val="00EA105C"/>
    <w:rsid w:val="00EA2E90"/>
    <w:rsid w:val="00EB0FE2"/>
    <w:rsid w:val="00EB28EC"/>
    <w:rsid w:val="00EC20BD"/>
    <w:rsid w:val="00EC2506"/>
    <w:rsid w:val="00EC38ED"/>
    <w:rsid w:val="00EC4A1D"/>
    <w:rsid w:val="00EC6232"/>
    <w:rsid w:val="00EC6FC4"/>
    <w:rsid w:val="00EC72E0"/>
    <w:rsid w:val="00ED1A0B"/>
    <w:rsid w:val="00ED77D9"/>
    <w:rsid w:val="00EE01A9"/>
    <w:rsid w:val="00EE451C"/>
    <w:rsid w:val="00EE47E0"/>
    <w:rsid w:val="00EE763A"/>
    <w:rsid w:val="00EE77EB"/>
    <w:rsid w:val="00EF0AA0"/>
    <w:rsid w:val="00EF10A5"/>
    <w:rsid w:val="00EF37E2"/>
    <w:rsid w:val="00F104F1"/>
    <w:rsid w:val="00F13732"/>
    <w:rsid w:val="00F16491"/>
    <w:rsid w:val="00F175CE"/>
    <w:rsid w:val="00F229EA"/>
    <w:rsid w:val="00F2359C"/>
    <w:rsid w:val="00F24707"/>
    <w:rsid w:val="00F24F30"/>
    <w:rsid w:val="00F27430"/>
    <w:rsid w:val="00F30189"/>
    <w:rsid w:val="00F334AA"/>
    <w:rsid w:val="00F41B32"/>
    <w:rsid w:val="00F467C3"/>
    <w:rsid w:val="00F47107"/>
    <w:rsid w:val="00F51A42"/>
    <w:rsid w:val="00F5480A"/>
    <w:rsid w:val="00F55E70"/>
    <w:rsid w:val="00F56093"/>
    <w:rsid w:val="00F56FD2"/>
    <w:rsid w:val="00F6009E"/>
    <w:rsid w:val="00F60A3D"/>
    <w:rsid w:val="00F60DE4"/>
    <w:rsid w:val="00F6296C"/>
    <w:rsid w:val="00F63683"/>
    <w:rsid w:val="00F66935"/>
    <w:rsid w:val="00F7107D"/>
    <w:rsid w:val="00F733DF"/>
    <w:rsid w:val="00F73D87"/>
    <w:rsid w:val="00F80C4A"/>
    <w:rsid w:val="00F81281"/>
    <w:rsid w:val="00F83167"/>
    <w:rsid w:val="00F83E1E"/>
    <w:rsid w:val="00F864D9"/>
    <w:rsid w:val="00F864F8"/>
    <w:rsid w:val="00F87AA8"/>
    <w:rsid w:val="00F91213"/>
    <w:rsid w:val="00F92C03"/>
    <w:rsid w:val="00F9324F"/>
    <w:rsid w:val="00F9571F"/>
    <w:rsid w:val="00F95B06"/>
    <w:rsid w:val="00FA4B2B"/>
    <w:rsid w:val="00FA678F"/>
    <w:rsid w:val="00FB511E"/>
    <w:rsid w:val="00FB5F13"/>
    <w:rsid w:val="00FC60D5"/>
    <w:rsid w:val="00FC620E"/>
    <w:rsid w:val="00FE07F2"/>
    <w:rsid w:val="00FE2EFE"/>
    <w:rsid w:val="00FE3FD7"/>
    <w:rsid w:val="00FE6D83"/>
    <w:rsid w:val="00FF12CC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124A5"/>
  <w15:chartTrackingRefBased/>
  <w15:docId w15:val="{3908ECEB-5761-4305-853E-D310D81B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1"/>
        <w:szCs w:val="21"/>
        <w:lang w:val="de-DE" w:eastAsia="de-DE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2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locked="1" w:uiPriority="60"/>
    <w:lsdException w:name="Light List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uiPriority="71"/>
    <w:lsdException w:name="Colorful List" w:uiPriority="72"/>
    <w:lsdException w:name="Colorful Grid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3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C03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1">
    <w:name w:val="heading 1"/>
    <w:basedOn w:val="a"/>
    <w:next w:val="a"/>
    <w:link w:val="10"/>
    <w:unhideWhenUsed/>
    <w:qFormat/>
    <w:rsid w:val="0070541D"/>
    <w:pPr>
      <w:keepNext/>
      <w:keepLines/>
      <w:numPr>
        <w:numId w:val="1"/>
      </w:numPr>
      <w:spacing w:before="480" w:after="240"/>
      <w:jc w:val="left"/>
      <w:outlineLvl w:val="0"/>
    </w:pPr>
    <w:rPr>
      <w:rFonts w:cs="Arial"/>
      <w:b/>
      <w:color w:val="121754" w:themeColor="accent1"/>
      <w:spacing w:val="60"/>
      <w:sz w:val="28"/>
    </w:rPr>
  </w:style>
  <w:style w:type="paragraph" w:styleId="2">
    <w:name w:val="heading 2"/>
    <w:basedOn w:val="1"/>
    <w:next w:val="a"/>
    <w:link w:val="20"/>
    <w:unhideWhenUsed/>
    <w:qFormat/>
    <w:rsid w:val="0070541D"/>
    <w:pPr>
      <w:numPr>
        <w:ilvl w:val="1"/>
      </w:numPr>
      <w:spacing w:before="240"/>
      <w:outlineLvl w:val="1"/>
    </w:pPr>
    <w:rPr>
      <w:rFonts w:asciiTheme="majorHAnsi" w:hAnsiTheme="majorHAnsi"/>
      <w:sz w:val="24"/>
    </w:rPr>
  </w:style>
  <w:style w:type="paragraph" w:styleId="3">
    <w:name w:val="heading 3"/>
    <w:basedOn w:val="2"/>
    <w:next w:val="a"/>
    <w:link w:val="30"/>
    <w:unhideWhenUsed/>
    <w:qFormat/>
    <w:rsid w:val="0070541D"/>
    <w:pPr>
      <w:numPr>
        <w:ilvl w:val="2"/>
      </w:numPr>
      <w:spacing w:after="120"/>
      <w:outlineLvl w:val="2"/>
    </w:pPr>
    <w:rPr>
      <w:sz w:val="22"/>
    </w:rPr>
  </w:style>
  <w:style w:type="paragraph" w:styleId="4">
    <w:name w:val="heading 4"/>
    <w:basedOn w:val="3"/>
    <w:next w:val="a"/>
    <w:link w:val="40"/>
    <w:unhideWhenUsed/>
    <w:qFormat/>
    <w:rsid w:val="0070541D"/>
    <w:pPr>
      <w:numPr>
        <w:ilvl w:val="3"/>
      </w:numPr>
      <w:outlineLvl w:val="3"/>
    </w:pPr>
    <w:rPr>
      <w:sz w:val="20"/>
    </w:rPr>
  </w:style>
  <w:style w:type="paragraph" w:styleId="5">
    <w:name w:val="heading 5"/>
    <w:basedOn w:val="4"/>
    <w:next w:val="a"/>
    <w:unhideWhenUsed/>
    <w:qFormat/>
    <w:rsid w:val="0070541D"/>
    <w:pPr>
      <w:numPr>
        <w:ilvl w:val="4"/>
      </w:numPr>
      <w:outlineLvl w:val="4"/>
    </w:pPr>
    <w:rPr>
      <w:b w:val="0"/>
    </w:rPr>
  </w:style>
  <w:style w:type="paragraph" w:styleId="6">
    <w:name w:val="heading 6"/>
    <w:basedOn w:val="5"/>
    <w:next w:val="a"/>
    <w:semiHidden/>
    <w:unhideWhenUsed/>
    <w:qFormat/>
    <w:rsid w:val="0070541D"/>
    <w:pPr>
      <w:numPr>
        <w:ilvl w:val="5"/>
        <w:numId w:val="2"/>
      </w:numPr>
      <w:outlineLvl w:val="5"/>
    </w:pPr>
  </w:style>
  <w:style w:type="paragraph" w:styleId="7">
    <w:name w:val="heading 7"/>
    <w:basedOn w:val="6"/>
    <w:next w:val="a"/>
    <w:semiHidden/>
    <w:unhideWhenUsed/>
    <w:qFormat/>
    <w:rsid w:val="0070541D"/>
    <w:pPr>
      <w:numPr>
        <w:ilvl w:val="6"/>
      </w:numPr>
      <w:tabs>
        <w:tab w:val="left" w:pos="1701"/>
      </w:tabs>
      <w:outlineLvl w:val="6"/>
    </w:pPr>
  </w:style>
  <w:style w:type="paragraph" w:styleId="8">
    <w:name w:val="heading 8"/>
    <w:basedOn w:val="7"/>
    <w:next w:val="a"/>
    <w:semiHidden/>
    <w:unhideWhenUsed/>
    <w:qFormat/>
    <w:rsid w:val="0070541D"/>
    <w:pPr>
      <w:numPr>
        <w:ilvl w:val="7"/>
      </w:numPr>
      <w:outlineLvl w:val="7"/>
    </w:pPr>
  </w:style>
  <w:style w:type="paragraph" w:styleId="9">
    <w:name w:val="heading 9"/>
    <w:basedOn w:val="8"/>
    <w:next w:val="a"/>
    <w:semiHidden/>
    <w:unhideWhenUsed/>
    <w:qFormat/>
    <w:rsid w:val="0070541D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1">
    <w:name w:val="toc 4"/>
    <w:basedOn w:val="31"/>
    <w:next w:val="50"/>
    <w:uiPriority w:val="39"/>
    <w:semiHidden/>
    <w:rsid w:val="0070541D"/>
    <w:pPr>
      <w:ind w:left="1418" w:hanging="1134"/>
    </w:pPr>
  </w:style>
  <w:style w:type="paragraph" w:styleId="31">
    <w:name w:val="toc 3"/>
    <w:basedOn w:val="21"/>
    <w:next w:val="41"/>
    <w:uiPriority w:val="39"/>
    <w:semiHidden/>
    <w:rsid w:val="0070541D"/>
  </w:style>
  <w:style w:type="paragraph" w:styleId="21">
    <w:name w:val="toc 2"/>
    <w:basedOn w:val="11"/>
    <w:next w:val="31"/>
    <w:uiPriority w:val="39"/>
    <w:semiHidden/>
    <w:rsid w:val="0070541D"/>
    <w:pPr>
      <w:keepNext w:val="0"/>
      <w:keepLines w:val="0"/>
      <w:widowControl w:val="0"/>
      <w:spacing w:before="0"/>
      <w:ind w:left="1135" w:hanging="851"/>
    </w:pPr>
    <w:rPr>
      <w:b w:val="0"/>
    </w:rPr>
  </w:style>
  <w:style w:type="paragraph" w:styleId="11">
    <w:name w:val="toc 1"/>
    <w:basedOn w:val="1"/>
    <w:next w:val="21"/>
    <w:uiPriority w:val="39"/>
    <w:semiHidden/>
    <w:rsid w:val="00920FCC"/>
    <w:pPr>
      <w:numPr>
        <w:numId w:val="0"/>
      </w:numPr>
      <w:tabs>
        <w:tab w:val="left" w:pos="1134"/>
        <w:tab w:val="right" w:leader="dot" w:pos="9072"/>
      </w:tabs>
      <w:spacing w:before="120" w:after="60"/>
      <w:ind w:left="284" w:right="425" w:hanging="284"/>
      <w:outlineLvl w:val="9"/>
    </w:pPr>
    <w:rPr>
      <w:noProof/>
      <w:color w:val="000000" w:themeColor="text1"/>
      <w:spacing w:val="0"/>
      <w:sz w:val="21"/>
    </w:rPr>
  </w:style>
  <w:style w:type="paragraph" w:styleId="32">
    <w:name w:val="index 3"/>
    <w:basedOn w:val="a"/>
    <w:next w:val="a"/>
    <w:uiPriority w:val="99"/>
    <w:semiHidden/>
    <w:rsid w:val="0070541D"/>
    <w:pPr>
      <w:ind w:left="567"/>
    </w:pPr>
  </w:style>
  <w:style w:type="paragraph" w:styleId="22">
    <w:name w:val="index 2"/>
    <w:basedOn w:val="a"/>
    <w:next w:val="a"/>
    <w:uiPriority w:val="99"/>
    <w:semiHidden/>
    <w:rsid w:val="0070541D"/>
    <w:pPr>
      <w:ind w:left="283"/>
    </w:pPr>
  </w:style>
  <w:style w:type="paragraph" w:styleId="12">
    <w:name w:val="index 1"/>
    <w:basedOn w:val="a"/>
    <w:next w:val="a"/>
    <w:uiPriority w:val="99"/>
    <w:semiHidden/>
    <w:rsid w:val="0070541D"/>
  </w:style>
  <w:style w:type="character" w:styleId="a3">
    <w:name w:val="line number"/>
    <w:basedOn w:val="a0"/>
    <w:uiPriority w:val="99"/>
    <w:semiHidden/>
    <w:rsid w:val="0070541D"/>
  </w:style>
  <w:style w:type="paragraph" w:styleId="a4">
    <w:name w:val="index heading"/>
    <w:basedOn w:val="a"/>
    <w:next w:val="a"/>
    <w:uiPriority w:val="99"/>
    <w:semiHidden/>
    <w:rsid w:val="0070541D"/>
  </w:style>
  <w:style w:type="paragraph" w:styleId="a5">
    <w:name w:val="footer"/>
    <w:basedOn w:val="a"/>
    <w:link w:val="a6"/>
    <w:uiPriority w:val="99"/>
    <w:rsid w:val="0070541D"/>
    <w:pPr>
      <w:tabs>
        <w:tab w:val="right" w:pos="7371"/>
      </w:tabs>
      <w:spacing w:after="0"/>
      <w:jc w:val="center"/>
    </w:pPr>
    <w:rPr>
      <w:color w:val="000000" w:themeColor="text1"/>
      <w:sz w:val="18"/>
    </w:rPr>
  </w:style>
  <w:style w:type="paragraph" w:styleId="a7">
    <w:name w:val="header"/>
    <w:basedOn w:val="a"/>
    <w:link w:val="a8"/>
    <w:uiPriority w:val="99"/>
    <w:rsid w:val="0070541D"/>
    <w:pPr>
      <w:jc w:val="right"/>
    </w:pPr>
  </w:style>
  <w:style w:type="character" w:styleId="a9">
    <w:name w:val="footnote reference"/>
    <w:basedOn w:val="a0"/>
    <w:uiPriority w:val="99"/>
    <w:semiHidden/>
    <w:rsid w:val="0070541D"/>
    <w:rPr>
      <w:rFonts w:ascii="Arial" w:hAnsi="Arial"/>
      <w:color w:val="121754" w:themeColor="accent1"/>
      <w:position w:val="6"/>
      <w:sz w:val="16"/>
    </w:rPr>
  </w:style>
  <w:style w:type="paragraph" w:styleId="aa">
    <w:name w:val="footnote text"/>
    <w:basedOn w:val="a"/>
    <w:uiPriority w:val="99"/>
    <w:rsid w:val="0070541D"/>
    <w:pPr>
      <w:tabs>
        <w:tab w:val="left" w:pos="227"/>
      </w:tabs>
      <w:spacing w:after="0"/>
      <w:ind w:left="227" w:hanging="227"/>
      <w:jc w:val="left"/>
    </w:pPr>
    <w:rPr>
      <w:sz w:val="16"/>
    </w:rPr>
  </w:style>
  <w:style w:type="paragraph" w:styleId="ab">
    <w:name w:val="Balloon Text"/>
    <w:basedOn w:val="a"/>
    <w:link w:val="ac"/>
    <w:uiPriority w:val="99"/>
    <w:semiHidden/>
    <w:rsid w:val="0070541D"/>
    <w:rPr>
      <w:rFonts w:ascii="Tahoma" w:hAnsi="Tahoma" w:cs="Tahoma"/>
      <w:sz w:val="16"/>
      <w:szCs w:val="16"/>
    </w:rPr>
  </w:style>
  <w:style w:type="paragraph" w:styleId="ad">
    <w:name w:val="caption"/>
    <w:basedOn w:val="a"/>
    <w:next w:val="a"/>
    <w:uiPriority w:val="2"/>
    <w:qFormat/>
    <w:rsid w:val="0070541D"/>
    <w:pPr>
      <w:tabs>
        <w:tab w:val="left" w:pos="1418"/>
      </w:tabs>
      <w:ind w:left="1418" w:hanging="1418"/>
      <w:jc w:val="left"/>
    </w:pPr>
    <w:rPr>
      <w:rFonts w:ascii="Arial Narrow" w:hAnsi="Arial Narrow"/>
      <w:b/>
      <w:bCs/>
      <w:sz w:val="20"/>
    </w:rPr>
  </w:style>
  <w:style w:type="paragraph" w:styleId="ae">
    <w:name w:val="table of figures"/>
    <w:basedOn w:val="a"/>
    <w:next w:val="a"/>
    <w:uiPriority w:val="99"/>
    <w:semiHidden/>
    <w:rsid w:val="0070541D"/>
    <w:pPr>
      <w:tabs>
        <w:tab w:val="left" w:pos="1418"/>
        <w:tab w:val="right" w:leader="dot" w:pos="9072"/>
      </w:tabs>
      <w:ind w:left="1418" w:right="567" w:hanging="1418"/>
      <w:jc w:val="left"/>
    </w:pPr>
  </w:style>
  <w:style w:type="character" w:styleId="af">
    <w:name w:val="Hyperlink"/>
    <w:basedOn w:val="a0"/>
    <w:uiPriority w:val="99"/>
    <w:semiHidden/>
    <w:rsid w:val="0070541D"/>
    <w:rPr>
      <w:color w:val="0000FF"/>
      <w:u w:val="single"/>
    </w:rPr>
  </w:style>
  <w:style w:type="paragraph" w:customStyle="1" w:styleId="Quellenangabe">
    <w:name w:val="Quellenangabe"/>
    <w:basedOn w:val="a"/>
    <w:next w:val="a"/>
    <w:uiPriority w:val="99"/>
    <w:semiHidden/>
    <w:rsid w:val="0070541D"/>
    <w:pPr>
      <w:tabs>
        <w:tab w:val="left" w:pos="851"/>
      </w:tabs>
      <w:spacing w:before="60" w:after="220"/>
      <w:ind w:left="851" w:hanging="851"/>
    </w:pPr>
    <w:rPr>
      <w:sz w:val="18"/>
    </w:rPr>
  </w:style>
  <w:style w:type="paragraph" w:styleId="50">
    <w:name w:val="toc 5"/>
    <w:basedOn w:val="41"/>
    <w:next w:val="60"/>
    <w:uiPriority w:val="39"/>
    <w:semiHidden/>
    <w:rsid w:val="0070541D"/>
    <w:pPr>
      <w:ind w:left="0" w:firstLine="0"/>
    </w:pPr>
  </w:style>
  <w:style w:type="paragraph" w:customStyle="1" w:styleId="Tabellenstandard">
    <w:name w:val="Tabellenstandard"/>
    <w:basedOn w:val="a"/>
    <w:uiPriority w:val="99"/>
    <w:semiHidden/>
    <w:rsid w:val="0070541D"/>
    <w:pPr>
      <w:spacing w:before="48" w:after="48"/>
      <w:contextualSpacing/>
    </w:pPr>
    <w:rPr>
      <w:sz w:val="18"/>
    </w:rPr>
  </w:style>
  <w:style w:type="paragraph" w:styleId="af0">
    <w:name w:val="List Bullet"/>
    <w:basedOn w:val="a"/>
    <w:uiPriority w:val="99"/>
    <w:semiHidden/>
    <w:rsid w:val="0070541D"/>
    <w:pPr>
      <w:tabs>
        <w:tab w:val="num" w:pos="360"/>
      </w:tabs>
      <w:ind w:left="360" w:hanging="360"/>
    </w:pPr>
  </w:style>
  <w:style w:type="paragraph" w:styleId="23">
    <w:name w:val="List Bullet 2"/>
    <w:basedOn w:val="af0"/>
    <w:uiPriority w:val="99"/>
    <w:semiHidden/>
    <w:rsid w:val="0070541D"/>
    <w:pPr>
      <w:tabs>
        <w:tab w:val="clear" w:pos="360"/>
        <w:tab w:val="num" w:pos="643"/>
      </w:tabs>
      <w:ind w:left="643"/>
    </w:pPr>
  </w:style>
  <w:style w:type="paragraph" w:styleId="33">
    <w:name w:val="List Bullet 3"/>
    <w:basedOn w:val="23"/>
    <w:uiPriority w:val="99"/>
    <w:semiHidden/>
    <w:rsid w:val="0070541D"/>
    <w:pPr>
      <w:tabs>
        <w:tab w:val="clear" w:pos="643"/>
        <w:tab w:val="num" w:pos="926"/>
      </w:tabs>
      <w:ind w:left="926"/>
    </w:pPr>
  </w:style>
  <w:style w:type="character" w:customStyle="1" w:styleId="ac">
    <w:name w:val="Текст выноски Знак"/>
    <w:basedOn w:val="a0"/>
    <w:link w:val="ab"/>
    <w:uiPriority w:val="99"/>
    <w:semiHidden/>
    <w:rsid w:val="0070541D"/>
    <w:rPr>
      <w:rFonts w:ascii="Tahoma" w:hAnsi="Tahoma" w:cs="Tahoma"/>
      <w:sz w:val="16"/>
      <w:szCs w:val="16"/>
    </w:rPr>
  </w:style>
  <w:style w:type="character" w:styleId="af1">
    <w:name w:val="page number"/>
    <w:basedOn w:val="a0"/>
    <w:uiPriority w:val="99"/>
    <w:semiHidden/>
    <w:rsid w:val="0070541D"/>
  </w:style>
  <w:style w:type="numbering" w:customStyle="1" w:styleId="GFANumberedList">
    <w:name w:val="GFA Numbered List"/>
    <w:basedOn w:val="a2"/>
    <w:uiPriority w:val="99"/>
    <w:rsid w:val="0070541D"/>
    <w:pPr>
      <w:numPr>
        <w:numId w:val="4"/>
      </w:numPr>
    </w:pPr>
  </w:style>
  <w:style w:type="numbering" w:customStyle="1" w:styleId="GFABulletedList">
    <w:name w:val="GFA Bulleted List"/>
    <w:uiPriority w:val="99"/>
    <w:rsid w:val="0070541D"/>
    <w:pPr>
      <w:numPr>
        <w:numId w:val="5"/>
      </w:numPr>
    </w:pPr>
  </w:style>
  <w:style w:type="character" w:customStyle="1" w:styleId="GFAleichteHervorhebung">
    <w:name w:val="GFA leichte Hervorhebung"/>
    <w:basedOn w:val="a0"/>
    <w:uiPriority w:val="3"/>
    <w:qFormat/>
    <w:rsid w:val="0070541D"/>
    <w:rPr>
      <w:i/>
      <w:color w:val="121754" w:themeColor="accent1"/>
    </w:rPr>
  </w:style>
  <w:style w:type="table" w:styleId="3-2">
    <w:name w:val="Medium Grid 3 Accent 2"/>
    <w:basedOn w:val="a1"/>
    <w:uiPriority w:val="69"/>
    <w:semiHidden/>
    <w:unhideWhenUsed/>
    <w:locked/>
    <w:rsid w:val="0070541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4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8DC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8DC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8DC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8DC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C9F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C9F2" w:themeFill="accent2" w:themeFillTint="7F"/>
      </w:tcPr>
    </w:tblStylePr>
  </w:style>
  <w:style w:type="table" w:styleId="-2">
    <w:name w:val="Light List Accent 2"/>
    <w:basedOn w:val="a1"/>
    <w:uiPriority w:val="61"/>
    <w:semiHidden/>
    <w:locked/>
    <w:rsid w:val="0070541D"/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band1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</w:style>
  <w:style w:type="table" w:styleId="af2">
    <w:name w:val="Table Grid"/>
    <w:aliases w:val="GFA Table Grid"/>
    <w:basedOn w:val="a1"/>
    <w:uiPriority w:val="39"/>
    <w:rsid w:val="0070541D"/>
    <w:rPr>
      <w:rFonts w:ascii="Arial Narrow" w:hAnsi="Arial Narrow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Arial Narrow" w:hAnsi="Arial Narrow"/>
        <w:b/>
        <w:sz w:val="21"/>
      </w:rPr>
    </w:tblStylePr>
    <w:tblStylePr w:type="lastRow">
      <w:rPr>
        <w:rFonts w:ascii="Arial Narrow" w:hAnsi="Arial Narrow"/>
        <w:b/>
        <w:sz w:val="21"/>
      </w:rPr>
    </w:tblStylePr>
    <w:tblStylePr w:type="firstCol">
      <w:rPr>
        <w:rFonts w:ascii="Arial Narrow" w:hAnsi="Arial Narrow"/>
        <w:b/>
        <w:sz w:val="21"/>
      </w:rPr>
    </w:tblStylePr>
    <w:tblStylePr w:type="lastCol">
      <w:rPr>
        <w:rFonts w:ascii="Arial Narrow" w:hAnsi="Arial Narrow"/>
        <w:b/>
        <w:sz w:val="21"/>
      </w:rPr>
    </w:tblStylePr>
    <w:tblStylePr w:type="band1Vert">
      <w:rPr>
        <w:rFonts w:ascii="Arial Narrow" w:hAnsi="Arial Narrow"/>
        <w:sz w:val="21"/>
      </w:rPr>
    </w:tblStylePr>
    <w:tblStylePr w:type="band2Vert">
      <w:rPr>
        <w:rFonts w:ascii="Arial Narrow" w:hAnsi="Arial Narrow"/>
        <w:sz w:val="21"/>
      </w:rPr>
    </w:tblStylePr>
    <w:tblStylePr w:type="band1Horz">
      <w:rPr>
        <w:rFonts w:ascii="Arial Narrow" w:hAnsi="Arial Narrow"/>
        <w:sz w:val="21"/>
      </w:rPr>
    </w:tblStylePr>
    <w:tblStylePr w:type="band2Horz">
      <w:rPr>
        <w:rFonts w:ascii="Arial Narrow" w:hAnsi="Arial Narrow"/>
        <w:sz w:val="21"/>
      </w:rPr>
    </w:tblStylePr>
    <w:tblStylePr w:type="neCell">
      <w:rPr>
        <w:rFonts w:ascii="Arial Narrow" w:hAnsi="Arial Narrow"/>
        <w:sz w:val="21"/>
      </w:rPr>
    </w:tblStylePr>
    <w:tblStylePr w:type="nwCell">
      <w:rPr>
        <w:rFonts w:ascii="Arial Narrow" w:hAnsi="Arial Narrow"/>
        <w:sz w:val="21"/>
      </w:rPr>
    </w:tblStylePr>
    <w:tblStylePr w:type="seCell">
      <w:pPr>
        <w:wordWrap/>
      </w:pPr>
      <w:rPr>
        <w:rFonts w:ascii="Arial Narrow" w:hAnsi="Arial Narrow"/>
        <w:sz w:val="21"/>
      </w:rPr>
    </w:tblStylePr>
    <w:tblStylePr w:type="swCell">
      <w:rPr>
        <w:rFonts w:ascii="Arial Narrow" w:hAnsi="Arial Narrow"/>
        <w:sz w:val="21"/>
      </w:rPr>
    </w:tblStylePr>
  </w:style>
  <w:style w:type="paragraph" w:styleId="af3">
    <w:name w:val="List Paragraph"/>
    <w:aliases w:val="List_Paragraph,Multilevel para_II"/>
    <w:basedOn w:val="a"/>
    <w:link w:val="af4"/>
    <w:uiPriority w:val="34"/>
    <w:qFormat/>
    <w:rsid w:val="0070541D"/>
    <w:pPr>
      <w:ind w:left="284" w:hanging="284"/>
      <w:contextualSpacing/>
    </w:pPr>
  </w:style>
  <w:style w:type="paragraph" w:customStyle="1" w:styleId="Subheading">
    <w:name w:val="Subheading"/>
    <w:basedOn w:val="4"/>
    <w:next w:val="a"/>
    <w:link w:val="SubheadingZchn"/>
    <w:uiPriority w:val="1"/>
    <w:qFormat/>
    <w:rsid w:val="00163D8E"/>
    <w:pPr>
      <w:numPr>
        <w:ilvl w:val="0"/>
        <w:numId w:val="0"/>
      </w:numPr>
      <w:outlineLvl w:val="9"/>
    </w:pPr>
    <w:rPr>
      <w:spacing w:val="0"/>
      <w:sz w:val="21"/>
    </w:rPr>
  </w:style>
  <w:style w:type="character" w:customStyle="1" w:styleId="10">
    <w:name w:val="Заголовок 1 Знак"/>
    <w:basedOn w:val="a0"/>
    <w:link w:val="1"/>
    <w:rsid w:val="0070541D"/>
    <w:rPr>
      <w:rFonts w:cs="Arial"/>
      <w:b/>
      <w:color w:val="121754" w:themeColor="accent1"/>
      <w:spacing w:val="60"/>
      <w:sz w:val="28"/>
    </w:rPr>
  </w:style>
  <w:style w:type="character" w:customStyle="1" w:styleId="20">
    <w:name w:val="Заголовок 2 Знак"/>
    <w:basedOn w:val="10"/>
    <w:link w:val="2"/>
    <w:rsid w:val="0070541D"/>
    <w:rPr>
      <w:rFonts w:asciiTheme="majorHAnsi" w:hAnsiTheme="majorHAnsi" w:cs="Arial"/>
      <w:b/>
      <w:color w:val="121754" w:themeColor="accent1"/>
      <w:spacing w:val="60"/>
      <w:sz w:val="24"/>
    </w:rPr>
  </w:style>
  <w:style w:type="character" w:customStyle="1" w:styleId="30">
    <w:name w:val="Заголовок 3 Знак"/>
    <w:basedOn w:val="20"/>
    <w:link w:val="3"/>
    <w:rsid w:val="0070541D"/>
    <w:rPr>
      <w:rFonts w:asciiTheme="majorHAnsi" w:hAnsiTheme="majorHAnsi" w:cs="Arial"/>
      <w:b/>
      <w:color w:val="121754" w:themeColor="accent1"/>
      <w:spacing w:val="60"/>
      <w:sz w:val="22"/>
    </w:rPr>
  </w:style>
  <w:style w:type="character" w:customStyle="1" w:styleId="40">
    <w:name w:val="Заголовок 4 Знак"/>
    <w:basedOn w:val="30"/>
    <w:link w:val="4"/>
    <w:rsid w:val="0070541D"/>
    <w:rPr>
      <w:rFonts w:asciiTheme="majorHAnsi" w:hAnsiTheme="majorHAnsi" w:cs="Arial"/>
      <w:b/>
      <w:color w:val="121754" w:themeColor="accent1"/>
      <w:spacing w:val="60"/>
      <w:sz w:val="20"/>
    </w:rPr>
  </w:style>
  <w:style w:type="character" w:customStyle="1" w:styleId="SubheadingZchn">
    <w:name w:val="Subheading Zchn"/>
    <w:basedOn w:val="40"/>
    <w:link w:val="Subheading"/>
    <w:uiPriority w:val="1"/>
    <w:rsid w:val="00163D8E"/>
    <w:rPr>
      <w:rFonts w:asciiTheme="majorHAnsi" w:hAnsiTheme="majorHAnsi" w:cs="Arial"/>
      <w:b/>
      <w:color w:val="121754" w:themeColor="accent1"/>
      <w:spacing w:val="60"/>
      <w:sz w:val="20"/>
    </w:rPr>
  </w:style>
  <w:style w:type="paragraph" w:customStyle="1" w:styleId="GFANumberedLists1">
    <w:name w:val="GFA Numbered Lists 1"/>
    <w:basedOn w:val="af3"/>
    <w:link w:val="GFANumberedLists1Zchn"/>
    <w:uiPriority w:val="2"/>
    <w:qFormat/>
    <w:rsid w:val="0070541D"/>
    <w:pPr>
      <w:numPr>
        <w:numId w:val="7"/>
      </w:numPr>
      <w:spacing w:after="40"/>
      <w:contextualSpacing w:val="0"/>
      <w:jc w:val="left"/>
    </w:pPr>
  </w:style>
  <w:style w:type="character" w:customStyle="1" w:styleId="af4">
    <w:name w:val="Абзац списка Знак"/>
    <w:aliases w:val="List_Paragraph Знак,Multilevel para_II Знак"/>
    <w:basedOn w:val="a0"/>
    <w:link w:val="af3"/>
    <w:uiPriority w:val="34"/>
    <w:rsid w:val="0070541D"/>
  </w:style>
  <w:style w:type="paragraph" w:customStyle="1" w:styleId="GFABulletedLists1">
    <w:name w:val="GFA Bulleted Lists 1"/>
    <w:basedOn w:val="af3"/>
    <w:link w:val="GFABulletedLists1Zchn"/>
    <w:uiPriority w:val="2"/>
    <w:qFormat/>
    <w:rsid w:val="0070541D"/>
    <w:pPr>
      <w:numPr>
        <w:numId w:val="6"/>
      </w:numPr>
      <w:spacing w:after="40"/>
      <w:contextualSpacing w:val="0"/>
      <w:jc w:val="left"/>
    </w:pPr>
  </w:style>
  <w:style w:type="character" w:customStyle="1" w:styleId="GFANumberedLists1Zchn">
    <w:name w:val="GFA Numbered Lists 1 Zchn"/>
    <w:basedOn w:val="af4"/>
    <w:link w:val="GFANumberedLists1"/>
    <w:uiPriority w:val="2"/>
    <w:rsid w:val="0070541D"/>
  </w:style>
  <w:style w:type="character" w:customStyle="1" w:styleId="a6">
    <w:name w:val="Нижний колонтитул Знак"/>
    <w:basedOn w:val="a0"/>
    <w:link w:val="a5"/>
    <w:uiPriority w:val="99"/>
    <w:rsid w:val="0070541D"/>
    <w:rPr>
      <w:color w:val="000000" w:themeColor="text1"/>
      <w:sz w:val="18"/>
    </w:rPr>
  </w:style>
  <w:style w:type="character" w:customStyle="1" w:styleId="GFABulletedLists1Zchn">
    <w:name w:val="GFA Bulleted Lists 1 Zchn"/>
    <w:basedOn w:val="af4"/>
    <w:link w:val="GFABulletedLists1"/>
    <w:uiPriority w:val="2"/>
    <w:rsid w:val="0070541D"/>
  </w:style>
  <w:style w:type="paragraph" w:styleId="af5">
    <w:name w:val="TOC Heading"/>
    <w:basedOn w:val="1"/>
    <w:next w:val="a"/>
    <w:uiPriority w:val="39"/>
    <w:semiHidden/>
    <w:qFormat/>
    <w:rsid w:val="0070541D"/>
    <w:pPr>
      <w:numPr>
        <w:numId w:val="0"/>
      </w:numPr>
      <w:overflowPunct/>
      <w:autoSpaceDE/>
      <w:autoSpaceDN/>
      <w:adjustRightInd/>
      <w:spacing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spacing w:val="0"/>
      <w:szCs w:val="28"/>
      <w:lang w:eastAsia="en-US"/>
    </w:rPr>
  </w:style>
  <w:style w:type="paragraph" w:styleId="60">
    <w:name w:val="toc 6"/>
    <w:basedOn w:val="50"/>
    <w:next w:val="70"/>
    <w:uiPriority w:val="39"/>
    <w:semiHidden/>
    <w:rsid w:val="0070541D"/>
    <w:pPr>
      <w:ind w:left="1134" w:hanging="1134"/>
    </w:pPr>
  </w:style>
  <w:style w:type="paragraph" w:styleId="70">
    <w:name w:val="toc 7"/>
    <w:basedOn w:val="60"/>
    <w:next w:val="80"/>
    <w:uiPriority w:val="39"/>
    <w:semiHidden/>
    <w:rsid w:val="0070541D"/>
  </w:style>
  <w:style w:type="paragraph" w:styleId="80">
    <w:name w:val="toc 8"/>
    <w:basedOn w:val="70"/>
    <w:next w:val="90"/>
    <w:uiPriority w:val="39"/>
    <w:semiHidden/>
    <w:rsid w:val="0070541D"/>
  </w:style>
  <w:style w:type="paragraph" w:styleId="90">
    <w:name w:val="toc 9"/>
    <w:basedOn w:val="80"/>
    <w:uiPriority w:val="39"/>
    <w:semiHidden/>
    <w:rsid w:val="0070541D"/>
  </w:style>
  <w:style w:type="table" w:customStyle="1" w:styleId="GFAInvisible">
    <w:name w:val="GFA Invisible"/>
    <w:basedOn w:val="a1"/>
    <w:uiPriority w:val="99"/>
    <w:rsid w:val="00E54864"/>
    <w:pPr>
      <w:spacing w:after="0"/>
    </w:pPr>
    <w:rPr>
      <w:sz w:val="20"/>
    </w:rPr>
    <w:tblPr>
      <w:tblCellMar>
        <w:left w:w="0" w:type="dxa"/>
        <w:right w:w="0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70541D"/>
  </w:style>
  <w:style w:type="table" w:customStyle="1" w:styleId="HelleSchattierung1">
    <w:name w:val="Helle Schattierung1"/>
    <w:basedOn w:val="a1"/>
    <w:uiPriority w:val="60"/>
    <w:semiHidden/>
    <w:locked/>
    <w:rsid w:val="0070541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styleId="111111">
    <w:name w:val="Outline List 2"/>
    <w:basedOn w:val="a2"/>
    <w:uiPriority w:val="99"/>
    <w:semiHidden/>
    <w:unhideWhenUsed/>
    <w:rsid w:val="0070541D"/>
    <w:pPr>
      <w:numPr>
        <w:numId w:val="3"/>
      </w:numPr>
    </w:pPr>
  </w:style>
  <w:style w:type="table" w:customStyle="1" w:styleId="HellesRaster-Akzent11">
    <w:name w:val="Helles Raster - Akzent 11"/>
    <w:basedOn w:val="a1"/>
    <w:uiPriority w:val="62"/>
    <w:semiHidden/>
    <w:locked/>
    <w:rsid w:val="0070541D"/>
    <w:tblPr>
      <w:tblStyleRowBandSize w:val="1"/>
      <w:tblStyleColBandSize w:val="1"/>
      <w:tblBorders>
        <w:top w:val="single" w:sz="8" w:space="0" w:color="121754" w:themeColor="accent1"/>
        <w:left w:val="single" w:sz="8" w:space="0" w:color="121754" w:themeColor="accent1"/>
        <w:bottom w:val="single" w:sz="8" w:space="0" w:color="121754" w:themeColor="accent1"/>
        <w:right w:val="single" w:sz="8" w:space="0" w:color="121754" w:themeColor="accent1"/>
        <w:insideH w:val="single" w:sz="8" w:space="0" w:color="121754" w:themeColor="accent1"/>
        <w:insideV w:val="single" w:sz="8" w:space="0" w:color="12175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18" w:space="0" w:color="121754" w:themeColor="accent1"/>
          <w:right w:val="single" w:sz="8" w:space="0" w:color="121754" w:themeColor="accent1"/>
          <w:insideH w:val="nil"/>
          <w:insideV w:val="single" w:sz="8" w:space="0" w:color="1217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  <w:insideH w:val="nil"/>
          <w:insideV w:val="single" w:sz="8" w:space="0" w:color="1217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  <w:tblStylePr w:type="band1Vert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  <w:shd w:val="clear" w:color="auto" w:fill="ABB0ED" w:themeFill="accent1" w:themeFillTint="3F"/>
      </w:tcPr>
    </w:tblStylePr>
    <w:tblStylePr w:type="band1Horz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  <w:insideV w:val="single" w:sz="8" w:space="0" w:color="121754" w:themeColor="accent1"/>
        </w:tcBorders>
        <w:shd w:val="clear" w:color="auto" w:fill="ABB0ED" w:themeFill="accent1" w:themeFillTint="3F"/>
      </w:tcPr>
    </w:tblStylePr>
    <w:tblStylePr w:type="band2Horz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  <w:insideV w:val="single" w:sz="8" w:space="0" w:color="121754" w:themeColor="accent1"/>
        </w:tcBorders>
      </w:tcPr>
    </w:tblStylePr>
  </w:style>
  <w:style w:type="table" w:customStyle="1" w:styleId="HelleSchattierung-Akzent11">
    <w:name w:val="Helle Schattierung - Akzent 11"/>
    <w:basedOn w:val="a1"/>
    <w:uiPriority w:val="60"/>
    <w:semiHidden/>
    <w:locked/>
    <w:rsid w:val="0070541D"/>
    <w:rPr>
      <w:color w:val="0D113E" w:themeColor="accent1" w:themeShade="BF"/>
    </w:rPr>
    <w:tblPr>
      <w:tblStyleRowBandSize w:val="1"/>
      <w:tblStyleColBandSize w:val="1"/>
      <w:tblBorders>
        <w:top w:val="single" w:sz="8" w:space="0" w:color="121754" w:themeColor="accent1"/>
        <w:bottom w:val="single" w:sz="8" w:space="0" w:color="1217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1754" w:themeColor="accent1"/>
          <w:left w:val="nil"/>
          <w:bottom w:val="single" w:sz="8" w:space="0" w:color="1217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1754" w:themeColor="accent1"/>
          <w:left w:val="nil"/>
          <w:bottom w:val="single" w:sz="8" w:space="0" w:color="1217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B0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B0ED" w:themeFill="accent1" w:themeFillTint="3F"/>
      </w:tcPr>
    </w:tblStylePr>
  </w:style>
  <w:style w:type="table" w:customStyle="1" w:styleId="DunkleListe1">
    <w:name w:val="Dunkle Liste1"/>
    <w:basedOn w:val="a1"/>
    <w:uiPriority w:val="70"/>
    <w:semiHidden/>
    <w:unhideWhenUsed/>
    <w:locked/>
    <w:rsid w:val="0070541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1"/>
    <w:uiPriority w:val="70"/>
    <w:semiHidden/>
    <w:unhideWhenUsed/>
    <w:locked/>
    <w:rsid w:val="0070541D"/>
    <w:rPr>
      <w:color w:val="FFFFFF" w:themeColor="background1"/>
    </w:rPr>
    <w:tblPr>
      <w:tblStyleRowBandSize w:val="1"/>
      <w:tblStyleColBandSize w:val="1"/>
    </w:tblPr>
    <w:tcPr>
      <w:shd w:val="clear" w:color="auto" w:fill="1217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B2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113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113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13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13E" w:themeFill="accent1" w:themeFillShade="BF"/>
      </w:tcPr>
    </w:tblStylePr>
  </w:style>
  <w:style w:type="table" w:styleId="-20">
    <w:name w:val="Dark List Accent 2"/>
    <w:basedOn w:val="a1"/>
    <w:uiPriority w:val="70"/>
    <w:semiHidden/>
    <w:unhideWhenUsed/>
    <w:locked/>
    <w:rsid w:val="0070541D"/>
    <w:rPr>
      <w:color w:val="FFFFFF" w:themeColor="background1"/>
    </w:rPr>
    <w:tblPr>
      <w:tblStyleRowBandSize w:val="1"/>
      <w:tblStyleColBandSize w:val="1"/>
    </w:tblPr>
    <w:tcPr>
      <w:shd w:val="clear" w:color="auto" w:fill="148DC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456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699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</w:style>
  <w:style w:type="table" w:styleId="-3">
    <w:name w:val="Dark List Accent 3"/>
    <w:basedOn w:val="a1"/>
    <w:uiPriority w:val="70"/>
    <w:semiHidden/>
    <w:unhideWhenUsed/>
    <w:locked/>
    <w:rsid w:val="0070541D"/>
    <w:rPr>
      <w:color w:val="FFFFFF" w:themeColor="background1"/>
    </w:rPr>
    <w:tblPr>
      <w:tblStyleRowBandSize w:val="1"/>
      <w:tblStyleColBandSize w:val="1"/>
    </w:tblPr>
    <w:tcPr>
      <w:shd w:val="clear" w:color="auto" w:fill="94BAE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A9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89C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</w:style>
  <w:style w:type="table" w:styleId="-4">
    <w:name w:val="Dark List Accent 4"/>
    <w:basedOn w:val="a1"/>
    <w:uiPriority w:val="70"/>
    <w:semiHidden/>
    <w:unhideWhenUsed/>
    <w:locked/>
    <w:rsid w:val="0070541D"/>
    <w:rPr>
      <w:color w:val="FFFFFF" w:themeColor="background1"/>
    </w:rPr>
    <w:tblPr>
      <w:tblStyleRowBandSize w:val="1"/>
      <w:tblStyleColBandSize w:val="1"/>
    </w:tblPr>
    <w:tcPr>
      <w:shd w:val="clear" w:color="auto" w:fill="79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A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871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</w:style>
  <w:style w:type="table" w:styleId="-5">
    <w:name w:val="Dark List Accent 5"/>
    <w:basedOn w:val="a1"/>
    <w:uiPriority w:val="70"/>
    <w:semiHidden/>
    <w:unhideWhenUsed/>
    <w:locked/>
    <w:rsid w:val="0070541D"/>
    <w:rPr>
      <w:color w:val="FFFFFF" w:themeColor="background1"/>
    </w:rPr>
    <w:tblPr>
      <w:tblStyleRowBandSize w:val="1"/>
      <w:tblStyleColBandSize w:val="1"/>
    </w:tblPr>
    <w:tcPr>
      <w:shd w:val="clear" w:color="auto" w:fill="ACC70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620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940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</w:style>
  <w:style w:type="table" w:styleId="-6">
    <w:name w:val="Dark List Accent 6"/>
    <w:basedOn w:val="a1"/>
    <w:uiPriority w:val="70"/>
    <w:semiHidden/>
    <w:unhideWhenUsed/>
    <w:locked/>
    <w:rsid w:val="0070541D"/>
    <w:rPr>
      <w:color w:val="FFFFFF" w:themeColor="background1"/>
    </w:rPr>
    <w:tblPr>
      <w:tblStyleRowBandSize w:val="1"/>
      <w:tblStyleColBandSize w:val="1"/>
    </w:tblPr>
    <w:tcPr>
      <w:shd w:val="clear" w:color="auto" w:fill="F392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8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D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D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D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D00" w:themeFill="accent6" w:themeFillShade="BF"/>
      </w:tcPr>
    </w:tblStylePr>
  </w:style>
  <w:style w:type="table" w:customStyle="1" w:styleId="HelleListe1">
    <w:name w:val="Helle Liste1"/>
    <w:basedOn w:val="a1"/>
    <w:uiPriority w:val="61"/>
    <w:semiHidden/>
    <w:rsid w:val="0070541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a1"/>
    <w:uiPriority w:val="61"/>
    <w:semiHidden/>
    <w:locked/>
    <w:rsid w:val="0070541D"/>
    <w:tblPr>
      <w:tblStyleRowBandSize w:val="1"/>
      <w:tblStyleColBandSize w:val="1"/>
      <w:tblBorders>
        <w:top w:val="single" w:sz="8" w:space="0" w:color="121754" w:themeColor="accent1"/>
        <w:left w:val="single" w:sz="8" w:space="0" w:color="121754" w:themeColor="accent1"/>
        <w:bottom w:val="single" w:sz="8" w:space="0" w:color="121754" w:themeColor="accent1"/>
        <w:right w:val="single" w:sz="8" w:space="0" w:color="12175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17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  <w:tblStylePr w:type="band1Horz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</w:style>
  <w:style w:type="table" w:styleId="-30">
    <w:name w:val="Light List Accent 3"/>
    <w:basedOn w:val="a1"/>
    <w:uiPriority w:val="61"/>
    <w:semiHidden/>
    <w:locked/>
    <w:rsid w:val="0070541D"/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band1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</w:style>
  <w:style w:type="table" w:styleId="-40">
    <w:name w:val="Light List Accent 4"/>
    <w:basedOn w:val="a1"/>
    <w:uiPriority w:val="61"/>
    <w:semiHidden/>
    <w:locked/>
    <w:rsid w:val="0070541D"/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band1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</w:style>
  <w:style w:type="table" w:styleId="-50">
    <w:name w:val="Light List Accent 5"/>
    <w:basedOn w:val="a1"/>
    <w:uiPriority w:val="61"/>
    <w:semiHidden/>
    <w:locked/>
    <w:rsid w:val="0070541D"/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band1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</w:style>
  <w:style w:type="table" w:styleId="-60">
    <w:name w:val="Light List Accent 6"/>
    <w:basedOn w:val="a1"/>
    <w:uiPriority w:val="61"/>
    <w:semiHidden/>
    <w:locked/>
    <w:rsid w:val="0070541D"/>
    <w:tblPr>
      <w:tblStyleRowBandSize w:val="1"/>
      <w:tblStyleColBandSize w:val="1"/>
      <w:tblBorders>
        <w:top w:val="single" w:sz="8" w:space="0" w:color="F39200" w:themeColor="accent6"/>
        <w:left w:val="single" w:sz="8" w:space="0" w:color="F39200" w:themeColor="accent6"/>
        <w:bottom w:val="single" w:sz="8" w:space="0" w:color="F39200" w:themeColor="accent6"/>
        <w:right w:val="single" w:sz="8" w:space="0" w:color="F392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92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</w:tcBorders>
      </w:tcPr>
    </w:tblStylePr>
    <w:tblStylePr w:type="band1Horz">
      <w:tblPr/>
      <w:tcPr>
        <w:tcBorders>
          <w:top w:val="single" w:sz="8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</w:tcBorders>
      </w:tcPr>
    </w:tblStylePr>
  </w:style>
  <w:style w:type="table" w:styleId="-21">
    <w:name w:val="Light Shading Accent 2"/>
    <w:basedOn w:val="a1"/>
    <w:uiPriority w:val="60"/>
    <w:semiHidden/>
    <w:locked/>
    <w:rsid w:val="0070541D"/>
    <w:rPr>
      <w:color w:val="0F6999" w:themeColor="accent2" w:themeShade="BF"/>
    </w:rPr>
    <w:tblPr>
      <w:tblStyleRowBandSize w:val="1"/>
      <w:tblStyleColBandSize w:val="1"/>
      <w:tblBorders>
        <w:top w:val="single" w:sz="8" w:space="0" w:color="148DCD" w:themeColor="accent2"/>
        <w:bottom w:val="single" w:sz="8" w:space="0" w:color="148DC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8DCD" w:themeColor="accent2"/>
          <w:left w:val="nil"/>
          <w:bottom w:val="single" w:sz="8" w:space="0" w:color="148DC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8DCD" w:themeColor="accent2"/>
          <w:left w:val="nil"/>
          <w:bottom w:val="single" w:sz="8" w:space="0" w:color="148D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</w:style>
  <w:style w:type="table" w:styleId="-31">
    <w:name w:val="Light Shading Accent 3"/>
    <w:basedOn w:val="a1"/>
    <w:uiPriority w:val="60"/>
    <w:semiHidden/>
    <w:locked/>
    <w:rsid w:val="0070541D"/>
    <w:rPr>
      <w:color w:val="4989CF" w:themeColor="accent3" w:themeShade="BF"/>
    </w:rPr>
    <w:tblPr>
      <w:tblStyleRowBandSize w:val="1"/>
      <w:tblStyleColBandSize w:val="1"/>
      <w:tblBorders>
        <w:top w:val="single" w:sz="8" w:space="0" w:color="94BAE3" w:themeColor="accent3"/>
        <w:bottom w:val="single" w:sz="8" w:space="0" w:color="94BAE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AE3" w:themeColor="accent3"/>
          <w:left w:val="nil"/>
          <w:bottom w:val="single" w:sz="8" w:space="0" w:color="94BAE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AE3" w:themeColor="accent3"/>
          <w:left w:val="nil"/>
          <w:bottom w:val="single" w:sz="8" w:space="0" w:color="94BAE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</w:style>
  <w:style w:type="table" w:styleId="-41">
    <w:name w:val="Light Shading Accent 4"/>
    <w:basedOn w:val="a1"/>
    <w:uiPriority w:val="60"/>
    <w:semiHidden/>
    <w:locked/>
    <w:rsid w:val="0070541D"/>
    <w:rPr>
      <w:color w:val="5A8715" w:themeColor="accent4" w:themeShade="BF"/>
    </w:rPr>
    <w:tblPr>
      <w:tblStyleRowBandSize w:val="1"/>
      <w:tblStyleColBandSize w:val="1"/>
      <w:tblBorders>
        <w:top w:val="single" w:sz="8" w:space="0" w:color="79B51C" w:themeColor="accent4"/>
        <w:bottom w:val="single" w:sz="8" w:space="0" w:color="79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B51C" w:themeColor="accent4"/>
          <w:left w:val="nil"/>
          <w:bottom w:val="single" w:sz="8" w:space="0" w:color="79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B51C" w:themeColor="accent4"/>
          <w:left w:val="nil"/>
          <w:bottom w:val="single" w:sz="8" w:space="0" w:color="79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</w:style>
  <w:style w:type="table" w:styleId="-51">
    <w:name w:val="Light Shading Accent 5"/>
    <w:basedOn w:val="a1"/>
    <w:uiPriority w:val="60"/>
    <w:semiHidden/>
    <w:locked/>
    <w:rsid w:val="0070541D"/>
    <w:rPr>
      <w:color w:val="809403" w:themeColor="accent5" w:themeShade="BF"/>
    </w:rPr>
    <w:tblPr>
      <w:tblStyleRowBandSize w:val="1"/>
      <w:tblStyleColBandSize w:val="1"/>
      <w:tblBorders>
        <w:top w:val="single" w:sz="8" w:space="0" w:color="ACC705" w:themeColor="accent5"/>
        <w:bottom w:val="single" w:sz="8" w:space="0" w:color="ACC70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C705" w:themeColor="accent5"/>
          <w:left w:val="nil"/>
          <w:bottom w:val="single" w:sz="8" w:space="0" w:color="ACC70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C705" w:themeColor="accent5"/>
          <w:left w:val="nil"/>
          <w:bottom w:val="single" w:sz="8" w:space="0" w:color="ACC70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</w:style>
  <w:style w:type="table" w:styleId="-61">
    <w:name w:val="Light Shading Accent 6"/>
    <w:basedOn w:val="a1"/>
    <w:uiPriority w:val="60"/>
    <w:semiHidden/>
    <w:locked/>
    <w:rsid w:val="0070541D"/>
    <w:rPr>
      <w:color w:val="B66D00" w:themeColor="accent6" w:themeShade="BF"/>
    </w:rPr>
    <w:tblPr>
      <w:tblStyleRowBandSize w:val="1"/>
      <w:tblStyleColBandSize w:val="1"/>
      <w:tblBorders>
        <w:top w:val="single" w:sz="8" w:space="0" w:color="F39200" w:themeColor="accent6"/>
        <w:bottom w:val="single" w:sz="8" w:space="0" w:color="F392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9200" w:themeColor="accent6"/>
          <w:left w:val="nil"/>
          <w:bottom w:val="single" w:sz="8" w:space="0" w:color="F392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9200" w:themeColor="accent6"/>
          <w:left w:val="nil"/>
          <w:bottom w:val="single" w:sz="8" w:space="0" w:color="F392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6" w:themeFillTint="3F"/>
      </w:tcPr>
    </w:tblStylePr>
  </w:style>
  <w:style w:type="table" w:customStyle="1" w:styleId="HellesRaster1">
    <w:name w:val="Helles Raster1"/>
    <w:basedOn w:val="a1"/>
    <w:uiPriority w:val="62"/>
    <w:semiHidden/>
    <w:locked/>
    <w:rsid w:val="0070541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22">
    <w:name w:val="Light Grid Accent 2"/>
    <w:basedOn w:val="a1"/>
    <w:uiPriority w:val="62"/>
    <w:semiHidden/>
    <w:locked/>
    <w:rsid w:val="0070541D"/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  <w:insideH w:val="single" w:sz="8" w:space="0" w:color="148DCD" w:themeColor="accent2"/>
        <w:insideV w:val="single" w:sz="8" w:space="0" w:color="148DC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18" w:space="0" w:color="148DCD" w:themeColor="accent2"/>
          <w:right w:val="single" w:sz="8" w:space="0" w:color="148DCD" w:themeColor="accent2"/>
          <w:insideH w:val="nil"/>
          <w:insideV w:val="single" w:sz="8" w:space="0" w:color="148DC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H w:val="nil"/>
          <w:insideV w:val="single" w:sz="8" w:space="0" w:color="148DC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band1Vert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  <w:shd w:val="clear" w:color="auto" w:fill="BEE4F8" w:themeFill="accent2" w:themeFillTint="3F"/>
      </w:tcPr>
    </w:tblStylePr>
    <w:tblStylePr w:type="band1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V w:val="single" w:sz="8" w:space="0" w:color="148DCD" w:themeColor="accent2"/>
        </w:tcBorders>
        <w:shd w:val="clear" w:color="auto" w:fill="BEE4F8" w:themeFill="accent2" w:themeFillTint="3F"/>
      </w:tcPr>
    </w:tblStylePr>
    <w:tblStylePr w:type="band2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V w:val="single" w:sz="8" w:space="0" w:color="148DCD" w:themeColor="accent2"/>
        </w:tcBorders>
      </w:tcPr>
    </w:tblStylePr>
  </w:style>
  <w:style w:type="table" w:styleId="-32">
    <w:name w:val="Light Grid Accent 3"/>
    <w:basedOn w:val="a1"/>
    <w:uiPriority w:val="62"/>
    <w:semiHidden/>
    <w:locked/>
    <w:rsid w:val="0070541D"/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  <w:insideH w:val="single" w:sz="8" w:space="0" w:color="94BAE3" w:themeColor="accent3"/>
        <w:insideV w:val="single" w:sz="8" w:space="0" w:color="94BAE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18" w:space="0" w:color="94BAE3" w:themeColor="accent3"/>
          <w:right w:val="single" w:sz="8" w:space="0" w:color="94BAE3" w:themeColor="accent3"/>
          <w:insideH w:val="nil"/>
          <w:insideV w:val="single" w:sz="8" w:space="0" w:color="94BAE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H w:val="nil"/>
          <w:insideV w:val="single" w:sz="8" w:space="0" w:color="94BAE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band1Vert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  <w:shd w:val="clear" w:color="auto" w:fill="E4EDF8" w:themeFill="accent3" w:themeFillTint="3F"/>
      </w:tcPr>
    </w:tblStylePr>
    <w:tblStylePr w:type="band1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V w:val="single" w:sz="8" w:space="0" w:color="94BAE3" w:themeColor="accent3"/>
        </w:tcBorders>
        <w:shd w:val="clear" w:color="auto" w:fill="E4EDF8" w:themeFill="accent3" w:themeFillTint="3F"/>
      </w:tcPr>
    </w:tblStylePr>
    <w:tblStylePr w:type="band2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V w:val="single" w:sz="8" w:space="0" w:color="94BAE3" w:themeColor="accent3"/>
        </w:tcBorders>
      </w:tcPr>
    </w:tblStylePr>
  </w:style>
  <w:style w:type="table" w:styleId="-42">
    <w:name w:val="Light Grid Accent 4"/>
    <w:basedOn w:val="a1"/>
    <w:uiPriority w:val="62"/>
    <w:semiHidden/>
    <w:locked/>
    <w:rsid w:val="0070541D"/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  <w:insideH w:val="single" w:sz="8" w:space="0" w:color="79B51C" w:themeColor="accent4"/>
        <w:insideV w:val="single" w:sz="8" w:space="0" w:color="79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18" w:space="0" w:color="79B51C" w:themeColor="accent4"/>
          <w:right w:val="single" w:sz="8" w:space="0" w:color="79B51C" w:themeColor="accent4"/>
          <w:insideH w:val="nil"/>
          <w:insideV w:val="single" w:sz="8" w:space="0" w:color="79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H w:val="nil"/>
          <w:insideV w:val="single" w:sz="8" w:space="0" w:color="79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band1Vert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  <w:shd w:val="clear" w:color="auto" w:fill="DFF5BE" w:themeFill="accent4" w:themeFillTint="3F"/>
      </w:tcPr>
    </w:tblStylePr>
    <w:tblStylePr w:type="band1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V w:val="single" w:sz="8" w:space="0" w:color="79B51C" w:themeColor="accent4"/>
        </w:tcBorders>
        <w:shd w:val="clear" w:color="auto" w:fill="DFF5BE" w:themeFill="accent4" w:themeFillTint="3F"/>
      </w:tcPr>
    </w:tblStylePr>
    <w:tblStylePr w:type="band2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V w:val="single" w:sz="8" w:space="0" w:color="79B51C" w:themeColor="accent4"/>
        </w:tcBorders>
      </w:tcPr>
    </w:tblStylePr>
  </w:style>
  <w:style w:type="table" w:styleId="-52">
    <w:name w:val="Light Grid Accent 5"/>
    <w:basedOn w:val="a1"/>
    <w:uiPriority w:val="62"/>
    <w:semiHidden/>
    <w:locked/>
    <w:rsid w:val="0070541D"/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  <w:insideH w:val="single" w:sz="8" w:space="0" w:color="ACC705" w:themeColor="accent5"/>
        <w:insideV w:val="single" w:sz="8" w:space="0" w:color="ACC70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18" w:space="0" w:color="ACC705" w:themeColor="accent5"/>
          <w:right w:val="single" w:sz="8" w:space="0" w:color="ACC705" w:themeColor="accent5"/>
          <w:insideH w:val="nil"/>
          <w:insideV w:val="single" w:sz="8" w:space="0" w:color="ACC70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H w:val="nil"/>
          <w:insideV w:val="single" w:sz="8" w:space="0" w:color="ACC70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band1Vert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  <w:shd w:val="clear" w:color="auto" w:fill="F3FDB5" w:themeFill="accent5" w:themeFillTint="3F"/>
      </w:tcPr>
    </w:tblStylePr>
    <w:tblStylePr w:type="band1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V w:val="single" w:sz="8" w:space="0" w:color="ACC705" w:themeColor="accent5"/>
        </w:tcBorders>
        <w:shd w:val="clear" w:color="auto" w:fill="F3FDB5" w:themeFill="accent5" w:themeFillTint="3F"/>
      </w:tcPr>
    </w:tblStylePr>
    <w:tblStylePr w:type="band2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V w:val="single" w:sz="8" w:space="0" w:color="ACC705" w:themeColor="accent5"/>
        </w:tcBorders>
      </w:tcPr>
    </w:tblStylePr>
  </w:style>
  <w:style w:type="table" w:styleId="-62">
    <w:name w:val="Light Grid Accent 6"/>
    <w:basedOn w:val="a1"/>
    <w:uiPriority w:val="62"/>
    <w:semiHidden/>
    <w:locked/>
    <w:rsid w:val="0070541D"/>
    <w:tblPr>
      <w:tblStyleRowBandSize w:val="1"/>
      <w:tblStyleColBandSize w:val="1"/>
      <w:tblBorders>
        <w:top w:val="single" w:sz="8" w:space="0" w:color="F39200" w:themeColor="accent6"/>
        <w:left w:val="single" w:sz="8" w:space="0" w:color="F39200" w:themeColor="accent6"/>
        <w:bottom w:val="single" w:sz="8" w:space="0" w:color="F39200" w:themeColor="accent6"/>
        <w:right w:val="single" w:sz="8" w:space="0" w:color="F39200" w:themeColor="accent6"/>
        <w:insideH w:val="single" w:sz="8" w:space="0" w:color="F39200" w:themeColor="accent6"/>
        <w:insideV w:val="single" w:sz="8" w:space="0" w:color="F392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9200" w:themeColor="accent6"/>
          <w:left w:val="single" w:sz="8" w:space="0" w:color="F39200" w:themeColor="accent6"/>
          <w:bottom w:val="single" w:sz="18" w:space="0" w:color="F39200" w:themeColor="accent6"/>
          <w:right w:val="single" w:sz="8" w:space="0" w:color="F39200" w:themeColor="accent6"/>
          <w:insideH w:val="nil"/>
          <w:insideV w:val="single" w:sz="8" w:space="0" w:color="F392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  <w:insideH w:val="nil"/>
          <w:insideV w:val="single" w:sz="8" w:space="0" w:color="F392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</w:tcBorders>
      </w:tcPr>
    </w:tblStylePr>
    <w:tblStylePr w:type="band1Vert">
      <w:tblPr/>
      <w:tcPr>
        <w:tcBorders>
          <w:top w:val="single" w:sz="8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</w:tcBorders>
        <w:shd w:val="clear" w:color="auto" w:fill="FFE4BD" w:themeFill="accent6" w:themeFillTint="3F"/>
      </w:tcPr>
    </w:tblStylePr>
    <w:tblStylePr w:type="band1Horz">
      <w:tblPr/>
      <w:tcPr>
        <w:tcBorders>
          <w:top w:val="single" w:sz="8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  <w:insideV w:val="single" w:sz="8" w:space="0" w:color="F39200" w:themeColor="accent6"/>
        </w:tcBorders>
        <w:shd w:val="clear" w:color="auto" w:fill="FFE4BD" w:themeFill="accent6" w:themeFillTint="3F"/>
      </w:tcPr>
    </w:tblStylePr>
    <w:tblStylePr w:type="band2Horz">
      <w:tblPr/>
      <w:tcPr>
        <w:tcBorders>
          <w:top w:val="single" w:sz="8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  <w:insideV w:val="single" w:sz="8" w:space="0" w:color="F39200" w:themeColor="accent6"/>
        </w:tcBorders>
      </w:tcPr>
    </w:tblStylePr>
  </w:style>
  <w:style w:type="table" w:customStyle="1" w:styleId="FarbigeListe1">
    <w:name w:val="Farbige Liste1"/>
    <w:basedOn w:val="a1"/>
    <w:uiPriority w:val="72"/>
    <w:semiHidden/>
    <w:unhideWhenUsed/>
    <w:rsid w:val="0070541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1"/>
    <w:uiPriority w:val="72"/>
    <w:semiHidden/>
    <w:unhideWhenUsed/>
    <w:rsid w:val="0070541D"/>
    <w:rPr>
      <w:color w:val="000000" w:themeColor="text1"/>
    </w:rPr>
    <w:tblPr>
      <w:tblStyleRowBandSize w:val="1"/>
      <w:tblStyleColBandSize w:val="1"/>
    </w:tblPr>
    <w:tcPr>
      <w:shd w:val="clear" w:color="auto" w:fill="DEDF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B0ED" w:themeFill="accent1" w:themeFillTint="3F"/>
      </w:tcPr>
    </w:tblStylePr>
    <w:tblStylePr w:type="band1Horz">
      <w:tblPr/>
      <w:tcPr>
        <w:shd w:val="clear" w:color="auto" w:fill="BBBFF0" w:themeFill="accent1" w:themeFillTint="33"/>
      </w:tcPr>
    </w:tblStylePr>
  </w:style>
  <w:style w:type="table" w:styleId="-23">
    <w:name w:val="Colorful List Accent 2"/>
    <w:basedOn w:val="a1"/>
    <w:uiPriority w:val="72"/>
    <w:semiHidden/>
    <w:unhideWhenUsed/>
    <w:rsid w:val="0070541D"/>
    <w:rPr>
      <w:color w:val="000000" w:themeColor="text1"/>
    </w:rPr>
    <w:tblPr>
      <w:tblStyleRowBandSize w:val="1"/>
      <w:tblStyleColBandSize w:val="1"/>
    </w:tblPr>
    <w:tcPr>
      <w:shd w:val="clear" w:color="auto" w:fill="E5F4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-33">
    <w:name w:val="Colorful List Accent 3"/>
    <w:basedOn w:val="a1"/>
    <w:uiPriority w:val="72"/>
    <w:semiHidden/>
    <w:unhideWhenUsed/>
    <w:rsid w:val="0070541D"/>
    <w:rPr>
      <w:color w:val="000000" w:themeColor="text1"/>
    </w:rPr>
    <w:tblPr>
      <w:tblStyleRowBandSize w:val="1"/>
      <w:tblStyleColBandSize w:val="1"/>
    </w:tblPr>
    <w:tcPr>
      <w:shd w:val="clear" w:color="auto" w:fill="F4F8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9016" w:themeFill="accent4" w:themeFillShade="CC"/>
      </w:tcPr>
    </w:tblStylePr>
    <w:tblStylePr w:type="lastRow">
      <w:rPr>
        <w:b/>
        <w:bCs/>
        <w:color w:val="60901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-43">
    <w:name w:val="Colorful List Accent 4"/>
    <w:basedOn w:val="a1"/>
    <w:uiPriority w:val="72"/>
    <w:semiHidden/>
    <w:unhideWhenUsed/>
    <w:rsid w:val="0070541D"/>
    <w:rPr>
      <w:color w:val="000000" w:themeColor="text1"/>
    </w:rPr>
    <w:tblPr>
      <w:tblStyleRowBandSize w:val="1"/>
      <w:tblStyleColBandSize w:val="1"/>
    </w:tblPr>
    <w:tcPr>
      <w:shd w:val="clear" w:color="auto" w:fill="F2FB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93D3" w:themeFill="accent3" w:themeFillShade="CC"/>
      </w:tcPr>
    </w:tblStylePr>
    <w:tblStylePr w:type="lastRow">
      <w:rPr>
        <w:b/>
        <w:bCs/>
        <w:color w:val="5893D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-53">
    <w:name w:val="Colorful List Accent 5"/>
    <w:basedOn w:val="a1"/>
    <w:uiPriority w:val="72"/>
    <w:semiHidden/>
    <w:unhideWhenUsed/>
    <w:rsid w:val="0070541D"/>
    <w:rPr>
      <w:color w:val="000000" w:themeColor="text1"/>
    </w:rPr>
    <w:tblPr>
      <w:tblStyleRowBandSize w:val="1"/>
      <w:tblStyleColBandSize w:val="1"/>
    </w:tblPr>
    <w:tcPr>
      <w:shd w:val="clear" w:color="auto" w:fill="FAFE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7400" w:themeFill="accent6" w:themeFillShade="CC"/>
      </w:tcPr>
    </w:tblStylePr>
    <w:tblStylePr w:type="lastRow">
      <w:rPr>
        <w:b/>
        <w:bCs/>
        <w:color w:val="C274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-63">
    <w:name w:val="Colorful List Accent 6"/>
    <w:basedOn w:val="a1"/>
    <w:uiPriority w:val="72"/>
    <w:semiHidden/>
    <w:unhideWhenUsed/>
    <w:rsid w:val="0070541D"/>
    <w:rPr>
      <w:color w:val="000000" w:themeColor="text1"/>
    </w:rPr>
    <w:tblPr>
      <w:tblStyleRowBandSize w:val="1"/>
      <w:tblStyleColBandSize w:val="1"/>
    </w:tblPr>
    <w:tcPr>
      <w:shd w:val="clear" w:color="auto" w:fill="FFF4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F04" w:themeFill="accent5" w:themeFillShade="CC"/>
      </w:tcPr>
    </w:tblStylePr>
    <w:tblStylePr w:type="lastRow">
      <w:rPr>
        <w:b/>
        <w:bCs/>
        <w:color w:val="899F0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6" w:themeFillTint="3F"/>
      </w:tcPr>
    </w:tblStylePr>
    <w:tblStylePr w:type="band1Horz">
      <w:tblPr/>
      <w:tcPr>
        <w:shd w:val="clear" w:color="auto" w:fill="FFE9C9" w:themeFill="accent6" w:themeFillTint="33"/>
      </w:tcPr>
    </w:tblStylePr>
  </w:style>
  <w:style w:type="table" w:customStyle="1" w:styleId="FarbigeSchattierung1">
    <w:name w:val="Farbige Schattierung1"/>
    <w:basedOn w:val="a1"/>
    <w:uiPriority w:val="71"/>
    <w:semiHidden/>
    <w:unhideWhenUsed/>
    <w:rsid w:val="0070541D"/>
    <w:rPr>
      <w:color w:val="000000" w:themeColor="text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1"/>
    <w:uiPriority w:val="71"/>
    <w:semiHidden/>
    <w:unhideWhenUsed/>
    <w:rsid w:val="0070541D"/>
    <w:rPr>
      <w:color w:val="000000" w:themeColor="text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121754" w:themeColor="accent1"/>
        <w:bottom w:val="single" w:sz="4" w:space="0" w:color="121754" w:themeColor="accent1"/>
        <w:right w:val="single" w:sz="4" w:space="0" w:color="12175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DF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D3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D32" w:themeColor="accent1" w:themeShade="99"/>
          <w:insideV w:val="nil"/>
        </w:tcBorders>
        <w:shd w:val="clear" w:color="auto" w:fill="0A0D3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D32" w:themeFill="accent1" w:themeFillShade="99"/>
      </w:tcPr>
    </w:tblStylePr>
    <w:tblStylePr w:type="band1Vert">
      <w:tblPr/>
      <w:tcPr>
        <w:shd w:val="clear" w:color="auto" w:fill="7880E2" w:themeFill="accent1" w:themeFillTint="66"/>
      </w:tcPr>
    </w:tblStylePr>
    <w:tblStylePr w:type="band1Horz">
      <w:tblPr/>
      <w:tcPr>
        <w:shd w:val="clear" w:color="auto" w:fill="5761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1"/>
    <w:uiPriority w:val="71"/>
    <w:semiHidden/>
    <w:unhideWhenUsed/>
    <w:rsid w:val="0070541D"/>
    <w:rPr>
      <w:color w:val="000000" w:themeColor="text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148DCD" w:themeColor="accent2"/>
        <w:bottom w:val="single" w:sz="4" w:space="0" w:color="148DCD" w:themeColor="accent2"/>
        <w:right w:val="single" w:sz="4" w:space="0" w:color="148DC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4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547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547B" w:themeColor="accent2" w:themeShade="99"/>
          <w:insideV w:val="nil"/>
        </w:tcBorders>
        <w:shd w:val="clear" w:color="auto" w:fill="0C547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47B" w:themeFill="accent2" w:themeFillShade="99"/>
      </w:tcPr>
    </w:tblStylePr>
    <w:tblStylePr w:type="band1Vert">
      <w:tblPr/>
      <w:tcPr>
        <w:shd w:val="clear" w:color="auto" w:fill="97D4F5" w:themeFill="accent2" w:themeFillTint="66"/>
      </w:tcPr>
    </w:tblStylePr>
    <w:tblStylePr w:type="band1Horz">
      <w:tblPr/>
      <w:tcPr>
        <w:shd w:val="clear" w:color="auto" w:fill="7DC9F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1"/>
    <w:uiPriority w:val="71"/>
    <w:semiHidden/>
    <w:unhideWhenUsed/>
    <w:rsid w:val="0070541D"/>
    <w:rPr>
      <w:color w:val="000000" w:themeColor="text1"/>
    </w:rPr>
    <w:tblPr>
      <w:tblStyleRowBandSize w:val="1"/>
      <w:tblStyleColBandSize w:val="1"/>
      <w:tblBorders>
        <w:top w:val="single" w:sz="24" w:space="0" w:color="79B51C" w:themeColor="accent4"/>
        <w:left w:val="single" w:sz="4" w:space="0" w:color="94BAE3" w:themeColor="accent3"/>
        <w:bottom w:val="single" w:sz="4" w:space="0" w:color="94BAE3" w:themeColor="accent3"/>
        <w:right w:val="single" w:sz="4" w:space="0" w:color="94BAE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DB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DB2" w:themeColor="accent3" w:themeShade="99"/>
          <w:insideV w:val="nil"/>
        </w:tcBorders>
        <w:shd w:val="clear" w:color="auto" w:fill="2E6DB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DB2" w:themeFill="accent3" w:themeFillShade="99"/>
      </w:tcPr>
    </w:tblStylePr>
    <w:tblStylePr w:type="band1Vert">
      <w:tblPr/>
      <w:tcPr>
        <w:shd w:val="clear" w:color="auto" w:fill="D4E3F3" w:themeFill="accent3" w:themeFillTint="66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-44">
    <w:name w:val="Colorful Shading Accent 4"/>
    <w:basedOn w:val="a1"/>
    <w:uiPriority w:val="71"/>
    <w:semiHidden/>
    <w:unhideWhenUsed/>
    <w:rsid w:val="0070541D"/>
    <w:rPr>
      <w:color w:val="000000" w:themeColor="text1"/>
    </w:rPr>
    <w:tblPr>
      <w:tblStyleRowBandSize w:val="1"/>
      <w:tblStyleColBandSize w:val="1"/>
      <w:tblBorders>
        <w:top w:val="single" w:sz="24" w:space="0" w:color="94BAE3" w:themeColor="accent3"/>
        <w:left w:val="single" w:sz="4" w:space="0" w:color="79B51C" w:themeColor="accent4"/>
        <w:bottom w:val="single" w:sz="4" w:space="0" w:color="79B51C" w:themeColor="accent4"/>
        <w:right w:val="single" w:sz="4" w:space="0" w:color="79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B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BA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C1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C10" w:themeColor="accent4" w:themeShade="99"/>
          <w:insideV w:val="nil"/>
        </w:tcBorders>
        <w:shd w:val="clear" w:color="auto" w:fill="486C1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C10" w:themeFill="accent4" w:themeFillShade="99"/>
      </w:tcPr>
    </w:tblStylePr>
    <w:tblStylePr w:type="band1Vert">
      <w:tblPr/>
      <w:tcPr>
        <w:shd w:val="clear" w:color="auto" w:fill="CCEE96" w:themeFill="accent4" w:themeFillTint="66"/>
      </w:tcPr>
    </w:tblStylePr>
    <w:tblStylePr w:type="band1Horz">
      <w:tblPr/>
      <w:tcPr>
        <w:shd w:val="clear" w:color="auto" w:fill="BFEB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1"/>
    <w:uiPriority w:val="71"/>
    <w:semiHidden/>
    <w:unhideWhenUsed/>
    <w:rsid w:val="0070541D"/>
    <w:rPr>
      <w:color w:val="000000" w:themeColor="text1"/>
    </w:rPr>
    <w:tblPr>
      <w:tblStyleRowBandSize w:val="1"/>
      <w:tblStyleColBandSize w:val="1"/>
      <w:tblBorders>
        <w:top w:val="single" w:sz="24" w:space="0" w:color="F39200" w:themeColor="accent6"/>
        <w:left w:val="single" w:sz="4" w:space="0" w:color="ACC705" w:themeColor="accent5"/>
        <w:bottom w:val="single" w:sz="4" w:space="0" w:color="ACC705" w:themeColor="accent5"/>
        <w:right w:val="single" w:sz="4" w:space="0" w:color="ACC70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E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92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70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703" w:themeColor="accent5" w:themeShade="99"/>
          <w:insideV w:val="nil"/>
        </w:tcBorders>
        <w:shd w:val="clear" w:color="auto" w:fill="66770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703" w:themeFill="accent5" w:themeFillShade="99"/>
      </w:tcPr>
    </w:tblStylePr>
    <w:tblStylePr w:type="band1Vert">
      <w:tblPr/>
      <w:tcPr>
        <w:shd w:val="clear" w:color="auto" w:fill="EBFC87" w:themeFill="accent5" w:themeFillTint="66"/>
      </w:tcPr>
    </w:tblStylePr>
    <w:tblStylePr w:type="band1Horz">
      <w:tblPr/>
      <w:tcPr>
        <w:shd w:val="clear" w:color="auto" w:fill="E6FB6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1"/>
    <w:uiPriority w:val="71"/>
    <w:semiHidden/>
    <w:unhideWhenUsed/>
    <w:rsid w:val="0070541D"/>
    <w:rPr>
      <w:color w:val="000000" w:themeColor="text1"/>
    </w:rPr>
    <w:tblPr>
      <w:tblStyleRowBandSize w:val="1"/>
      <w:tblStyleColBandSize w:val="1"/>
      <w:tblBorders>
        <w:top w:val="single" w:sz="24" w:space="0" w:color="ACC705" w:themeColor="accent5"/>
        <w:left w:val="single" w:sz="4" w:space="0" w:color="F39200" w:themeColor="accent6"/>
        <w:bottom w:val="single" w:sz="4" w:space="0" w:color="F39200" w:themeColor="accent6"/>
        <w:right w:val="single" w:sz="4" w:space="0" w:color="F392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C7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7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700" w:themeColor="accent6" w:themeShade="99"/>
          <w:insideV w:val="nil"/>
        </w:tcBorders>
        <w:shd w:val="clear" w:color="auto" w:fill="9157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700" w:themeFill="accent6" w:themeFillShade="99"/>
      </w:tcPr>
    </w:tblStylePr>
    <w:tblStylePr w:type="band1Vert">
      <w:tblPr/>
      <w:tcPr>
        <w:shd w:val="clear" w:color="auto" w:fill="FFD494" w:themeFill="accent6" w:themeFillTint="66"/>
      </w:tcPr>
    </w:tblStylePr>
    <w:tblStylePr w:type="band1Horz">
      <w:tblPr/>
      <w:tcPr>
        <w:shd w:val="clear" w:color="auto" w:fill="FFC97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a1"/>
    <w:uiPriority w:val="73"/>
    <w:semiHidden/>
    <w:unhideWhenUsed/>
    <w:rsid w:val="0070541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1"/>
    <w:uiPriority w:val="73"/>
    <w:semiHidden/>
    <w:unhideWhenUsed/>
    <w:rsid w:val="0070541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BFF0" w:themeFill="accent1" w:themeFillTint="33"/>
    </w:tcPr>
    <w:tblStylePr w:type="firstRow">
      <w:rPr>
        <w:b/>
        <w:bCs/>
      </w:rPr>
      <w:tblPr/>
      <w:tcPr>
        <w:shd w:val="clear" w:color="auto" w:fill="788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8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D113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D113E" w:themeFill="accent1" w:themeFillShade="BF"/>
      </w:tcPr>
    </w:tblStylePr>
    <w:tblStylePr w:type="band1Vert">
      <w:tblPr/>
      <w:tcPr>
        <w:shd w:val="clear" w:color="auto" w:fill="5761DB" w:themeFill="accent1" w:themeFillTint="7F"/>
      </w:tcPr>
    </w:tblStylePr>
    <w:tblStylePr w:type="band1Horz">
      <w:tblPr/>
      <w:tcPr>
        <w:shd w:val="clear" w:color="auto" w:fill="5761DB" w:themeFill="accent1" w:themeFillTint="7F"/>
      </w:tcPr>
    </w:tblStylePr>
  </w:style>
  <w:style w:type="table" w:styleId="-25">
    <w:name w:val="Colorful Grid Accent 2"/>
    <w:basedOn w:val="a1"/>
    <w:uiPriority w:val="73"/>
    <w:semiHidden/>
    <w:unhideWhenUsed/>
    <w:rsid w:val="0070541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E9FA" w:themeFill="accent2" w:themeFillTint="33"/>
    </w:tcPr>
    <w:tblStylePr w:type="firstRow">
      <w:rPr>
        <w:b/>
        <w:bCs/>
      </w:rPr>
      <w:tblPr/>
      <w:tcPr>
        <w:shd w:val="clear" w:color="auto" w:fill="97D4F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D4F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F699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F6999" w:themeFill="accent2" w:themeFillShade="BF"/>
      </w:tc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shd w:val="clear" w:color="auto" w:fill="7DC9F2" w:themeFill="accent2" w:themeFillTint="7F"/>
      </w:tcPr>
    </w:tblStylePr>
  </w:style>
  <w:style w:type="table" w:styleId="-35">
    <w:name w:val="Colorful Grid Accent 3"/>
    <w:basedOn w:val="a1"/>
    <w:uiPriority w:val="73"/>
    <w:semiHidden/>
    <w:unhideWhenUsed/>
    <w:rsid w:val="0070541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1F9" w:themeFill="accent3" w:themeFillTint="33"/>
    </w:tcPr>
    <w:tblStylePr w:type="firstRow">
      <w:rPr>
        <w:b/>
        <w:bCs/>
      </w:rPr>
      <w:tblPr/>
      <w:tcPr>
        <w:shd w:val="clear" w:color="auto" w:fill="D4E3F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3F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89C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89CF" w:themeFill="accent3" w:themeFillShade="BF"/>
      </w:tc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-45">
    <w:name w:val="Colorful Grid Accent 4"/>
    <w:basedOn w:val="a1"/>
    <w:uiPriority w:val="73"/>
    <w:semiHidden/>
    <w:unhideWhenUsed/>
    <w:rsid w:val="0070541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7CA" w:themeFill="accent4" w:themeFillTint="33"/>
    </w:tcPr>
    <w:tblStylePr w:type="firstRow">
      <w:rPr>
        <w:b/>
        <w:bCs/>
      </w:rPr>
      <w:tblPr/>
      <w:tcPr>
        <w:shd w:val="clear" w:color="auto" w:fill="CCEE9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EE9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871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8715" w:themeFill="accent4" w:themeFillShade="BF"/>
      </w:tc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shd w:val="clear" w:color="auto" w:fill="BFEB7D" w:themeFill="accent4" w:themeFillTint="7F"/>
      </w:tcPr>
    </w:tblStylePr>
  </w:style>
  <w:style w:type="table" w:styleId="-55">
    <w:name w:val="Colorful Grid Accent 5"/>
    <w:basedOn w:val="a1"/>
    <w:uiPriority w:val="73"/>
    <w:semiHidden/>
    <w:unhideWhenUsed/>
    <w:rsid w:val="0070541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DC3" w:themeFill="accent5" w:themeFillTint="33"/>
    </w:tcPr>
    <w:tblStylePr w:type="firstRow">
      <w:rPr>
        <w:b/>
        <w:bCs/>
      </w:rPr>
      <w:tblPr/>
      <w:tcPr>
        <w:shd w:val="clear" w:color="auto" w:fill="EBFC8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FC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0940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09403" w:themeFill="accent5" w:themeFillShade="BF"/>
      </w:tc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shd w:val="clear" w:color="auto" w:fill="E6FB6A" w:themeFill="accent5" w:themeFillTint="7F"/>
      </w:tcPr>
    </w:tblStylePr>
  </w:style>
  <w:style w:type="table" w:styleId="-65">
    <w:name w:val="Colorful Grid Accent 6"/>
    <w:basedOn w:val="a1"/>
    <w:uiPriority w:val="73"/>
    <w:semiHidden/>
    <w:unhideWhenUsed/>
    <w:rsid w:val="0070541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9" w:themeFill="accent6" w:themeFillTint="33"/>
    </w:tcPr>
    <w:tblStylePr w:type="firstRow">
      <w:rPr>
        <w:b/>
        <w:bCs/>
      </w:rPr>
      <w:tblPr/>
      <w:tcPr>
        <w:shd w:val="clear" w:color="auto" w:fill="FFD49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49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66D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66D00" w:themeFill="accent6" w:themeFillShade="BF"/>
      </w:tcPr>
    </w:tblStylePr>
    <w:tblStylePr w:type="band1Vert">
      <w:tblPr/>
      <w:tcPr>
        <w:shd w:val="clear" w:color="auto" w:fill="FFC97A" w:themeFill="accent6" w:themeFillTint="7F"/>
      </w:tcPr>
    </w:tblStylePr>
    <w:tblStylePr w:type="band1Horz">
      <w:tblPr/>
      <w:tcPr>
        <w:shd w:val="clear" w:color="auto" w:fill="FFC97A" w:themeFill="accent6" w:themeFillTint="7F"/>
      </w:tcPr>
    </w:tblStylePr>
  </w:style>
  <w:style w:type="table" w:customStyle="1" w:styleId="MittlereSchattierung11">
    <w:name w:val="Mittlere Schattierung 11"/>
    <w:basedOn w:val="a1"/>
    <w:uiPriority w:val="63"/>
    <w:semiHidden/>
    <w:unhideWhenUsed/>
    <w:locked/>
    <w:rsid w:val="0070541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a1"/>
    <w:uiPriority w:val="63"/>
    <w:semiHidden/>
    <w:unhideWhenUsed/>
    <w:locked/>
    <w:rsid w:val="0070541D"/>
    <w:tblPr>
      <w:tblStyleRowBandSize w:val="1"/>
      <w:tblStyleColBandSize w:val="1"/>
      <w:tblBorders>
        <w:top w:val="single" w:sz="8" w:space="0" w:color="242EA8" w:themeColor="accent1" w:themeTint="BF"/>
        <w:left w:val="single" w:sz="8" w:space="0" w:color="242EA8" w:themeColor="accent1" w:themeTint="BF"/>
        <w:bottom w:val="single" w:sz="8" w:space="0" w:color="242EA8" w:themeColor="accent1" w:themeTint="BF"/>
        <w:right w:val="single" w:sz="8" w:space="0" w:color="242EA8" w:themeColor="accent1" w:themeTint="BF"/>
        <w:insideH w:val="single" w:sz="8" w:space="0" w:color="242EA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2EA8" w:themeColor="accent1" w:themeTint="BF"/>
          <w:left w:val="single" w:sz="8" w:space="0" w:color="242EA8" w:themeColor="accent1" w:themeTint="BF"/>
          <w:bottom w:val="single" w:sz="8" w:space="0" w:color="242EA8" w:themeColor="accent1" w:themeTint="BF"/>
          <w:right w:val="single" w:sz="8" w:space="0" w:color="242EA8" w:themeColor="accent1" w:themeTint="BF"/>
          <w:insideH w:val="nil"/>
          <w:insideV w:val="nil"/>
        </w:tcBorders>
        <w:shd w:val="clear" w:color="auto" w:fill="1217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2EA8" w:themeColor="accent1" w:themeTint="BF"/>
          <w:left w:val="single" w:sz="8" w:space="0" w:color="242EA8" w:themeColor="accent1" w:themeTint="BF"/>
          <w:bottom w:val="single" w:sz="8" w:space="0" w:color="242EA8" w:themeColor="accent1" w:themeTint="BF"/>
          <w:right w:val="single" w:sz="8" w:space="0" w:color="242EA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B0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B0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semiHidden/>
    <w:unhideWhenUsed/>
    <w:locked/>
    <w:rsid w:val="0070541D"/>
    <w:tblPr>
      <w:tblStyleRowBandSize w:val="1"/>
      <w:tblStyleColBandSize w:val="1"/>
      <w:tblBorders>
        <w:top w:val="single" w:sz="8" w:space="0" w:color="3CAEEC" w:themeColor="accent2" w:themeTint="BF"/>
        <w:left w:val="single" w:sz="8" w:space="0" w:color="3CAEEC" w:themeColor="accent2" w:themeTint="BF"/>
        <w:bottom w:val="single" w:sz="8" w:space="0" w:color="3CAEEC" w:themeColor="accent2" w:themeTint="BF"/>
        <w:right w:val="single" w:sz="8" w:space="0" w:color="3CAEEC" w:themeColor="accent2" w:themeTint="BF"/>
        <w:insideH w:val="single" w:sz="8" w:space="0" w:color="3CAEE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AEEC" w:themeColor="accent2" w:themeTint="BF"/>
          <w:left w:val="single" w:sz="8" w:space="0" w:color="3CAEEC" w:themeColor="accent2" w:themeTint="BF"/>
          <w:bottom w:val="single" w:sz="8" w:space="0" w:color="3CAEEC" w:themeColor="accent2" w:themeTint="BF"/>
          <w:right w:val="single" w:sz="8" w:space="0" w:color="3CAEEC" w:themeColor="accent2" w:themeTint="BF"/>
          <w:insideH w:val="nil"/>
          <w:insideV w:val="nil"/>
        </w:tcBorders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AEEC" w:themeColor="accent2" w:themeTint="BF"/>
          <w:left w:val="single" w:sz="8" w:space="0" w:color="3CAEEC" w:themeColor="accent2" w:themeTint="BF"/>
          <w:bottom w:val="single" w:sz="8" w:space="0" w:color="3CAEEC" w:themeColor="accent2" w:themeTint="BF"/>
          <w:right w:val="single" w:sz="8" w:space="0" w:color="3CAEE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4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4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semiHidden/>
    <w:unhideWhenUsed/>
    <w:locked/>
    <w:rsid w:val="0070541D"/>
    <w:tblPr>
      <w:tblStyleRowBandSize w:val="1"/>
      <w:tblStyleColBandSize w:val="1"/>
      <w:tblBorders>
        <w:top w:val="single" w:sz="8" w:space="0" w:color="AECBEA" w:themeColor="accent3" w:themeTint="BF"/>
        <w:left w:val="single" w:sz="8" w:space="0" w:color="AECBEA" w:themeColor="accent3" w:themeTint="BF"/>
        <w:bottom w:val="single" w:sz="8" w:space="0" w:color="AECBEA" w:themeColor="accent3" w:themeTint="BF"/>
        <w:right w:val="single" w:sz="8" w:space="0" w:color="AECBEA" w:themeColor="accent3" w:themeTint="BF"/>
        <w:insideH w:val="single" w:sz="8" w:space="0" w:color="AECBE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BEA" w:themeColor="accent3" w:themeTint="BF"/>
          <w:left w:val="single" w:sz="8" w:space="0" w:color="AECBEA" w:themeColor="accent3" w:themeTint="BF"/>
          <w:bottom w:val="single" w:sz="8" w:space="0" w:color="AECBEA" w:themeColor="accent3" w:themeTint="BF"/>
          <w:right w:val="single" w:sz="8" w:space="0" w:color="AECBEA" w:themeColor="accent3" w:themeTint="BF"/>
          <w:insideH w:val="nil"/>
          <w:insideV w:val="nil"/>
        </w:tcBorders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BEA" w:themeColor="accent3" w:themeTint="BF"/>
          <w:left w:val="single" w:sz="8" w:space="0" w:color="AECBEA" w:themeColor="accent3" w:themeTint="BF"/>
          <w:bottom w:val="single" w:sz="8" w:space="0" w:color="AECBEA" w:themeColor="accent3" w:themeTint="BF"/>
          <w:right w:val="single" w:sz="8" w:space="0" w:color="AECBE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D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semiHidden/>
    <w:unhideWhenUsed/>
    <w:locked/>
    <w:rsid w:val="0070541D"/>
    <w:tblPr>
      <w:tblStyleRowBandSize w:val="1"/>
      <w:tblStyleColBandSize w:val="1"/>
      <w:tblBorders>
        <w:top w:val="single" w:sz="8" w:space="0" w:color="9FE03B" w:themeColor="accent4" w:themeTint="BF"/>
        <w:left w:val="single" w:sz="8" w:space="0" w:color="9FE03B" w:themeColor="accent4" w:themeTint="BF"/>
        <w:bottom w:val="single" w:sz="8" w:space="0" w:color="9FE03B" w:themeColor="accent4" w:themeTint="BF"/>
        <w:right w:val="single" w:sz="8" w:space="0" w:color="9FE03B" w:themeColor="accent4" w:themeTint="BF"/>
        <w:insideH w:val="single" w:sz="8" w:space="0" w:color="9FE03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E03B" w:themeColor="accent4" w:themeTint="BF"/>
          <w:left w:val="single" w:sz="8" w:space="0" w:color="9FE03B" w:themeColor="accent4" w:themeTint="BF"/>
          <w:bottom w:val="single" w:sz="8" w:space="0" w:color="9FE03B" w:themeColor="accent4" w:themeTint="BF"/>
          <w:right w:val="single" w:sz="8" w:space="0" w:color="9FE03B" w:themeColor="accent4" w:themeTint="BF"/>
          <w:insideH w:val="nil"/>
          <w:insideV w:val="nil"/>
        </w:tcBorders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E03B" w:themeColor="accent4" w:themeTint="BF"/>
          <w:left w:val="single" w:sz="8" w:space="0" w:color="9FE03B" w:themeColor="accent4" w:themeTint="BF"/>
          <w:bottom w:val="single" w:sz="8" w:space="0" w:color="9FE03B" w:themeColor="accent4" w:themeTint="BF"/>
          <w:right w:val="single" w:sz="8" w:space="0" w:color="9FE03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5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F5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semiHidden/>
    <w:unhideWhenUsed/>
    <w:locked/>
    <w:rsid w:val="0070541D"/>
    <w:tblPr>
      <w:tblStyleRowBandSize w:val="1"/>
      <w:tblStyleColBandSize w:val="1"/>
      <w:tblBorders>
        <w:top w:val="single" w:sz="8" w:space="0" w:color="DAF91F" w:themeColor="accent5" w:themeTint="BF"/>
        <w:left w:val="single" w:sz="8" w:space="0" w:color="DAF91F" w:themeColor="accent5" w:themeTint="BF"/>
        <w:bottom w:val="single" w:sz="8" w:space="0" w:color="DAF91F" w:themeColor="accent5" w:themeTint="BF"/>
        <w:right w:val="single" w:sz="8" w:space="0" w:color="DAF91F" w:themeColor="accent5" w:themeTint="BF"/>
        <w:insideH w:val="single" w:sz="8" w:space="0" w:color="DAF9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F91F" w:themeColor="accent5" w:themeTint="BF"/>
          <w:left w:val="single" w:sz="8" w:space="0" w:color="DAF91F" w:themeColor="accent5" w:themeTint="BF"/>
          <w:bottom w:val="single" w:sz="8" w:space="0" w:color="DAF91F" w:themeColor="accent5" w:themeTint="BF"/>
          <w:right w:val="single" w:sz="8" w:space="0" w:color="DAF91F" w:themeColor="accent5" w:themeTint="BF"/>
          <w:insideH w:val="nil"/>
          <w:insideV w:val="nil"/>
        </w:tcBorders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F91F" w:themeColor="accent5" w:themeTint="BF"/>
          <w:left w:val="single" w:sz="8" w:space="0" w:color="DAF91F" w:themeColor="accent5" w:themeTint="BF"/>
          <w:bottom w:val="single" w:sz="8" w:space="0" w:color="DAF91F" w:themeColor="accent5" w:themeTint="BF"/>
          <w:right w:val="single" w:sz="8" w:space="0" w:color="DAF9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D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semiHidden/>
    <w:unhideWhenUsed/>
    <w:locked/>
    <w:rsid w:val="0070541D"/>
    <w:tblPr>
      <w:tblStyleRowBandSize w:val="1"/>
      <w:tblStyleColBandSize w:val="1"/>
      <w:tblBorders>
        <w:top w:val="single" w:sz="8" w:space="0" w:color="FFAF37" w:themeColor="accent6" w:themeTint="BF"/>
        <w:left w:val="single" w:sz="8" w:space="0" w:color="FFAF37" w:themeColor="accent6" w:themeTint="BF"/>
        <w:bottom w:val="single" w:sz="8" w:space="0" w:color="FFAF37" w:themeColor="accent6" w:themeTint="BF"/>
        <w:right w:val="single" w:sz="8" w:space="0" w:color="FFAF37" w:themeColor="accent6" w:themeTint="BF"/>
        <w:insideH w:val="single" w:sz="8" w:space="0" w:color="FFAF3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F37" w:themeColor="accent6" w:themeTint="BF"/>
          <w:left w:val="single" w:sz="8" w:space="0" w:color="FFAF37" w:themeColor="accent6" w:themeTint="BF"/>
          <w:bottom w:val="single" w:sz="8" w:space="0" w:color="FFAF37" w:themeColor="accent6" w:themeTint="BF"/>
          <w:right w:val="single" w:sz="8" w:space="0" w:color="FFAF37" w:themeColor="accent6" w:themeTint="BF"/>
          <w:insideH w:val="nil"/>
          <w:insideV w:val="nil"/>
        </w:tcBorders>
        <w:shd w:val="clear" w:color="auto" w:fill="F392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F37" w:themeColor="accent6" w:themeTint="BF"/>
          <w:left w:val="single" w:sz="8" w:space="0" w:color="FFAF37" w:themeColor="accent6" w:themeTint="BF"/>
          <w:bottom w:val="single" w:sz="8" w:space="0" w:color="FFAF37" w:themeColor="accent6" w:themeTint="BF"/>
          <w:right w:val="single" w:sz="8" w:space="0" w:color="FFAF3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a1"/>
    <w:uiPriority w:val="64"/>
    <w:semiHidden/>
    <w:unhideWhenUsed/>
    <w:locked/>
    <w:rsid w:val="0070541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a1"/>
    <w:uiPriority w:val="64"/>
    <w:semiHidden/>
    <w:unhideWhenUsed/>
    <w:locked/>
    <w:rsid w:val="0070541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17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17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17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semiHidden/>
    <w:unhideWhenUsed/>
    <w:locked/>
    <w:rsid w:val="0070541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8DC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8DC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semiHidden/>
    <w:unhideWhenUsed/>
    <w:locked/>
    <w:rsid w:val="0070541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A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AE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semiHidden/>
    <w:unhideWhenUsed/>
    <w:locked/>
    <w:rsid w:val="0070541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semiHidden/>
    <w:unhideWhenUsed/>
    <w:locked/>
    <w:rsid w:val="0070541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C70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C70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semiHidden/>
    <w:unhideWhenUsed/>
    <w:locked/>
    <w:rsid w:val="0070541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92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92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92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Liste11">
    <w:name w:val="Mittlere Liste 11"/>
    <w:basedOn w:val="a1"/>
    <w:uiPriority w:val="65"/>
    <w:semiHidden/>
    <w:unhideWhenUsed/>
    <w:locked/>
    <w:rsid w:val="0070541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a1"/>
    <w:uiPriority w:val="65"/>
    <w:semiHidden/>
    <w:unhideWhenUsed/>
    <w:locked/>
    <w:rsid w:val="0070541D"/>
    <w:rPr>
      <w:color w:val="000000" w:themeColor="text1"/>
    </w:rPr>
    <w:tblPr>
      <w:tblStyleRowBandSize w:val="1"/>
      <w:tblStyleColBandSize w:val="1"/>
      <w:tblBorders>
        <w:top w:val="single" w:sz="8" w:space="0" w:color="121754" w:themeColor="accent1"/>
        <w:bottom w:val="single" w:sz="8" w:space="0" w:color="12175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1754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121754" w:themeColor="accent1"/>
          <w:bottom w:val="single" w:sz="8" w:space="0" w:color="1217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1754" w:themeColor="accent1"/>
          <w:bottom w:val="single" w:sz="8" w:space="0" w:color="121754" w:themeColor="accent1"/>
        </w:tcBorders>
      </w:tcPr>
    </w:tblStylePr>
    <w:tblStylePr w:type="band1Vert">
      <w:tblPr/>
      <w:tcPr>
        <w:shd w:val="clear" w:color="auto" w:fill="ABB0ED" w:themeFill="accent1" w:themeFillTint="3F"/>
      </w:tcPr>
    </w:tblStylePr>
    <w:tblStylePr w:type="band1Horz">
      <w:tblPr/>
      <w:tcPr>
        <w:shd w:val="clear" w:color="auto" w:fill="ABB0ED" w:themeFill="accent1" w:themeFillTint="3F"/>
      </w:tcPr>
    </w:tblStylePr>
  </w:style>
  <w:style w:type="table" w:styleId="1-20">
    <w:name w:val="Medium List 1 Accent 2"/>
    <w:basedOn w:val="a1"/>
    <w:uiPriority w:val="65"/>
    <w:semiHidden/>
    <w:unhideWhenUsed/>
    <w:locked/>
    <w:rsid w:val="0070541D"/>
    <w:rPr>
      <w:color w:val="000000" w:themeColor="text1"/>
    </w:rPr>
    <w:tblPr>
      <w:tblStyleRowBandSize w:val="1"/>
      <w:tblStyleColBandSize w:val="1"/>
      <w:tblBorders>
        <w:top w:val="single" w:sz="8" w:space="0" w:color="148DCD" w:themeColor="accent2"/>
        <w:bottom w:val="single" w:sz="8" w:space="0" w:color="148DC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8DC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148DCD" w:themeColor="accent2"/>
          <w:bottom w:val="single" w:sz="8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8DCD" w:themeColor="accent2"/>
          <w:bottom w:val="single" w:sz="8" w:space="0" w:color="148DCD" w:themeColor="accent2"/>
        </w:tcBorders>
      </w:tcPr>
    </w:tblStylePr>
    <w:tblStylePr w:type="band1Vert">
      <w:tblPr/>
      <w:tcPr>
        <w:shd w:val="clear" w:color="auto" w:fill="BEE4F8" w:themeFill="accent2" w:themeFillTint="3F"/>
      </w:tcPr>
    </w:tblStylePr>
    <w:tblStylePr w:type="band1Horz">
      <w:tblPr/>
      <w:tcPr>
        <w:shd w:val="clear" w:color="auto" w:fill="BEE4F8" w:themeFill="accent2" w:themeFillTint="3F"/>
      </w:tcPr>
    </w:tblStylePr>
  </w:style>
  <w:style w:type="table" w:styleId="1-30">
    <w:name w:val="Medium List 1 Accent 3"/>
    <w:basedOn w:val="a1"/>
    <w:uiPriority w:val="65"/>
    <w:semiHidden/>
    <w:unhideWhenUsed/>
    <w:locked/>
    <w:rsid w:val="0070541D"/>
    <w:rPr>
      <w:color w:val="000000" w:themeColor="text1"/>
    </w:rPr>
    <w:tblPr>
      <w:tblStyleRowBandSize w:val="1"/>
      <w:tblStyleColBandSize w:val="1"/>
      <w:tblBorders>
        <w:top w:val="single" w:sz="8" w:space="0" w:color="94BAE3" w:themeColor="accent3"/>
        <w:bottom w:val="single" w:sz="8" w:space="0" w:color="94BAE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AE3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4BAE3" w:themeColor="accent3"/>
          <w:bottom w:val="single" w:sz="8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AE3" w:themeColor="accent3"/>
          <w:bottom w:val="single" w:sz="8" w:space="0" w:color="94BAE3" w:themeColor="accent3"/>
        </w:tcBorders>
      </w:tcPr>
    </w:tblStylePr>
    <w:tblStylePr w:type="band1Vert">
      <w:tblPr/>
      <w:tcPr>
        <w:shd w:val="clear" w:color="auto" w:fill="E4EDF8" w:themeFill="accent3" w:themeFillTint="3F"/>
      </w:tcPr>
    </w:tblStylePr>
    <w:tblStylePr w:type="band1Horz">
      <w:tblPr/>
      <w:tcPr>
        <w:shd w:val="clear" w:color="auto" w:fill="E4EDF8" w:themeFill="accent3" w:themeFillTint="3F"/>
      </w:tcPr>
    </w:tblStylePr>
  </w:style>
  <w:style w:type="table" w:styleId="1-40">
    <w:name w:val="Medium List 1 Accent 4"/>
    <w:basedOn w:val="a1"/>
    <w:uiPriority w:val="65"/>
    <w:semiHidden/>
    <w:unhideWhenUsed/>
    <w:locked/>
    <w:rsid w:val="0070541D"/>
    <w:rPr>
      <w:color w:val="000000" w:themeColor="text1"/>
    </w:rPr>
    <w:tblPr>
      <w:tblStyleRowBandSize w:val="1"/>
      <w:tblStyleColBandSize w:val="1"/>
      <w:tblBorders>
        <w:top w:val="single" w:sz="8" w:space="0" w:color="79B51C" w:themeColor="accent4"/>
        <w:bottom w:val="single" w:sz="8" w:space="0" w:color="79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B51C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79B51C" w:themeColor="accent4"/>
          <w:bottom w:val="single" w:sz="8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B51C" w:themeColor="accent4"/>
          <w:bottom w:val="single" w:sz="8" w:space="0" w:color="79B51C" w:themeColor="accent4"/>
        </w:tcBorders>
      </w:tcPr>
    </w:tblStylePr>
    <w:tblStylePr w:type="band1Vert">
      <w:tblPr/>
      <w:tcPr>
        <w:shd w:val="clear" w:color="auto" w:fill="DFF5BE" w:themeFill="accent4" w:themeFillTint="3F"/>
      </w:tcPr>
    </w:tblStylePr>
    <w:tblStylePr w:type="band1Horz">
      <w:tblPr/>
      <w:tcPr>
        <w:shd w:val="clear" w:color="auto" w:fill="DFF5BE" w:themeFill="accent4" w:themeFillTint="3F"/>
      </w:tcPr>
    </w:tblStylePr>
  </w:style>
  <w:style w:type="table" w:styleId="1-50">
    <w:name w:val="Medium List 1 Accent 5"/>
    <w:basedOn w:val="a1"/>
    <w:uiPriority w:val="65"/>
    <w:semiHidden/>
    <w:unhideWhenUsed/>
    <w:locked/>
    <w:rsid w:val="0070541D"/>
    <w:rPr>
      <w:color w:val="000000" w:themeColor="text1"/>
    </w:rPr>
    <w:tblPr>
      <w:tblStyleRowBandSize w:val="1"/>
      <w:tblStyleColBandSize w:val="1"/>
      <w:tblBorders>
        <w:top w:val="single" w:sz="8" w:space="0" w:color="ACC705" w:themeColor="accent5"/>
        <w:bottom w:val="single" w:sz="8" w:space="0" w:color="ACC70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C705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ACC705" w:themeColor="accent5"/>
          <w:bottom w:val="single" w:sz="8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C705" w:themeColor="accent5"/>
          <w:bottom w:val="single" w:sz="8" w:space="0" w:color="ACC705" w:themeColor="accent5"/>
        </w:tcBorders>
      </w:tcPr>
    </w:tblStylePr>
    <w:tblStylePr w:type="band1Vert">
      <w:tblPr/>
      <w:tcPr>
        <w:shd w:val="clear" w:color="auto" w:fill="F3FDB5" w:themeFill="accent5" w:themeFillTint="3F"/>
      </w:tcPr>
    </w:tblStylePr>
    <w:tblStylePr w:type="band1Horz">
      <w:tblPr/>
      <w:tcPr>
        <w:shd w:val="clear" w:color="auto" w:fill="F3FDB5" w:themeFill="accent5" w:themeFillTint="3F"/>
      </w:tcPr>
    </w:tblStylePr>
  </w:style>
  <w:style w:type="table" w:styleId="1-60">
    <w:name w:val="Medium List 1 Accent 6"/>
    <w:basedOn w:val="a1"/>
    <w:uiPriority w:val="65"/>
    <w:semiHidden/>
    <w:unhideWhenUsed/>
    <w:locked/>
    <w:rsid w:val="0070541D"/>
    <w:rPr>
      <w:color w:val="000000" w:themeColor="text1"/>
    </w:rPr>
    <w:tblPr>
      <w:tblStyleRowBandSize w:val="1"/>
      <w:tblStyleColBandSize w:val="1"/>
      <w:tblBorders>
        <w:top w:val="single" w:sz="8" w:space="0" w:color="F39200" w:themeColor="accent6"/>
        <w:bottom w:val="single" w:sz="8" w:space="0" w:color="F392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9200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39200" w:themeColor="accent6"/>
          <w:bottom w:val="single" w:sz="8" w:space="0" w:color="F39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9200" w:themeColor="accent6"/>
          <w:bottom w:val="single" w:sz="8" w:space="0" w:color="F39200" w:themeColor="accent6"/>
        </w:tcBorders>
      </w:tcPr>
    </w:tblStylePr>
    <w:tblStylePr w:type="band1Vert">
      <w:tblPr/>
      <w:tcPr>
        <w:shd w:val="clear" w:color="auto" w:fill="FFE4BD" w:themeFill="accent6" w:themeFillTint="3F"/>
      </w:tcPr>
    </w:tblStylePr>
    <w:tblStylePr w:type="band1Horz">
      <w:tblPr/>
      <w:tcPr>
        <w:shd w:val="clear" w:color="auto" w:fill="FFE4BD" w:themeFill="accent6" w:themeFillTint="3F"/>
      </w:tcPr>
    </w:tblStylePr>
  </w:style>
  <w:style w:type="table" w:customStyle="1" w:styleId="MittlereListe21">
    <w:name w:val="Mittlere Liste 21"/>
    <w:basedOn w:val="a1"/>
    <w:uiPriority w:val="66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1"/>
    <w:uiPriority w:val="66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21754" w:themeColor="accent1"/>
        <w:left w:val="single" w:sz="8" w:space="0" w:color="121754" w:themeColor="accent1"/>
        <w:bottom w:val="single" w:sz="8" w:space="0" w:color="121754" w:themeColor="accent1"/>
        <w:right w:val="single" w:sz="8" w:space="0" w:color="12175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2175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2175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175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175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B0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B0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1"/>
    <w:uiPriority w:val="66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8DC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8DC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8DC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4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1"/>
    <w:uiPriority w:val="66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A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BAE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AE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AE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D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1"/>
    <w:uiPriority w:val="66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B51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F5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1"/>
    <w:uiPriority w:val="66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C7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C70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C70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C70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D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1"/>
    <w:uiPriority w:val="66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9200" w:themeColor="accent6"/>
        <w:left w:val="single" w:sz="8" w:space="0" w:color="F39200" w:themeColor="accent6"/>
        <w:bottom w:val="single" w:sz="8" w:space="0" w:color="F39200" w:themeColor="accent6"/>
        <w:right w:val="single" w:sz="8" w:space="0" w:color="F392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92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92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92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92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Raster11">
    <w:name w:val="Mittleres Raster 11"/>
    <w:basedOn w:val="a1"/>
    <w:uiPriority w:val="67"/>
    <w:semiHidden/>
    <w:unhideWhenUsed/>
    <w:locked/>
    <w:rsid w:val="0070541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1"/>
    <w:uiPriority w:val="67"/>
    <w:semiHidden/>
    <w:unhideWhenUsed/>
    <w:locked/>
    <w:rsid w:val="0070541D"/>
    <w:tblPr>
      <w:tblStyleRowBandSize w:val="1"/>
      <w:tblStyleColBandSize w:val="1"/>
      <w:tblBorders>
        <w:top w:val="single" w:sz="8" w:space="0" w:color="242EA8" w:themeColor="accent1" w:themeTint="BF"/>
        <w:left w:val="single" w:sz="8" w:space="0" w:color="242EA8" w:themeColor="accent1" w:themeTint="BF"/>
        <w:bottom w:val="single" w:sz="8" w:space="0" w:color="242EA8" w:themeColor="accent1" w:themeTint="BF"/>
        <w:right w:val="single" w:sz="8" w:space="0" w:color="242EA8" w:themeColor="accent1" w:themeTint="BF"/>
        <w:insideH w:val="single" w:sz="8" w:space="0" w:color="242EA8" w:themeColor="accent1" w:themeTint="BF"/>
        <w:insideV w:val="single" w:sz="8" w:space="0" w:color="242EA8" w:themeColor="accent1" w:themeTint="BF"/>
      </w:tblBorders>
    </w:tblPr>
    <w:tcPr>
      <w:shd w:val="clear" w:color="auto" w:fill="ABB0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2EA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61DB" w:themeFill="accent1" w:themeFillTint="7F"/>
      </w:tcPr>
    </w:tblStylePr>
    <w:tblStylePr w:type="band1Horz">
      <w:tblPr/>
      <w:tcPr>
        <w:shd w:val="clear" w:color="auto" w:fill="5761DB" w:themeFill="accent1" w:themeFillTint="7F"/>
      </w:tcPr>
    </w:tblStylePr>
  </w:style>
  <w:style w:type="table" w:styleId="1-21">
    <w:name w:val="Medium Grid 1 Accent 2"/>
    <w:basedOn w:val="a1"/>
    <w:uiPriority w:val="67"/>
    <w:semiHidden/>
    <w:unhideWhenUsed/>
    <w:locked/>
    <w:rsid w:val="0070541D"/>
    <w:tblPr>
      <w:tblStyleRowBandSize w:val="1"/>
      <w:tblStyleColBandSize w:val="1"/>
      <w:tblBorders>
        <w:top w:val="single" w:sz="8" w:space="0" w:color="3CAEEC" w:themeColor="accent2" w:themeTint="BF"/>
        <w:left w:val="single" w:sz="8" w:space="0" w:color="3CAEEC" w:themeColor="accent2" w:themeTint="BF"/>
        <w:bottom w:val="single" w:sz="8" w:space="0" w:color="3CAEEC" w:themeColor="accent2" w:themeTint="BF"/>
        <w:right w:val="single" w:sz="8" w:space="0" w:color="3CAEEC" w:themeColor="accent2" w:themeTint="BF"/>
        <w:insideH w:val="single" w:sz="8" w:space="0" w:color="3CAEEC" w:themeColor="accent2" w:themeTint="BF"/>
        <w:insideV w:val="single" w:sz="8" w:space="0" w:color="3CAEEC" w:themeColor="accent2" w:themeTint="BF"/>
      </w:tblBorders>
    </w:tblPr>
    <w:tcPr>
      <w:shd w:val="clear" w:color="auto" w:fill="BEE4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AEE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shd w:val="clear" w:color="auto" w:fill="7DC9F2" w:themeFill="accent2" w:themeFillTint="7F"/>
      </w:tcPr>
    </w:tblStylePr>
  </w:style>
  <w:style w:type="table" w:styleId="1-31">
    <w:name w:val="Medium Grid 1 Accent 3"/>
    <w:basedOn w:val="a1"/>
    <w:uiPriority w:val="67"/>
    <w:semiHidden/>
    <w:unhideWhenUsed/>
    <w:locked/>
    <w:rsid w:val="0070541D"/>
    <w:tblPr>
      <w:tblStyleRowBandSize w:val="1"/>
      <w:tblStyleColBandSize w:val="1"/>
      <w:tblBorders>
        <w:top w:val="single" w:sz="8" w:space="0" w:color="AECBEA" w:themeColor="accent3" w:themeTint="BF"/>
        <w:left w:val="single" w:sz="8" w:space="0" w:color="AECBEA" w:themeColor="accent3" w:themeTint="BF"/>
        <w:bottom w:val="single" w:sz="8" w:space="0" w:color="AECBEA" w:themeColor="accent3" w:themeTint="BF"/>
        <w:right w:val="single" w:sz="8" w:space="0" w:color="AECBEA" w:themeColor="accent3" w:themeTint="BF"/>
        <w:insideH w:val="single" w:sz="8" w:space="0" w:color="AECBEA" w:themeColor="accent3" w:themeTint="BF"/>
        <w:insideV w:val="single" w:sz="8" w:space="0" w:color="AECBEA" w:themeColor="accent3" w:themeTint="BF"/>
      </w:tblBorders>
    </w:tblPr>
    <w:tcPr>
      <w:shd w:val="clear" w:color="auto" w:fill="E4ED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BE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1-41">
    <w:name w:val="Medium Grid 1 Accent 4"/>
    <w:basedOn w:val="a1"/>
    <w:uiPriority w:val="67"/>
    <w:semiHidden/>
    <w:unhideWhenUsed/>
    <w:locked/>
    <w:rsid w:val="0070541D"/>
    <w:tblPr>
      <w:tblStyleRowBandSize w:val="1"/>
      <w:tblStyleColBandSize w:val="1"/>
      <w:tblBorders>
        <w:top w:val="single" w:sz="8" w:space="0" w:color="9FE03B" w:themeColor="accent4" w:themeTint="BF"/>
        <w:left w:val="single" w:sz="8" w:space="0" w:color="9FE03B" w:themeColor="accent4" w:themeTint="BF"/>
        <w:bottom w:val="single" w:sz="8" w:space="0" w:color="9FE03B" w:themeColor="accent4" w:themeTint="BF"/>
        <w:right w:val="single" w:sz="8" w:space="0" w:color="9FE03B" w:themeColor="accent4" w:themeTint="BF"/>
        <w:insideH w:val="single" w:sz="8" w:space="0" w:color="9FE03B" w:themeColor="accent4" w:themeTint="BF"/>
        <w:insideV w:val="single" w:sz="8" w:space="0" w:color="9FE03B" w:themeColor="accent4" w:themeTint="BF"/>
      </w:tblBorders>
    </w:tblPr>
    <w:tcPr>
      <w:shd w:val="clear" w:color="auto" w:fill="DFF5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E03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shd w:val="clear" w:color="auto" w:fill="BFEB7D" w:themeFill="accent4" w:themeFillTint="7F"/>
      </w:tcPr>
    </w:tblStylePr>
  </w:style>
  <w:style w:type="table" w:styleId="1-51">
    <w:name w:val="Medium Grid 1 Accent 5"/>
    <w:basedOn w:val="a1"/>
    <w:uiPriority w:val="67"/>
    <w:semiHidden/>
    <w:unhideWhenUsed/>
    <w:locked/>
    <w:rsid w:val="0070541D"/>
    <w:tblPr>
      <w:tblStyleRowBandSize w:val="1"/>
      <w:tblStyleColBandSize w:val="1"/>
      <w:tblBorders>
        <w:top w:val="single" w:sz="8" w:space="0" w:color="DAF91F" w:themeColor="accent5" w:themeTint="BF"/>
        <w:left w:val="single" w:sz="8" w:space="0" w:color="DAF91F" w:themeColor="accent5" w:themeTint="BF"/>
        <w:bottom w:val="single" w:sz="8" w:space="0" w:color="DAF91F" w:themeColor="accent5" w:themeTint="BF"/>
        <w:right w:val="single" w:sz="8" w:space="0" w:color="DAF91F" w:themeColor="accent5" w:themeTint="BF"/>
        <w:insideH w:val="single" w:sz="8" w:space="0" w:color="DAF91F" w:themeColor="accent5" w:themeTint="BF"/>
        <w:insideV w:val="single" w:sz="8" w:space="0" w:color="DAF91F" w:themeColor="accent5" w:themeTint="BF"/>
      </w:tblBorders>
    </w:tblPr>
    <w:tcPr>
      <w:shd w:val="clear" w:color="auto" w:fill="F3FD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F9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shd w:val="clear" w:color="auto" w:fill="E6FB6A" w:themeFill="accent5" w:themeFillTint="7F"/>
      </w:tcPr>
    </w:tblStylePr>
  </w:style>
  <w:style w:type="table" w:styleId="1-61">
    <w:name w:val="Medium Grid 1 Accent 6"/>
    <w:basedOn w:val="a1"/>
    <w:uiPriority w:val="67"/>
    <w:semiHidden/>
    <w:unhideWhenUsed/>
    <w:locked/>
    <w:rsid w:val="0070541D"/>
    <w:tblPr>
      <w:tblStyleRowBandSize w:val="1"/>
      <w:tblStyleColBandSize w:val="1"/>
      <w:tblBorders>
        <w:top w:val="single" w:sz="8" w:space="0" w:color="FFAF37" w:themeColor="accent6" w:themeTint="BF"/>
        <w:left w:val="single" w:sz="8" w:space="0" w:color="FFAF37" w:themeColor="accent6" w:themeTint="BF"/>
        <w:bottom w:val="single" w:sz="8" w:space="0" w:color="FFAF37" w:themeColor="accent6" w:themeTint="BF"/>
        <w:right w:val="single" w:sz="8" w:space="0" w:color="FFAF37" w:themeColor="accent6" w:themeTint="BF"/>
        <w:insideH w:val="single" w:sz="8" w:space="0" w:color="FFAF37" w:themeColor="accent6" w:themeTint="BF"/>
        <w:insideV w:val="single" w:sz="8" w:space="0" w:color="FFAF37" w:themeColor="accent6" w:themeTint="BF"/>
      </w:tblBorders>
    </w:tblPr>
    <w:tcPr>
      <w:shd w:val="clear" w:color="auto" w:fill="FFE4B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F3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A" w:themeFill="accent6" w:themeFillTint="7F"/>
      </w:tcPr>
    </w:tblStylePr>
    <w:tblStylePr w:type="band1Horz">
      <w:tblPr/>
      <w:tcPr>
        <w:shd w:val="clear" w:color="auto" w:fill="FFC97A" w:themeFill="accent6" w:themeFillTint="7F"/>
      </w:tcPr>
    </w:tblStylePr>
  </w:style>
  <w:style w:type="table" w:customStyle="1" w:styleId="MittleresRaster21">
    <w:name w:val="Mittleres Raster 21"/>
    <w:basedOn w:val="a1"/>
    <w:uiPriority w:val="68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1"/>
    <w:uiPriority w:val="68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21754" w:themeColor="accent1"/>
        <w:left w:val="single" w:sz="8" w:space="0" w:color="121754" w:themeColor="accent1"/>
        <w:bottom w:val="single" w:sz="8" w:space="0" w:color="121754" w:themeColor="accent1"/>
        <w:right w:val="single" w:sz="8" w:space="0" w:color="121754" w:themeColor="accent1"/>
        <w:insideH w:val="single" w:sz="8" w:space="0" w:color="121754" w:themeColor="accent1"/>
        <w:insideV w:val="single" w:sz="8" w:space="0" w:color="121754" w:themeColor="accent1"/>
      </w:tblBorders>
    </w:tblPr>
    <w:tcPr>
      <w:shd w:val="clear" w:color="auto" w:fill="ABB0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DF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BFF0" w:themeFill="accent1" w:themeFillTint="33"/>
      </w:tcPr>
    </w:tblStylePr>
    <w:tblStylePr w:type="band1Vert">
      <w:tblPr/>
      <w:tcPr>
        <w:shd w:val="clear" w:color="auto" w:fill="5761DB" w:themeFill="accent1" w:themeFillTint="7F"/>
      </w:tcPr>
    </w:tblStylePr>
    <w:tblStylePr w:type="band1Horz">
      <w:tblPr/>
      <w:tcPr>
        <w:tcBorders>
          <w:insideH w:val="single" w:sz="6" w:space="0" w:color="121754" w:themeColor="accent1"/>
          <w:insideV w:val="single" w:sz="6" w:space="0" w:color="121754" w:themeColor="accent1"/>
        </w:tcBorders>
        <w:shd w:val="clear" w:color="auto" w:fill="5761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1"/>
    <w:uiPriority w:val="68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  <w:insideH w:val="single" w:sz="8" w:space="0" w:color="148DCD" w:themeColor="accent2"/>
        <w:insideV w:val="single" w:sz="8" w:space="0" w:color="148DCD" w:themeColor="accent2"/>
      </w:tblBorders>
    </w:tblPr>
    <w:tcPr>
      <w:shd w:val="clear" w:color="auto" w:fill="BEE4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5F4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9FA" w:themeFill="accent2" w:themeFillTint="33"/>
      </w:tc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tcBorders>
          <w:insideH w:val="single" w:sz="6" w:space="0" w:color="148DCD" w:themeColor="accent2"/>
          <w:insideV w:val="single" w:sz="6" w:space="0" w:color="148DCD" w:themeColor="accent2"/>
        </w:tcBorders>
        <w:shd w:val="clear" w:color="auto" w:fill="7DC9F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1"/>
    <w:uiPriority w:val="68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  <w:insideH w:val="single" w:sz="8" w:space="0" w:color="94BAE3" w:themeColor="accent3"/>
        <w:insideV w:val="single" w:sz="8" w:space="0" w:color="94BAE3" w:themeColor="accent3"/>
      </w:tblBorders>
    </w:tblPr>
    <w:tcPr>
      <w:shd w:val="clear" w:color="auto" w:fill="E4EDF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1F9" w:themeFill="accent3" w:themeFillTint="33"/>
      </w:tc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tcBorders>
          <w:insideH w:val="single" w:sz="6" w:space="0" w:color="94BAE3" w:themeColor="accent3"/>
          <w:insideV w:val="single" w:sz="6" w:space="0" w:color="94BAE3" w:themeColor="accent3"/>
        </w:tcBorders>
        <w:shd w:val="clear" w:color="auto" w:fill="C9DCF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1"/>
    <w:uiPriority w:val="68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  <w:insideH w:val="single" w:sz="8" w:space="0" w:color="79B51C" w:themeColor="accent4"/>
        <w:insideV w:val="single" w:sz="8" w:space="0" w:color="79B51C" w:themeColor="accent4"/>
      </w:tblBorders>
    </w:tblPr>
    <w:tcPr>
      <w:shd w:val="clear" w:color="auto" w:fill="DFF5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B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7CA" w:themeFill="accent4" w:themeFillTint="33"/>
      </w:tc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tcBorders>
          <w:insideH w:val="single" w:sz="6" w:space="0" w:color="79B51C" w:themeColor="accent4"/>
          <w:insideV w:val="single" w:sz="6" w:space="0" w:color="79B51C" w:themeColor="accent4"/>
        </w:tcBorders>
        <w:shd w:val="clear" w:color="auto" w:fill="BFEB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1"/>
    <w:uiPriority w:val="68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  <w:insideH w:val="single" w:sz="8" w:space="0" w:color="ACC705" w:themeColor="accent5"/>
        <w:insideV w:val="single" w:sz="8" w:space="0" w:color="ACC705" w:themeColor="accent5"/>
      </w:tblBorders>
    </w:tblPr>
    <w:tcPr>
      <w:shd w:val="clear" w:color="auto" w:fill="F3FD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E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DC3" w:themeFill="accent5" w:themeFillTint="33"/>
      </w:tc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tcBorders>
          <w:insideH w:val="single" w:sz="6" w:space="0" w:color="ACC705" w:themeColor="accent5"/>
          <w:insideV w:val="single" w:sz="6" w:space="0" w:color="ACC705" w:themeColor="accent5"/>
        </w:tcBorders>
        <w:shd w:val="clear" w:color="auto" w:fill="E6FB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1"/>
    <w:uiPriority w:val="68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9200" w:themeColor="accent6"/>
        <w:left w:val="single" w:sz="8" w:space="0" w:color="F39200" w:themeColor="accent6"/>
        <w:bottom w:val="single" w:sz="8" w:space="0" w:color="F39200" w:themeColor="accent6"/>
        <w:right w:val="single" w:sz="8" w:space="0" w:color="F39200" w:themeColor="accent6"/>
        <w:insideH w:val="single" w:sz="8" w:space="0" w:color="F39200" w:themeColor="accent6"/>
        <w:insideV w:val="single" w:sz="8" w:space="0" w:color="F39200" w:themeColor="accent6"/>
      </w:tblBorders>
    </w:tblPr>
    <w:tcPr>
      <w:shd w:val="clear" w:color="auto" w:fill="FFE4B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9" w:themeFill="accent6" w:themeFillTint="33"/>
      </w:tcPr>
    </w:tblStylePr>
    <w:tblStylePr w:type="band1Vert">
      <w:tblPr/>
      <w:tcPr>
        <w:shd w:val="clear" w:color="auto" w:fill="FFC97A" w:themeFill="accent6" w:themeFillTint="7F"/>
      </w:tcPr>
    </w:tblStylePr>
    <w:tblStylePr w:type="band1Horz">
      <w:tblPr/>
      <w:tcPr>
        <w:tcBorders>
          <w:insideH w:val="single" w:sz="6" w:space="0" w:color="F39200" w:themeColor="accent6"/>
          <w:insideV w:val="single" w:sz="6" w:space="0" w:color="F39200" w:themeColor="accent6"/>
        </w:tcBorders>
        <w:shd w:val="clear" w:color="auto" w:fill="FFC97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a1"/>
    <w:uiPriority w:val="69"/>
    <w:semiHidden/>
    <w:unhideWhenUsed/>
    <w:locked/>
    <w:rsid w:val="0070541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1"/>
    <w:uiPriority w:val="69"/>
    <w:semiHidden/>
    <w:unhideWhenUsed/>
    <w:locked/>
    <w:rsid w:val="0070541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B0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17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17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17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175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61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61DB" w:themeFill="accent1" w:themeFillTint="7F"/>
      </w:tcPr>
    </w:tblStylePr>
  </w:style>
  <w:style w:type="table" w:styleId="3-3">
    <w:name w:val="Medium Grid 3 Accent 3"/>
    <w:basedOn w:val="a1"/>
    <w:uiPriority w:val="69"/>
    <w:semiHidden/>
    <w:unhideWhenUsed/>
    <w:locked/>
    <w:rsid w:val="0070541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D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AE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AE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AE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AE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CF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CF1" w:themeFill="accent3" w:themeFillTint="7F"/>
      </w:tcPr>
    </w:tblStylePr>
  </w:style>
  <w:style w:type="table" w:styleId="3-4">
    <w:name w:val="Medium Grid 3 Accent 4"/>
    <w:basedOn w:val="a1"/>
    <w:uiPriority w:val="69"/>
    <w:semiHidden/>
    <w:unhideWhenUsed/>
    <w:locked/>
    <w:rsid w:val="0070541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F5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EB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EB7D" w:themeFill="accent4" w:themeFillTint="7F"/>
      </w:tcPr>
    </w:tblStylePr>
  </w:style>
  <w:style w:type="table" w:styleId="3-5">
    <w:name w:val="Medium Grid 3 Accent 5"/>
    <w:basedOn w:val="a1"/>
    <w:uiPriority w:val="69"/>
    <w:semiHidden/>
    <w:unhideWhenUsed/>
    <w:locked/>
    <w:rsid w:val="0070541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D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C70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C70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C70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C70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FB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FB6A" w:themeFill="accent5" w:themeFillTint="7F"/>
      </w:tcPr>
    </w:tblStylePr>
  </w:style>
  <w:style w:type="table" w:styleId="3-6">
    <w:name w:val="Medium Grid 3 Accent 6"/>
    <w:basedOn w:val="a1"/>
    <w:uiPriority w:val="69"/>
    <w:semiHidden/>
    <w:unhideWhenUsed/>
    <w:locked/>
    <w:rsid w:val="0070541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92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92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92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92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A" w:themeFill="accent6" w:themeFillTint="7F"/>
      </w:tcPr>
    </w:tblStylePr>
  </w:style>
  <w:style w:type="paragraph" w:styleId="af6">
    <w:name w:val="Subtitle"/>
    <w:basedOn w:val="a"/>
    <w:next w:val="a"/>
    <w:link w:val="af7"/>
    <w:uiPriority w:val="11"/>
    <w:semiHidden/>
    <w:unhideWhenUsed/>
    <w:qFormat/>
    <w:rsid w:val="0070541D"/>
    <w:pPr>
      <w:numPr>
        <w:ilvl w:val="1"/>
      </w:numPr>
    </w:pPr>
    <w:rPr>
      <w:rFonts w:asciiTheme="majorHAnsi" w:eastAsiaTheme="majorEastAsia" w:hAnsiTheme="majorHAnsi" w:cstheme="majorBidi"/>
      <w:i/>
      <w:iCs/>
      <w:color w:val="121754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semiHidden/>
    <w:rsid w:val="0070541D"/>
    <w:rPr>
      <w:rFonts w:asciiTheme="majorHAnsi" w:eastAsiaTheme="majorEastAsia" w:hAnsiTheme="majorHAnsi" w:cstheme="majorBidi"/>
      <w:i/>
      <w:iCs/>
      <w:color w:val="121754" w:themeColor="accent1"/>
      <w:spacing w:val="15"/>
      <w:sz w:val="24"/>
      <w:szCs w:val="24"/>
    </w:rPr>
  </w:style>
  <w:style w:type="paragraph" w:customStyle="1" w:styleId="GFABulletedLists2">
    <w:name w:val="GFA Bulleted Lists 2"/>
    <w:basedOn w:val="GFABulletedLists1"/>
    <w:link w:val="GFABulletedLists2Zchn"/>
    <w:uiPriority w:val="2"/>
    <w:semiHidden/>
    <w:unhideWhenUsed/>
    <w:qFormat/>
    <w:rsid w:val="0070541D"/>
    <w:pPr>
      <w:numPr>
        <w:ilvl w:val="1"/>
      </w:numPr>
    </w:pPr>
  </w:style>
  <w:style w:type="paragraph" w:customStyle="1" w:styleId="GFABulletedLists3">
    <w:name w:val="GFA Bulleted Lists 3"/>
    <w:basedOn w:val="GFABulletedLists1"/>
    <w:link w:val="GFABulletedLists3Zchn"/>
    <w:uiPriority w:val="2"/>
    <w:semiHidden/>
    <w:unhideWhenUsed/>
    <w:qFormat/>
    <w:rsid w:val="0070541D"/>
    <w:pPr>
      <w:numPr>
        <w:ilvl w:val="2"/>
      </w:numPr>
    </w:pPr>
  </w:style>
  <w:style w:type="character" w:customStyle="1" w:styleId="GFABulletedLists2Zchn">
    <w:name w:val="GFA Bulleted Lists 2 Zchn"/>
    <w:basedOn w:val="GFABulletedLists1Zchn"/>
    <w:link w:val="GFABulletedLists2"/>
    <w:uiPriority w:val="2"/>
    <w:semiHidden/>
    <w:rsid w:val="0070541D"/>
  </w:style>
  <w:style w:type="paragraph" w:customStyle="1" w:styleId="GFABulletedLists4">
    <w:name w:val="GFA Bulleted Lists 4"/>
    <w:basedOn w:val="GFABulletedLists1"/>
    <w:link w:val="GFABulletedLists4Zchn"/>
    <w:uiPriority w:val="2"/>
    <w:semiHidden/>
    <w:unhideWhenUsed/>
    <w:qFormat/>
    <w:rsid w:val="0070541D"/>
    <w:pPr>
      <w:numPr>
        <w:ilvl w:val="3"/>
      </w:numPr>
    </w:pPr>
  </w:style>
  <w:style w:type="character" w:customStyle="1" w:styleId="GFABulletedLists3Zchn">
    <w:name w:val="GFA Bulleted Lists 3 Zchn"/>
    <w:basedOn w:val="GFABulletedLists1Zchn"/>
    <w:link w:val="GFABulletedLists3"/>
    <w:uiPriority w:val="2"/>
    <w:semiHidden/>
    <w:rsid w:val="0070541D"/>
  </w:style>
  <w:style w:type="paragraph" w:customStyle="1" w:styleId="GFABulletedLists5">
    <w:name w:val="GFA Bulleted Lists 5"/>
    <w:basedOn w:val="GFABulletedLists1"/>
    <w:link w:val="GFABulletedLists5Zchn"/>
    <w:uiPriority w:val="2"/>
    <w:semiHidden/>
    <w:qFormat/>
    <w:rsid w:val="0070541D"/>
    <w:pPr>
      <w:numPr>
        <w:ilvl w:val="4"/>
      </w:numPr>
    </w:pPr>
  </w:style>
  <w:style w:type="character" w:customStyle="1" w:styleId="GFABulletedLists4Zchn">
    <w:name w:val="GFA Bulleted Lists 4 Zchn"/>
    <w:basedOn w:val="GFABulletedLists1Zchn"/>
    <w:link w:val="GFABulletedLists4"/>
    <w:uiPriority w:val="2"/>
    <w:semiHidden/>
    <w:rsid w:val="0070541D"/>
  </w:style>
  <w:style w:type="paragraph" w:customStyle="1" w:styleId="GFABulletedLists6">
    <w:name w:val="GFA Bulleted Lists 6"/>
    <w:basedOn w:val="GFABulletedLists1"/>
    <w:link w:val="GFABulletedLists6Zchn"/>
    <w:uiPriority w:val="2"/>
    <w:semiHidden/>
    <w:qFormat/>
    <w:rsid w:val="0070541D"/>
    <w:pPr>
      <w:numPr>
        <w:ilvl w:val="5"/>
      </w:numPr>
    </w:pPr>
  </w:style>
  <w:style w:type="character" w:customStyle="1" w:styleId="GFABulletedLists5Zchn">
    <w:name w:val="GFA Bulleted Lists 5 Zchn"/>
    <w:basedOn w:val="GFABulletedLists1Zchn"/>
    <w:link w:val="GFABulletedLists5"/>
    <w:uiPriority w:val="2"/>
    <w:semiHidden/>
    <w:rsid w:val="0070541D"/>
  </w:style>
  <w:style w:type="paragraph" w:customStyle="1" w:styleId="GFABulletedLists7">
    <w:name w:val="GFA Bulleted Lists 7"/>
    <w:basedOn w:val="GFABulletedLists1"/>
    <w:link w:val="GFABulletedLists7Zchn"/>
    <w:uiPriority w:val="2"/>
    <w:semiHidden/>
    <w:qFormat/>
    <w:rsid w:val="0070541D"/>
    <w:pPr>
      <w:numPr>
        <w:ilvl w:val="6"/>
      </w:numPr>
    </w:pPr>
  </w:style>
  <w:style w:type="character" w:customStyle="1" w:styleId="GFABulletedLists6Zchn">
    <w:name w:val="GFA Bulleted Lists 6 Zchn"/>
    <w:basedOn w:val="GFABulletedLists1Zchn"/>
    <w:link w:val="GFABulletedLists6"/>
    <w:uiPriority w:val="2"/>
    <w:semiHidden/>
    <w:rsid w:val="0070541D"/>
  </w:style>
  <w:style w:type="paragraph" w:customStyle="1" w:styleId="GFABulletedLists8">
    <w:name w:val="GFA Bulleted Lists 8"/>
    <w:basedOn w:val="GFABulletedLists1"/>
    <w:link w:val="GFABulletedLists8Zchn"/>
    <w:uiPriority w:val="2"/>
    <w:semiHidden/>
    <w:qFormat/>
    <w:rsid w:val="0070541D"/>
    <w:pPr>
      <w:numPr>
        <w:ilvl w:val="7"/>
      </w:numPr>
    </w:pPr>
  </w:style>
  <w:style w:type="character" w:customStyle="1" w:styleId="GFABulletedLists7Zchn">
    <w:name w:val="GFA Bulleted Lists 7 Zchn"/>
    <w:basedOn w:val="GFABulletedLists1Zchn"/>
    <w:link w:val="GFABulletedLists7"/>
    <w:uiPriority w:val="2"/>
    <w:semiHidden/>
    <w:rsid w:val="0070541D"/>
  </w:style>
  <w:style w:type="paragraph" w:customStyle="1" w:styleId="GFABulletedLists9">
    <w:name w:val="GFA Bulleted Lists 9"/>
    <w:basedOn w:val="GFABulletedLists1"/>
    <w:link w:val="GFABulletedLists9Zchn"/>
    <w:uiPriority w:val="2"/>
    <w:semiHidden/>
    <w:qFormat/>
    <w:rsid w:val="0070541D"/>
    <w:pPr>
      <w:numPr>
        <w:ilvl w:val="8"/>
      </w:numPr>
    </w:pPr>
  </w:style>
  <w:style w:type="character" w:customStyle="1" w:styleId="GFABulletedLists8Zchn">
    <w:name w:val="GFA Bulleted Lists 8 Zchn"/>
    <w:basedOn w:val="GFABulletedLists1Zchn"/>
    <w:link w:val="GFABulletedLists8"/>
    <w:uiPriority w:val="2"/>
    <w:semiHidden/>
    <w:rsid w:val="0070541D"/>
  </w:style>
  <w:style w:type="character" w:customStyle="1" w:styleId="GFABulletedLists9Zchn">
    <w:name w:val="GFA Bulleted Lists 9 Zchn"/>
    <w:basedOn w:val="GFABulletedLists1Zchn"/>
    <w:link w:val="GFABulletedLists9"/>
    <w:uiPriority w:val="2"/>
    <w:semiHidden/>
    <w:rsid w:val="0070541D"/>
  </w:style>
  <w:style w:type="paragraph" w:customStyle="1" w:styleId="GFANumberedLists2">
    <w:name w:val="GFA Numbered Lists 2"/>
    <w:basedOn w:val="GFANumberedLists1"/>
    <w:link w:val="GFANumberedLists2Zchn"/>
    <w:uiPriority w:val="2"/>
    <w:semiHidden/>
    <w:unhideWhenUsed/>
    <w:qFormat/>
    <w:rsid w:val="0070541D"/>
    <w:pPr>
      <w:numPr>
        <w:ilvl w:val="1"/>
      </w:numPr>
    </w:pPr>
  </w:style>
  <w:style w:type="paragraph" w:customStyle="1" w:styleId="GFANumberedLists3">
    <w:name w:val="GFA Numbered Lists 3"/>
    <w:basedOn w:val="GFANumberedLists1"/>
    <w:link w:val="GFANumberedLists3Zchn"/>
    <w:uiPriority w:val="2"/>
    <w:semiHidden/>
    <w:unhideWhenUsed/>
    <w:qFormat/>
    <w:rsid w:val="0070541D"/>
    <w:pPr>
      <w:numPr>
        <w:ilvl w:val="2"/>
      </w:numPr>
    </w:pPr>
  </w:style>
  <w:style w:type="character" w:customStyle="1" w:styleId="GFANumberedLists2Zchn">
    <w:name w:val="GFA Numbered Lists 2 Zchn"/>
    <w:basedOn w:val="GFANumberedLists1Zchn"/>
    <w:link w:val="GFANumberedLists2"/>
    <w:uiPriority w:val="2"/>
    <w:semiHidden/>
    <w:rsid w:val="0070541D"/>
  </w:style>
  <w:style w:type="paragraph" w:customStyle="1" w:styleId="GFANumberedLists4">
    <w:name w:val="GFA Numbered Lists 4"/>
    <w:basedOn w:val="GFANumberedLists1"/>
    <w:link w:val="GFANumberedLists4Zchn"/>
    <w:uiPriority w:val="2"/>
    <w:semiHidden/>
    <w:unhideWhenUsed/>
    <w:qFormat/>
    <w:rsid w:val="0070541D"/>
    <w:pPr>
      <w:numPr>
        <w:ilvl w:val="3"/>
      </w:numPr>
    </w:pPr>
  </w:style>
  <w:style w:type="character" w:customStyle="1" w:styleId="GFANumberedLists3Zchn">
    <w:name w:val="GFA Numbered Lists 3 Zchn"/>
    <w:basedOn w:val="GFANumberedLists1Zchn"/>
    <w:link w:val="GFANumberedLists3"/>
    <w:uiPriority w:val="2"/>
    <w:semiHidden/>
    <w:rsid w:val="0070541D"/>
  </w:style>
  <w:style w:type="paragraph" w:customStyle="1" w:styleId="GFANumberedLists5">
    <w:name w:val="GFA Numbered Lists 5"/>
    <w:basedOn w:val="GFANumberedLists1"/>
    <w:link w:val="GFANumberedLists5Zchn"/>
    <w:uiPriority w:val="2"/>
    <w:semiHidden/>
    <w:qFormat/>
    <w:rsid w:val="0070541D"/>
    <w:pPr>
      <w:numPr>
        <w:ilvl w:val="4"/>
      </w:numPr>
    </w:pPr>
  </w:style>
  <w:style w:type="character" w:customStyle="1" w:styleId="GFANumberedLists4Zchn">
    <w:name w:val="GFA Numbered Lists 4 Zchn"/>
    <w:basedOn w:val="GFANumberedLists1Zchn"/>
    <w:link w:val="GFANumberedLists4"/>
    <w:uiPriority w:val="2"/>
    <w:semiHidden/>
    <w:rsid w:val="0070541D"/>
  </w:style>
  <w:style w:type="paragraph" w:customStyle="1" w:styleId="GFANumberedLists6">
    <w:name w:val="GFA Numbered Lists 6"/>
    <w:basedOn w:val="GFANumberedLists1"/>
    <w:link w:val="GFANumberedLists6Zchn"/>
    <w:uiPriority w:val="2"/>
    <w:semiHidden/>
    <w:qFormat/>
    <w:rsid w:val="0070541D"/>
    <w:pPr>
      <w:numPr>
        <w:ilvl w:val="5"/>
      </w:numPr>
    </w:pPr>
  </w:style>
  <w:style w:type="character" w:customStyle="1" w:styleId="GFANumberedLists5Zchn">
    <w:name w:val="GFA Numbered Lists 5 Zchn"/>
    <w:basedOn w:val="GFANumberedLists1Zchn"/>
    <w:link w:val="GFANumberedLists5"/>
    <w:uiPriority w:val="2"/>
    <w:semiHidden/>
    <w:rsid w:val="0070541D"/>
  </w:style>
  <w:style w:type="paragraph" w:customStyle="1" w:styleId="GFANumberedLists7">
    <w:name w:val="GFA Numbered Lists 7"/>
    <w:basedOn w:val="GFANumberedLists1"/>
    <w:link w:val="GFANumberedLists7Zchn"/>
    <w:uiPriority w:val="2"/>
    <w:semiHidden/>
    <w:qFormat/>
    <w:rsid w:val="0070541D"/>
    <w:pPr>
      <w:numPr>
        <w:ilvl w:val="6"/>
      </w:numPr>
    </w:pPr>
  </w:style>
  <w:style w:type="character" w:customStyle="1" w:styleId="GFANumberedLists6Zchn">
    <w:name w:val="GFA Numbered Lists 6 Zchn"/>
    <w:basedOn w:val="GFANumberedLists1Zchn"/>
    <w:link w:val="GFANumberedLists6"/>
    <w:uiPriority w:val="2"/>
    <w:semiHidden/>
    <w:rsid w:val="0070541D"/>
  </w:style>
  <w:style w:type="paragraph" w:customStyle="1" w:styleId="GFANumberedLists8">
    <w:name w:val="GFA Numbered Lists 8"/>
    <w:basedOn w:val="GFANumberedLists1"/>
    <w:link w:val="GFANumberedLists8Zchn"/>
    <w:uiPriority w:val="2"/>
    <w:semiHidden/>
    <w:qFormat/>
    <w:rsid w:val="0070541D"/>
    <w:pPr>
      <w:numPr>
        <w:ilvl w:val="7"/>
      </w:numPr>
    </w:pPr>
  </w:style>
  <w:style w:type="character" w:customStyle="1" w:styleId="GFANumberedLists7Zchn">
    <w:name w:val="GFA Numbered Lists 7 Zchn"/>
    <w:basedOn w:val="GFANumberedLists1Zchn"/>
    <w:link w:val="GFANumberedLists7"/>
    <w:uiPriority w:val="2"/>
    <w:semiHidden/>
    <w:rsid w:val="0070541D"/>
  </w:style>
  <w:style w:type="paragraph" w:customStyle="1" w:styleId="GFANumberedLists9">
    <w:name w:val="GFA Numbered Lists 9"/>
    <w:basedOn w:val="GFANumberedLists1"/>
    <w:link w:val="GFANumberedLists9Zchn"/>
    <w:uiPriority w:val="2"/>
    <w:semiHidden/>
    <w:qFormat/>
    <w:rsid w:val="0070541D"/>
    <w:pPr>
      <w:numPr>
        <w:ilvl w:val="8"/>
      </w:numPr>
    </w:pPr>
  </w:style>
  <w:style w:type="character" w:customStyle="1" w:styleId="GFANumberedLists8Zchn">
    <w:name w:val="GFA Numbered Lists 8 Zchn"/>
    <w:basedOn w:val="GFANumberedLists1Zchn"/>
    <w:link w:val="GFANumberedLists8"/>
    <w:uiPriority w:val="2"/>
    <w:semiHidden/>
    <w:rsid w:val="0070541D"/>
  </w:style>
  <w:style w:type="character" w:customStyle="1" w:styleId="GFANumberedLists9Zchn">
    <w:name w:val="GFA Numbered Lists 9 Zchn"/>
    <w:basedOn w:val="GFANumberedLists1Zchn"/>
    <w:link w:val="GFANumberedLists9"/>
    <w:uiPriority w:val="2"/>
    <w:semiHidden/>
    <w:rsid w:val="0070541D"/>
  </w:style>
  <w:style w:type="table" w:customStyle="1" w:styleId="TAB-BLUE-1">
    <w:name w:val="TAB-BLUE-1"/>
    <w:basedOn w:val="a1"/>
    <w:uiPriority w:val="99"/>
    <w:rsid w:val="00706E7B"/>
    <w:pPr>
      <w:spacing w:after="0"/>
    </w:pPr>
    <w:rPr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9F1F9" w:themeFill="accent3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148DCD" w:themeFill="accent2"/>
      </w:tcPr>
    </w:tblStylePr>
    <w:tblStylePr w:type="lastRow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lastCol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band1Vert"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customStyle="1" w:styleId="TAB-BLUE-2">
    <w:name w:val="TAB-BLUE-2"/>
    <w:basedOn w:val="a1"/>
    <w:uiPriority w:val="99"/>
    <w:rsid w:val="004360FA"/>
    <w:pPr>
      <w:spacing w:after="0"/>
    </w:pPr>
    <w:rPr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9F1F9" w:themeFill="accent3" w:themeFillTint="33"/>
    </w:tcPr>
    <w:tblStylePr w:type="firstRow">
      <w:rPr>
        <w:b/>
        <w:color w:val="FFFFFF" w:themeColor="background1"/>
        <w:sz w:val="20"/>
      </w:rPr>
      <w:tblPr/>
      <w:trPr>
        <w:tblHeader/>
      </w:trPr>
      <w:tcPr>
        <w:shd w:val="clear" w:color="auto" w:fill="1F497D" w:themeFill="text2"/>
      </w:tcPr>
    </w:tblStylePr>
    <w:tblStylePr w:type="lastRow">
      <w:rPr>
        <w:b/>
        <w:color w:val="FFFFFF" w:themeColor="background1"/>
      </w:rPr>
      <w:tblPr/>
      <w:tcPr>
        <w:shd w:val="clear" w:color="auto" w:fill="1F497D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548DD4" w:themeFill="text2" w:themeFillTint="99"/>
      </w:tcPr>
    </w:tblStylePr>
    <w:tblStylePr w:type="lastCol">
      <w:rPr>
        <w:b/>
        <w:color w:val="FFFFFF" w:themeColor="background1"/>
      </w:rPr>
      <w:tblPr/>
      <w:tcPr>
        <w:shd w:val="clear" w:color="auto" w:fill="548DD4" w:themeFill="text2" w:themeFillTint="99"/>
      </w:tcPr>
    </w:tblStylePr>
    <w:tblStylePr w:type="band1Vert">
      <w:tblPr/>
      <w:tcPr>
        <w:shd w:val="clear" w:color="auto" w:fill="C6D9F1" w:themeFill="text2" w:themeFillTint="33"/>
      </w:tcPr>
    </w:tblStylePr>
    <w:tblStylePr w:type="band1Horz">
      <w:tblPr/>
      <w:tcPr>
        <w:shd w:val="clear" w:color="auto" w:fill="C6D9F1" w:themeFill="text2" w:themeFillTint="33"/>
      </w:tcPr>
    </w:tblStylePr>
  </w:style>
  <w:style w:type="table" w:styleId="af8">
    <w:name w:val="Grid Table Light"/>
    <w:basedOn w:val="a1"/>
    <w:uiPriority w:val="40"/>
    <w:rsid w:val="004360F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-GOLD">
    <w:name w:val="TAB-GOLD"/>
    <w:basedOn w:val="a1"/>
    <w:uiPriority w:val="99"/>
    <w:rsid w:val="00706E7B"/>
    <w:pPr>
      <w:spacing w:after="0"/>
    </w:pPr>
    <w:rPr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BF6EB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F39200" w:themeFill="accent6"/>
      </w:tcPr>
    </w:tblStylePr>
    <w:tblStylePr w:type="lastRow">
      <w:rPr>
        <w:b/>
        <w:color w:val="FFFFFF" w:themeColor="background1"/>
      </w:rPr>
      <w:tblPr/>
      <w:tcPr>
        <w:shd w:val="clear" w:color="auto" w:fill="F39200" w:themeFill="accent6"/>
      </w:tcPr>
    </w:tblStylePr>
    <w:tblStylePr w:type="firstCol">
      <w:rPr>
        <w:b/>
      </w:rPr>
      <w:tblPr/>
      <w:tcPr>
        <w:shd w:val="clear" w:color="auto" w:fill="FFD494" w:themeFill="accent6" w:themeFillTint="66"/>
      </w:tcPr>
    </w:tblStylePr>
    <w:tblStylePr w:type="lastCol">
      <w:rPr>
        <w:b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FFD494" w:themeFill="accent6" w:themeFillTint="66"/>
      </w:tcPr>
    </w:tblStylePr>
    <w:tblStylePr w:type="band1Vert">
      <w:tblPr/>
      <w:tcPr>
        <w:shd w:val="clear" w:color="auto" w:fill="FFE9C9" w:themeFill="accent6" w:themeFillTint="33"/>
      </w:tcPr>
    </w:tblStylePr>
    <w:tblStylePr w:type="band1Horz">
      <w:tblPr/>
      <w:tcPr>
        <w:shd w:val="clear" w:color="auto" w:fill="FFE9C9" w:themeFill="accent6" w:themeFillTint="33"/>
      </w:tcPr>
    </w:tblStylePr>
  </w:style>
  <w:style w:type="table" w:customStyle="1" w:styleId="TAB-GRAY">
    <w:name w:val="TAB-GRAY"/>
    <w:basedOn w:val="a1"/>
    <w:uiPriority w:val="99"/>
    <w:rsid w:val="004360FA"/>
    <w:pPr>
      <w:spacing w:after="0"/>
    </w:pPr>
    <w:rPr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808080" w:themeFill="background1" w:themeFillShade="80"/>
      </w:tcPr>
    </w:tblStylePr>
    <w:tblStylePr w:type="lastRow">
      <w:rPr>
        <w:b/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af9">
    <w:name w:val="Dark List"/>
    <w:basedOn w:val="a1"/>
    <w:uiPriority w:val="70"/>
    <w:semiHidden/>
    <w:locked/>
    <w:rsid w:val="009B433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a">
    <w:name w:val="Colorful List"/>
    <w:basedOn w:val="a1"/>
    <w:uiPriority w:val="72"/>
    <w:semiHidden/>
    <w:rsid w:val="009B4330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b">
    <w:name w:val="Colorful Shading"/>
    <w:basedOn w:val="a1"/>
    <w:uiPriority w:val="71"/>
    <w:semiHidden/>
    <w:rsid w:val="009B433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c">
    <w:name w:val="Colorful Grid"/>
    <w:basedOn w:val="a1"/>
    <w:uiPriority w:val="73"/>
    <w:semiHidden/>
    <w:rsid w:val="009B4330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afd">
    <w:name w:val="Light List"/>
    <w:basedOn w:val="a1"/>
    <w:uiPriority w:val="61"/>
    <w:semiHidden/>
    <w:rsid w:val="009B433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1"/>
    <w:uiPriority w:val="61"/>
    <w:semiHidden/>
    <w:locked/>
    <w:rsid w:val="009B4330"/>
    <w:pPr>
      <w:spacing w:after="0"/>
    </w:pPr>
    <w:tblPr>
      <w:tblStyleRowBandSize w:val="1"/>
      <w:tblStyleColBandSize w:val="1"/>
      <w:tblBorders>
        <w:top w:val="single" w:sz="8" w:space="0" w:color="121754" w:themeColor="accent1"/>
        <w:left w:val="single" w:sz="8" w:space="0" w:color="121754" w:themeColor="accent1"/>
        <w:bottom w:val="single" w:sz="8" w:space="0" w:color="121754" w:themeColor="accent1"/>
        <w:right w:val="single" w:sz="8" w:space="0" w:color="12175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17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  <w:tblStylePr w:type="band1Horz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</w:style>
  <w:style w:type="table" w:styleId="afe">
    <w:name w:val="Light Shading"/>
    <w:basedOn w:val="a1"/>
    <w:uiPriority w:val="60"/>
    <w:semiHidden/>
    <w:locked/>
    <w:rsid w:val="009B433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1"/>
    <w:uiPriority w:val="60"/>
    <w:semiHidden/>
    <w:locked/>
    <w:rsid w:val="009B4330"/>
    <w:pPr>
      <w:spacing w:after="0"/>
    </w:pPr>
    <w:rPr>
      <w:color w:val="0D113E" w:themeColor="accent1" w:themeShade="BF"/>
    </w:rPr>
    <w:tblPr>
      <w:tblStyleRowBandSize w:val="1"/>
      <w:tblStyleColBandSize w:val="1"/>
      <w:tblBorders>
        <w:top w:val="single" w:sz="8" w:space="0" w:color="121754" w:themeColor="accent1"/>
        <w:bottom w:val="single" w:sz="8" w:space="0" w:color="1217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1754" w:themeColor="accent1"/>
          <w:left w:val="nil"/>
          <w:bottom w:val="single" w:sz="8" w:space="0" w:color="1217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1754" w:themeColor="accent1"/>
          <w:left w:val="nil"/>
          <w:bottom w:val="single" w:sz="8" w:space="0" w:color="1217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B0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B0ED" w:themeFill="accent1" w:themeFillTint="3F"/>
      </w:tcPr>
    </w:tblStylePr>
  </w:style>
  <w:style w:type="table" w:styleId="aff">
    <w:name w:val="Light Grid"/>
    <w:basedOn w:val="a1"/>
    <w:uiPriority w:val="62"/>
    <w:semiHidden/>
    <w:locked/>
    <w:rsid w:val="009B433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1"/>
    <w:uiPriority w:val="62"/>
    <w:semiHidden/>
    <w:locked/>
    <w:rsid w:val="009B4330"/>
    <w:pPr>
      <w:spacing w:after="0"/>
    </w:pPr>
    <w:tblPr>
      <w:tblStyleRowBandSize w:val="1"/>
      <w:tblStyleColBandSize w:val="1"/>
      <w:tblBorders>
        <w:top w:val="single" w:sz="8" w:space="0" w:color="121754" w:themeColor="accent1"/>
        <w:left w:val="single" w:sz="8" w:space="0" w:color="121754" w:themeColor="accent1"/>
        <w:bottom w:val="single" w:sz="8" w:space="0" w:color="121754" w:themeColor="accent1"/>
        <w:right w:val="single" w:sz="8" w:space="0" w:color="121754" w:themeColor="accent1"/>
        <w:insideH w:val="single" w:sz="8" w:space="0" w:color="121754" w:themeColor="accent1"/>
        <w:insideV w:val="single" w:sz="8" w:space="0" w:color="12175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18" w:space="0" w:color="121754" w:themeColor="accent1"/>
          <w:right w:val="single" w:sz="8" w:space="0" w:color="121754" w:themeColor="accent1"/>
          <w:insideH w:val="nil"/>
          <w:insideV w:val="single" w:sz="8" w:space="0" w:color="1217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  <w:insideH w:val="nil"/>
          <w:insideV w:val="single" w:sz="8" w:space="0" w:color="1217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  <w:tblStylePr w:type="band1Vert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  <w:shd w:val="clear" w:color="auto" w:fill="ABB0ED" w:themeFill="accent1" w:themeFillTint="3F"/>
      </w:tcPr>
    </w:tblStylePr>
    <w:tblStylePr w:type="band1Horz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  <w:insideV w:val="single" w:sz="8" w:space="0" w:color="121754" w:themeColor="accent1"/>
        </w:tcBorders>
        <w:shd w:val="clear" w:color="auto" w:fill="ABB0ED" w:themeFill="accent1" w:themeFillTint="3F"/>
      </w:tcPr>
    </w:tblStylePr>
    <w:tblStylePr w:type="band2Horz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  <w:insideV w:val="single" w:sz="8" w:space="0" w:color="121754" w:themeColor="accent1"/>
        </w:tcBorders>
      </w:tcPr>
    </w:tblStylePr>
  </w:style>
  <w:style w:type="table" w:styleId="13">
    <w:name w:val="Medium List 1"/>
    <w:basedOn w:val="a1"/>
    <w:uiPriority w:val="65"/>
    <w:semiHidden/>
    <w:locked/>
    <w:rsid w:val="009B433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1"/>
    <w:uiPriority w:val="65"/>
    <w:semiHidden/>
    <w:locked/>
    <w:rsid w:val="009B433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21754" w:themeColor="accent1"/>
        <w:bottom w:val="single" w:sz="8" w:space="0" w:color="12175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1754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121754" w:themeColor="accent1"/>
          <w:bottom w:val="single" w:sz="8" w:space="0" w:color="1217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1754" w:themeColor="accent1"/>
          <w:bottom w:val="single" w:sz="8" w:space="0" w:color="121754" w:themeColor="accent1"/>
        </w:tcBorders>
      </w:tcPr>
    </w:tblStylePr>
    <w:tblStylePr w:type="band1Vert">
      <w:tblPr/>
      <w:tcPr>
        <w:shd w:val="clear" w:color="auto" w:fill="ABB0ED" w:themeFill="accent1" w:themeFillTint="3F"/>
      </w:tcPr>
    </w:tblStylePr>
    <w:tblStylePr w:type="band1Horz">
      <w:tblPr/>
      <w:tcPr>
        <w:shd w:val="clear" w:color="auto" w:fill="ABB0ED" w:themeFill="accent1" w:themeFillTint="3F"/>
      </w:tcPr>
    </w:tblStylePr>
  </w:style>
  <w:style w:type="table" w:styleId="24">
    <w:name w:val="Medium List 2"/>
    <w:basedOn w:val="a1"/>
    <w:uiPriority w:val="66"/>
    <w:semiHidden/>
    <w:locked/>
    <w:rsid w:val="009B4330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1"/>
    <w:uiPriority w:val="63"/>
    <w:semiHidden/>
    <w:locked/>
    <w:rsid w:val="009B433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1"/>
    <w:uiPriority w:val="63"/>
    <w:semiHidden/>
    <w:locked/>
    <w:rsid w:val="009B4330"/>
    <w:pPr>
      <w:spacing w:after="0"/>
    </w:pPr>
    <w:tblPr>
      <w:tblStyleRowBandSize w:val="1"/>
      <w:tblStyleColBandSize w:val="1"/>
      <w:tblBorders>
        <w:top w:val="single" w:sz="8" w:space="0" w:color="242EA8" w:themeColor="accent1" w:themeTint="BF"/>
        <w:left w:val="single" w:sz="8" w:space="0" w:color="242EA8" w:themeColor="accent1" w:themeTint="BF"/>
        <w:bottom w:val="single" w:sz="8" w:space="0" w:color="242EA8" w:themeColor="accent1" w:themeTint="BF"/>
        <w:right w:val="single" w:sz="8" w:space="0" w:color="242EA8" w:themeColor="accent1" w:themeTint="BF"/>
        <w:insideH w:val="single" w:sz="8" w:space="0" w:color="242EA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2EA8" w:themeColor="accent1" w:themeTint="BF"/>
          <w:left w:val="single" w:sz="8" w:space="0" w:color="242EA8" w:themeColor="accent1" w:themeTint="BF"/>
          <w:bottom w:val="single" w:sz="8" w:space="0" w:color="242EA8" w:themeColor="accent1" w:themeTint="BF"/>
          <w:right w:val="single" w:sz="8" w:space="0" w:color="242EA8" w:themeColor="accent1" w:themeTint="BF"/>
          <w:insideH w:val="nil"/>
          <w:insideV w:val="nil"/>
        </w:tcBorders>
        <w:shd w:val="clear" w:color="auto" w:fill="1217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2EA8" w:themeColor="accent1" w:themeTint="BF"/>
          <w:left w:val="single" w:sz="8" w:space="0" w:color="242EA8" w:themeColor="accent1" w:themeTint="BF"/>
          <w:bottom w:val="single" w:sz="8" w:space="0" w:color="242EA8" w:themeColor="accent1" w:themeTint="BF"/>
          <w:right w:val="single" w:sz="8" w:space="0" w:color="242EA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B0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B0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1"/>
    <w:uiPriority w:val="64"/>
    <w:semiHidden/>
    <w:locked/>
    <w:rsid w:val="009B433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1"/>
    <w:uiPriority w:val="64"/>
    <w:semiHidden/>
    <w:locked/>
    <w:rsid w:val="009B433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17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17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17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1"/>
    <w:uiPriority w:val="67"/>
    <w:semiHidden/>
    <w:locked/>
    <w:rsid w:val="009B433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6">
    <w:name w:val="Medium Grid 2"/>
    <w:basedOn w:val="a1"/>
    <w:uiPriority w:val="68"/>
    <w:semiHidden/>
    <w:locked/>
    <w:rsid w:val="009B4330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4">
    <w:name w:val="Medium Grid 3"/>
    <w:basedOn w:val="a1"/>
    <w:uiPriority w:val="69"/>
    <w:semiHidden/>
    <w:locked/>
    <w:rsid w:val="009B433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TAB-GREEN">
    <w:name w:val="TAB-GREEN"/>
    <w:basedOn w:val="a1"/>
    <w:uiPriority w:val="99"/>
    <w:rsid w:val="004360FA"/>
    <w:pPr>
      <w:spacing w:after="0"/>
    </w:pPr>
    <w:rPr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AFDF5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9B51C" w:themeFill="accent4"/>
      </w:tcPr>
    </w:tblStylePr>
    <w:tblStylePr w:type="lastRow">
      <w:rPr>
        <w:b/>
        <w:color w:val="FFFFFF" w:themeColor="background1"/>
      </w:rPr>
      <w:tblPr/>
      <w:tcPr>
        <w:shd w:val="clear" w:color="auto" w:fill="79B51C" w:themeFill="accent4"/>
      </w:tcPr>
    </w:tblStylePr>
    <w:tblStylePr w:type="firstCol">
      <w:rPr>
        <w:b/>
      </w:rPr>
      <w:tblPr/>
      <w:tcPr>
        <w:shd w:val="clear" w:color="auto" w:fill="B2E662" w:themeFill="accent4" w:themeFillTint="99"/>
      </w:tcPr>
    </w:tblStylePr>
    <w:tblStylePr w:type="lastCol">
      <w:rPr>
        <w:b/>
      </w:rPr>
      <w:tblPr/>
      <w:tcPr>
        <w:shd w:val="clear" w:color="auto" w:fill="B2E662" w:themeFill="accent4" w:themeFillTint="99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paragraph" w:styleId="aff0">
    <w:name w:val="Normal (Web)"/>
    <w:basedOn w:val="a"/>
    <w:uiPriority w:val="99"/>
    <w:unhideWhenUsed/>
    <w:rsid w:val="00F2743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GB" w:eastAsia="en-GB"/>
    </w:rPr>
  </w:style>
  <w:style w:type="character" w:styleId="aff1">
    <w:name w:val="annotation reference"/>
    <w:basedOn w:val="a0"/>
    <w:uiPriority w:val="99"/>
    <w:semiHidden/>
    <w:rsid w:val="00125A6F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rsid w:val="00125A6F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125A6F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rsid w:val="00125A6F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125A6F"/>
    <w:rPr>
      <w:b/>
      <w:bCs/>
      <w:sz w:val="20"/>
      <w:szCs w:val="20"/>
    </w:rPr>
  </w:style>
  <w:style w:type="paragraph" w:customStyle="1" w:styleId="Default">
    <w:name w:val="Default"/>
    <w:rsid w:val="00334087"/>
    <w:pPr>
      <w:autoSpaceDE w:val="0"/>
      <w:autoSpaceDN w:val="0"/>
      <w:adjustRightInd w:val="0"/>
      <w:spacing w:after="0"/>
    </w:pPr>
    <w:rPr>
      <w:rFonts w:ascii="Frutiger LT Std 47 Light Cn" w:hAnsi="Frutiger LT Std 47 Light Cn" w:cs="Frutiger LT Std 47 Light Cn"/>
      <w:color w:val="000000"/>
      <w:sz w:val="24"/>
      <w:szCs w:val="24"/>
      <w:lang w:val="uk-UA"/>
    </w:rPr>
  </w:style>
  <w:style w:type="character" w:styleId="aff6">
    <w:name w:val="Unresolved Mention"/>
    <w:basedOn w:val="a0"/>
    <w:uiPriority w:val="99"/>
    <w:semiHidden/>
    <w:unhideWhenUsed/>
    <w:rsid w:val="00D05156"/>
    <w:rPr>
      <w:color w:val="605E5C"/>
      <w:shd w:val="clear" w:color="auto" w:fill="E1DFDD"/>
    </w:rPr>
  </w:style>
  <w:style w:type="character" w:styleId="aff7">
    <w:name w:val="Strong"/>
    <w:basedOn w:val="a0"/>
    <w:uiPriority w:val="22"/>
    <w:qFormat/>
    <w:rsid w:val="00EE7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ryna.Skorbun@gfa-group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zhelika.Maznova@gfa-group.d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phc.org.ua/uk/view_all_cours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fa\WorkGroupTemplates\Standard-Dokument.dotm" TargetMode="External"/></Relationships>
</file>

<file path=word/theme/theme1.xml><?xml version="1.0" encoding="utf-8"?>
<a:theme xmlns:a="http://schemas.openxmlformats.org/drawingml/2006/main" name="gfa2017_neu">
  <a:themeElements>
    <a:clrScheme name="GFA 201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21754"/>
      </a:accent1>
      <a:accent2>
        <a:srgbClr val="148DCD"/>
      </a:accent2>
      <a:accent3>
        <a:srgbClr val="94BAE3"/>
      </a:accent3>
      <a:accent4>
        <a:srgbClr val="79B51C"/>
      </a:accent4>
      <a:accent5>
        <a:srgbClr val="ACC705"/>
      </a:accent5>
      <a:accent6>
        <a:srgbClr val="F39200"/>
      </a:accent6>
      <a:hlink>
        <a:srgbClr val="0000FF"/>
      </a:hlink>
      <a:folHlink>
        <a:srgbClr val="7F7F7F"/>
      </a:folHlink>
    </a:clrScheme>
    <a:fontScheme name="G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</a:ln>
      </a:spPr>
      <a:bodyPr lIns="72000" tIns="72000" rIns="72000" bIns="72000" rtlCol="0" anchor="ctr"/>
      <a:lstStyle>
        <a:defPPr algn="ctr">
          <a:lnSpc>
            <a:spcPct val="90000"/>
          </a:lnSpc>
          <a:defRPr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216000" indent="-216000">
          <a:buClr>
            <a:schemeClr val="tx2"/>
          </a:buClr>
          <a:buFont typeface="Wingdings" panose="05000000000000000000" pitchFamily="2" charset="2"/>
          <a:buChar char="§"/>
          <a:defRPr dirty="0" err="1" smtClean="0"/>
        </a:defPPr>
      </a:lstStyle>
    </a:txDef>
  </a:objectDefaults>
  <a:extraClrSchemeLst/>
  <a:custClrLst>
    <a:custClr name="GFA Logo Blue">
      <a:srgbClr val="343D9A"/>
    </a:custClr>
    <a:custClr name="GFA Red">
      <a:srgbClr val="F05033"/>
    </a:custClr>
    <a:custClr name="EU Yellow">
      <a:srgbClr val="FFCC00"/>
    </a:custClr>
    <a:custClr name="EU Blue">
      <a:srgbClr val="003399"/>
    </a:custClr>
    <a:custClr name="GFA Offer Dark Green">
      <a:srgbClr val="00AE8E"/>
    </a:custClr>
    <a:custClr name="GFA Offer Light Green">
      <a:srgbClr val="72C8B4"/>
    </a:custClr>
  </a:custClrLst>
  <a:extLst>
    <a:ext uri="{05A4C25C-085E-4340-85A3-A5531E510DB2}">
      <thm15:themeFamily xmlns:thm15="http://schemas.microsoft.com/office/thememl/2012/main" name="gfa2017_neu" id="{305E0AE3-E6CC-459D-BAF7-5E87C118F7D3}" vid="{D0F5188B-438A-47E7-9514-B5ECC6BCFA2E}"/>
    </a:ext>
  </a:extLst>
</a:theme>
</file>

<file path=customUI/_rels/customUI14.xml.rels><?xml version="1.0" encoding="UTF-8" standalone="yes"?>
<Relationships xmlns="http://schemas.openxmlformats.org/package/2006/relationships"><Relationship Id="icon_Dreieck" Type="http://schemas.openxmlformats.org/officeDocument/2006/relationships/image" Target="images/icon_Dreieck.png"/></Relationships>
</file>

<file path=customUI/customUI14.xml><?xml version="1.0" encoding="utf-8"?>
<customUI xmlns="http://schemas.microsoft.com/office/2009/07/customui">
  <ribbon>
    <tabs>
      <tab idMso="TabHome">
        <group id="grpDummy" label="Dummy" getVisible="grpDummy_getVisible">
          <button id="btnDummy" label="Dummy"/>
        </group>
      </tab>
    </tabs>
  </ribbon>
  <backstage>
    <tab idMso="TabOfficeStart">
      <firstColumn>
        <group id="GFAGroupInTab" label="Update GFA Templates" helperText="Click this button to update GFA Templates from the server.">
          <primaryItem>
            <button id="btnUpdate" label="Update GFA Templates" image="icon_Dreieck" onAction="btnUpdate_onAction"/>
          </primaryItem>
        </group>
      </firstColumn>
    </tab>
  </backstage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3687F4F795941BE64E6806154D3AA" ma:contentTypeVersion="14" ma:contentTypeDescription="Create a new document." ma:contentTypeScope="" ma:versionID="e12ef3ea390e4e57e5c8b92ef295fe5f">
  <xsd:schema xmlns:xsd="http://www.w3.org/2001/XMLSchema" xmlns:xs="http://www.w3.org/2001/XMLSchema" xmlns:p="http://schemas.microsoft.com/office/2006/metadata/properties" xmlns:ns2="ed48c3f5-1579-46cc-8af7-f2948b19df18" xmlns:ns3="de53db20-05fb-41e3-8f90-a6dded04c5fb" xmlns:ns4="b2d7b946-c419-410e-8337-7512f91f23ca" xmlns:ns5="862adcec-c5c7-4ab1-8b46-d06ce1630b4e" targetNamespace="http://schemas.microsoft.com/office/2006/metadata/properties" ma:root="true" ma:fieldsID="22d49219ee1b5b9400c6ba13195d1eaf" ns2:_="" ns3:_="" ns4:_="" ns5:_="">
    <xsd:import namespace="ed48c3f5-1579-46cc-8af7-f2948b19df18"/>
    <xsd:import namespace="de53db20-05fb-41e3-8f90-a6dded04c5fb"/>
    <xsd:import namespace="b2d7b946-c419-410e-8337-7512f91f23ca"/>
    <xsd:import namespace="862adcec-c5c7-4ab1-8b46-d06ce1630b4e"/>
    <xsd:element name="properties">
      <xsd:complexType>
        <xsd:sequence>
          <xsd:element name="documentManagement">
            <xsd:complexType>
              <xsd:all>
                <xsd:element ref="ns2:Activity" minOccurs="0"/>
                <xsd:element ref="ns3:TMCategory" minOccurs="0"/>
                <xsd:element ref="ns2:Document_x0020_Type" minOccurs="0"/>
                <xsd:element ref="ns2:Document_x0020_State" minOccurs="0"/>
                <xsd:element ref="ns2:Project_x0020_Period" minOccurs="0"/>
                <xsd:element ref="ns4:Comments" minOccurs="0"/>
                <xsd:element ref="ns2:Activity_x003a_CalculatedProcess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c3f5-1579-46cc-8af7-f2948b19df18" elementFormDefault="qualified">
    <xsd:import namespace="http://schemas.microsoft.com/office/2006/documentManagement/types"/>
    <xsd:import namespace="http://schemas.microsoft.com/office/infopath/2007/PartnerControls"/>
    <xsd:element name="Activity" ma:index="2" nillable="true" ma:displayName="Activity" ma:list="aceb8b36-df62-4a82-a7a3-ed58dfedec66" ma:internalName="Activity" ma:showField="Title">
      <xsd:simpleType>
        <xsd:restriction base="dms:Lookup"/>
      </xsd:simpleType>
    </xsd:element>
    <xsd:element name="Document_x0020_Type" ma:index="4" nillable="true" ma:displayName="Type of Content" ma:list="3cc9ef62-4c75-4cb2-87b4-e484bccd6b0f" ma:internalName="Document_x0020_Type" ma:showField="Title">
      <xsd:simpleType>
        <xsd:restriction base="dms:Lookup"/>
      </xsd:simpleType>
    </xsd:element>
    <xsd:element name="Document_x0020_State" ma:index="5" nillable="true" ma:displayName="Document State" ma:list="6379f8e9-9953-44c5-a220-5b2caff2b9ba" ma:internalName="Document_x0020_State" ma:showField="Title">
      <xsd:simpleType>
        <xsd:restriction base="dms:Lookup"/>
      </xsd:simpleType>
    </xsd:element>
    <xsd:element name="Project_x0020_Period" ma:index="6" nillable="true" ma:displayName="Invoicing Period" ma:list="dcc89a1c-a95e-4e2a-ae9d-3563097ba7d6" ma:internalName="Project_x0020_Period" ma:showField="Title">
      <xsd:simpleType>
        <xsd:restriction base="dms:Lookup"/>
      </xsd:simpleType>
    </xsd:element>
    <xsd:element name="Activity_x003a_CalculatedProcess" ma:index="8" nillable="true" ma:displayName="Process" ma:list="aceb8b36-df62-4a82-a7a3-ed58dfedec66" ma:internalName="Activity_x003a_CalculatedProcess" ma:readOnly="true" ma:showField="CalculatedProcess" ma:web="ed48c3f5-1579-46cc-8af7-f2948b19df1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3db20-05fb-41e3-8f90-a6dded04c5fb" elementFormDefault="qualified">
    <xsd:import namespace="http://schemas.microsoft.com/office/2006/documentManagement/types"/>
    <xsd:import namespace="http://schemas.microsoft.com/office/infopath/2007/PartnerControls"/>
    <xsd:element name="TMCategory" ma:index="3" nillable="true" ma:displayName="TMCategory" ma:list="{90819fbc-effb-41a2-a99f-2af67256de77}" ma:internalName="TMCategory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7b946-c419-410e-8337-7512f91f23ca" elementFormDefault="qualified">
    <xsd:import namespace="http://schemas.microsoft.com/office/2006/documentManagement/types"/>
    <xsd:import namespace="http://schemas.microsoft.com/office/infopath/2007/PartnerControls"/>
    <xsd:element name="Comments" ma:index="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dcec-c5c7-4ab1-8b46-d06ce1630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b2d7b946-c419-410e-8337-7512f91f23ca">final 05.06.2020</Comments>
    <Project_x0020_Period xmlns="ed48c3f5-1579-46cc-8af7-f2948b19df18" xsi:nil="true"/>
    <Document_x0020_Type xmlns="ed48c3f5-1579-46cc-8af7-f2948b19df18">15</Document_x0020_Type>
    <Document_x0020_State xmlns="ed48c3f5-1579-46cc-8af7-f2948b19df18" xsi:nil="true"/>
    <Activity xmlns="ed48c3f5-1579-46cc-8af7-f2948b19df18">189</Activity>
    <TMCategory xmlns="de53db20-05fb-41e3-8f90-a6dded04c5fb">1</TM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AA758-42A3-4154-A607-D942422B5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8c3f5-1579-46cc-8af7-f2948b19df18"/>
    <ds:schemaRef ds:uri="de53db20-05fb-41e3-8f90-a6dded04c5fb"/>
    <ds:schemaRef ds:uri="b2d7b946-c419-410e-8337-7512f91f23ca"/>
    <ds:schemaRef ds:uri="862adcec-c5c7-4ab1-8b46-d06ce1630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DDC3DE-CF7C-4793-8398-DAC5CF893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D7232-557A-42B1-B615-14884B7EDB7C}">
  <ds:schemaRefs>
    <ds:schemaRef ds:uri="http://schemas.microsoft.com/office/2006/metadata/properties"/>
    <ds:schemaRef ds:uri="http://schemas.microsoft.com/office/infopath/2007/PartnerControls"/>
    <ds:schemaRef ds:uri="b2d7b946-c419-410e-8337-7512f91f23ca"/>
    <ds:schemaRef ds:uri="ed48c3f5-1579-46cc-8af7-f2948b19df18"/>
    <ds:schemaRef ds:uri="de53db20-05fb-41e3-8f90-a6dded04c5fb"/>
  </ds:schemaRefs>
</ds:datastoreItem>
</file>

<file path=customXml/itemProps4.xml><?xml version="1.0" encoding="utf-8"?>
<ds:datastoreItem xmlns:ds="http://schemas.openxmlformats.org/officeDocument/2006/customXml" ds:itemID="{414D88EB-2E61-492F-A529-268A3CC8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Standard-Dokument</Template>
  <TotalTime>146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10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Titel</vt:lpstr>
      </vt:variant>
      <vt:variant>
        <vt:i4>1</vt:i4>
      </vt:variant>
    </vt:vector>
  </HeadingPairs>
  <TitlesOfParts>
    <vt:vector size="9" baseType="lpstr">
      <vt:lpstr/>
      <vt:lpstr/>
      <vt:lpstr>GFA Standard</vt:lpstr>
      <vt:lpstr>Introduction</vt:lpstr>
      <vt:lpstr>Location</vt:lpstr>
      <vt:lpstr>Scope of work</vt:lpstr>
      <vt:lpstr>Qualification</vt:lpstr>
      <vt:lpstr>Starting date</vt:lpstr>
      <vt:lpstr>GFA Standard</vt:lpstr>
    </vt:vector>
  </TitlesOfParts>
  <Company>GFA Consulting Group GmbH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Krichevska, Nataliya</dc:creator>
  <cp:keywords/>
  <dc:description/>
  <cp:lastModifiedBy>Kateryna Kateryna</cp:lastModifiedBy>
  <cp:revision>12</cp:revision>
  <cp:lastPrinted>2022-09-12T09:34:00Z</cp:lastPrinted>
  <dcterms:created xsi:type="dcterms:W3CDTF">2023-08-28T11:33:00Z</dcterms:created>
  <dcterms:modified xsi:type="dcterms:W3CDTF">2023-09-25T09:03:00Z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0x0101005B73687F4F795941BE64E6806154D3AA</vt:lpwstr>
  </property>
  <property fmtid="{D5CDD505-2E9C-101B-9397-08002B2CF9AE}" pid="3" name="GrammarlyDocumentId">
    <vt:lpwstr>2b2e0cf9dfc7886d701a30a468bfc442acacd7d12d04e6241373b2910ced15b0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FileNewDefault" visible="true"/>
        <mso:control idQ="mso:FilePrintPreview" visible="true"/>
        <mso:control idQ="mso:FilePrintQuick" visible="true"/>
        <mso:control idQ="mso:StylesPane" visible="true"/>
      </mso:documentControls>
    </mso:qat>
  </mso:ribbon>
</mso:customUI>
</file>