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icon_Dreieck.png" ContentType="image/.png"/>
</Types>
</file>

<file path=_rels/.rels><?xml version="1.0" encoding="UTF-8" standalone="yes"?>
<Relationships xmlns="http://schemas.openxmlformats.org/package/2006/relationships"><Relationship Id="Rb4a06fc497db44ee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E7334" w14:textId="77777777" w:rsidR="008B660B" w:rsidRPr="005C632C" w:rsidRDefault="008B660B" w:rsidP="008B660B">
      <w:pPr>
        <w:spacing w:after="0"/>
        <w:jc w:val="left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5C632C">
        <w:rPr>
          <w:rFonts w:ascii="Arial" w:hAnsi="Arial" w:cs="Arial"/>
          <w:b/>
          <w:bCs/>
          <w:sz w:val="24"/>
          <w:szCs w:val="24"/>
          <w:lang w:val="ru-RU"/>
        </w:rPr>
        <w:t xml:space="preserve">                </w:t>
      </w:r>
    </w:p>
    <w:p w14:paraId="042E1A1D" w14:textId="77777777" w:rsidR="00F24707" w:rsidRDefault="00F24707" w:rsidP="00B55D9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Технічне завдання для позиції</w:t>
      </w:r>
    </w:p>
    <w:p w14:paraId="75B5B467" w14:textId="12106E2A" w:rsidR="00D05156" w:rsidRPr="005C632C" w:rsidRDefault="00F24707" w:rsidP="00B55D9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7E51D0">
        <w:rPr>
          <w:rFonts w:ascii="Arial" w:hAnsi="Arial" w:cs="Arial"/>
          <w:sz w:val="24"/>
          <w:szCs w:val="24"/>
          <w:lang w:val="uk-UA"/>
        </w:rPr>
        <w:t>«</w:t>
      </w:r>
      <w:r w:rsidR="00832875">
        <w:rPr>
          <w:rFonts w:ascii="Arial" w:hAnsi="Arial" w:cs="Arial"/>
          <w:sz w:val="24"/>
          <w:szCs w:val="24"/>
          <w:lang w:val="uk-UA"/>
        </w:rPr>
        <w:t xml:space="preserve">Асистент </w:t>
      </w:r>
      <w:proofErr w:type="spellStart"/>
      <w:r w:rsidR="00832875">
        <w:rPr>
          <w:rFonts w:ascii="Arial" w:hAnsi="Arial" w:cs="Arial"/>
          <w:sz w:val="24"/>
          <w:szCs w:val="24"/>
          <w:lang w:val="uk-UA"/>
        </w:rPr>
        <w:t>проєкту</w:t>
      </w:r>
      <w:proofErr w:type="spellEnd"/>
      <w:r w:rsidR="00832875">
        <w:rPr>
          <w:rFonts w:ascii="Arial" w:hAnsi="Arial" w:cs="Arial"/>
          <w:sz w:val="24"/>
          <w:szCs w:val="24"/>
          <w:lang w:val="uk-UA"/>
        </w:rPr>
        <w:t xml:space="preserve"> з організації надання гуманітарної допомоги вразливим верствам населення</w:t>
      </w:r>
      <w:r>
        <w:rPr>
          <w:rFonts w:ascii="Arial" w:hAnsi="Arial" w:cs="Arial"/>
          <w:b/>
          <w:bCs/>
          <w:sz w:val="24"/>
          <w:szCs w:val="24"/>
          <w:lang w:val="uk-UA"/>
        </w:rPr>
        <w:t>»</w:t>
      </w:r>
      <w:r w:rsidR="008B660B" w:rsidRPr="005C632C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</w:p>
    <w:p w14:paraId="0EE4E52B" w14:textId="56D3E7FB" w:rsidR="00C233BD" w:rsidRPr="001810C7" w:rsidRDefault="00F24707" w:rsidP="00B55D92">
      <w:pPr>
        <w:pStyle w:val="1"/>
        <w:tabs>
          <w:tab w:val="clear" w:pos="1134"/>
          <w:tab w:val="num" w:pos="567"/>
        </w:tabs>
        <w:ind w:left="0" w:firstLine="0"/>
        <w:rPr>
          <w:color w:val="0070C0"/>
          <w:sz w:val="22"/>
          <w:szCs w:val="22"/>
          <w:lang w:val="en-GB"/>
        </w:rPr>
      </w:pPr>
      <w:r>
        <w:rPr>
          <w:color w:val="0070C0"/>
          <w:sz w:val="22"/>
          <w:szCs w:val="22"/>
          <w:lang w:val="uk-UA"/>
        </w:rPr>
        <w:t>Вступ</w:t>
      </w:r>
    </w:p>
    <w:p w14:paraId="707D1126" w14:textId="0F758D75" w:rsidR="00BD5CA2" w:rsidRPr="00F92C03" w:rsidRDefault="00F24707" w:rsidP="00EE763A">
      <w:pPr>
        <w:overflowPunct/>
        <w:spacing w:after="0"/>
        <w:ind w:firstLine="851"/>
        <w:textAlignment w:val="auto"/>
        <w:rPr>
          <w:rFonts w:ascii="Arial" w:hAnsi="Arial" w:cs="Arial"/>
          <w:bCs/>
          <w:sz w:val="22"/>
          <w:szCs w:val="22"/>
          <w:lang w:val="uk-UA"/>
        </w:rPr>
      </w:pPr>
      <w:proofErr w:type="spellStart"/>
      <w:r w:rsidRPr="00F92C03">
        <w:rPr>
          <w:rFonts w:ascii="Arial" w:hAnsi="Arial" w:cs="Arial"/>
          <w:bCs/>
          <w:sz w:val="22"/>
          <w:szCs w:val="22"/>
          <w:lang w:val="uk-UA"/>
        </w:rPr>
        <w:t>Про</w:t>
      </w:r>
      <w:r w:rsidR="008E1745">
        <w:rPr>
          <w:rFonts w:ascii="Arial" w:hAnsi="Arial" w:cs="Arial"/>
          <w:bCs/>
          <w:sz w:val="22"/>
          <w:szCs w:val="22"/>
          <w:lang w:val="uk-UA"/>
        </w:rPr>
        <w:t>є</w:t>
      </w:r>
      <w:r w:rsidRPr="00F92C03">
        <w:rPr>
          <w:rFonts w:ascii="Arial" w:hAnsi="Arial" w:cs="Arial"/>
          <w:bCs/>
          <w:sz w:val="22"/>
          <w:szCs w:val="22"/>
          <w:lang w:val="uk-UA"/>
        </w:rPr>
        <w:t>кт</w:t>
      </w:r>
      <w:proofErr w:type="spellEnd"/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 «Скорочення поширеності факторів ризику неінфекційних захворювань </w:t>
      </w:r>
      <w:r w:rsidR="00A90A2D" w:rsidRPr="00F92C03">
        <w:rPr>
          <w:rFonts w:ascii="Arial" w:hAnsi="Arial" w:cs="Arial"/>
          <w:bCs/>
          <w:sz w:val="22"/>
          <w:szCs w:val="22"/>
          <w:lang w:val="uk-UA"/>
        </w:rPr>
        <w:t xml:space="preserve">(НІЗ) </w:t>
      </w:r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в Україні» спрямований на те, щоб </w:t>
      </w:r>
      <w:r w:rsidR="00F63683" w:rsidRPr="00F92C03">
        <w:rPr>
          <w:rFonts w:ascii="Arial" w:hAnsi="Arial" w:cs="Arial"/>
          <w:bCs/>
          <w:sz w:val="22"/>
          <w:szCs w:val="22"/>
          <w:lang w:val="uk-UA"/>
        </w:rPr>
        <w:t>знизити передчасну смертність</w:t>
      </w:r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 та підвищити тривалість життя українців шляхом запровадження інтегрованих, </w:t>
      </w:r>
      <w:proofErr w:type="spellStart"/>
      <w:r w:rsidRPr="00F92C03">
        <w:rPr>
          <w:rFonts w:ascii="Arial" w:hAnsi="Arial" w:cs="Arial"/>
          <w:bCs/>
          <w:sz w:val="22"/>
          <w:szCs w:val="22"/>
          <w:lang w:val="uk-UA"/>
        </w:rPr>
        <w:t>мультидисциплінарних</w:t>
      </w:r>
      <w:proofErr w:type="spellEnd"/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 підходів та інтервенцій </w:t>
      </w:r>
      <w:r w:rsidR="005736B9" w:rsidRPr="00F92C03">
        <w:rPr>
          <w:rFonts w:ascii="Arial" w:hAnsi="Arial" w:cs="Arial"/>
          <w:bCs/>
          <w:sz w:val="22"/>
          <w:szCs w:val="22"/>
          <w:lang w:val="uk-UA"/>
        </w:rPr>
        <w:t xml:space="preserve">з профілактики НІЗ </w:t>
      </w:r>
      <w:r w:rsidRPr="00F92C03">
        <w:rPr>
          <w:rFonts w:ascii="Arial" w:hAnsi="Arial" w:cs="Arial"/>
          <w:bCs/>
          <w:sz w:val="22"/>
          <w:szCs w:val="22"/>
          <w:lang w:val="uk-UA"/>
        </w:rPr>
        <w:t>протягом усього життя людини.</w:t>
      </w:r>
      <w:r w:rsidR="001078FB" w:rsidRPr="00F92C03">
        <w:rPr>
          <w:rFonts w:ascii="Arial" w:hAnsi="Arial" w:cs="Arial"/>
          <w:bCs/>
          <w:sz w:val="22"/>
          <w:szCs w:val="22"/>
          <w:lang w:val="uk-UA"/>
        </w:rPr>
        <w:t xml:space="preserve"> </w:t>
      </w:r>
    </w:p>
    <w:p w14:paraId="419CBD47" w14:textId="36B8039D" w:rsidR="00840938" w:rsidRDefault="00840938" w:rsidP="00840938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  <w:r w:rsidRPr="00840938">
        <w:rPr>
          <w:rFonts w:ascii="Arial" w:hAnsi="Arial" w:cs="Arial"/>
          <w:bCs/>
          <w:sz w:val="22"/>
          <w:szCs w:val="22"/>
          <w:lang w:val="uk-UA"/>
        </w:rPr>
        <w:t xml:space="preserve">Аналіз ситуації в </w:t>
      </w:r>
      <w:r>
        <w:rPr>
          <w:rFonts w:ascii="Arial" w:hAnsi="Arial" w:cs="Arial"/>
          <w:bCs/>
          <w:sz w:val="22"/>
          <w:szCs w:val="22"/>
          <w:lang w:val="uk-UA"/>
        </w:rPr>
        <w:t>Україні</w:t>
      </w:r>
      <w:r w:rsidRPr="00840938">
        <w:rPr>
          <w:rFonts w:ascii="Arial" w:hAnsi="Arial" w:cs="Arial"/>
          <w:bCs/>
          <w:sz w:val="22"/>
          <w:szCs w:val="22"/>
          <w:lang w:val="uk-UA"/>
        </w:rPr>
        <w:t xml:space="preserve"> загалом та на окремих територіях у зв’язку з агресією Російської Федерації проти України засвідчив погіршення доступу до медичної допомоги, в тому числі на первинній ланці</w:t>
      </w:r>
      <w:r>
        <w:rPr>
          <w:rFonts w:ascii="Arial" w:hAnsi="Arial" w:cs="Arial"/>
          <w:bCs/>
          <w:sz w:val="22"/>
          <w:szCs w:val="22"/>
          <w:lang w:val="uk-UA"/>
        </w:rPr>
        <w:t>, особливо з питань НІЗ.</w:t>
      </w:r>
    </w:p>
    <w:p w14:paraId="30BF51F5" w14:textId="327DBDAC" w:rsidR="00840938" w:rsidRDefault="00840938" w:rsidP="00840938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  <w:r w:rsidRPr="00840938">
        <w:rPr>
          <w:rFonts w:ascii="Arial" w:hAnsi="Arial" w:cs="Arial"/>
          <w:bCs/>
          <w:sz w:val="22"/>
          <w:szCs w:val="22"/>
          <w:lang w:val="uk-UA"/>
        </w:rPr>
        <w:t>Під час опитування, проведеного Міжнародною організацією з міграції 11-17 квітня 2022 року, 22% респондентів заявили, що вони або члени їхніх родин були змушені припинити прийом ліків через війну</w:t>
      </w:r>
      <w:r>
        <w:rPr>
          <w:rFonts w:ascii="Arial" w:hAnsi="Arial" w:cs="Arial"/>
          <w:bCs/>
          <w:sz w:val="22"/>
          <w:szCs w:val="22"/>
          <w:lang w:val="uk-UA"/>
        </w:rPr>
        <w:t>,</w:t>
      </w:r>
      <w:r w:rsidRPr="00840938">
        <w:rPr>
          <w:rFonts w:ascii="Arial" w:hAnsi="Arial" w:cs="Arial"/>
          <w:bCs/>
          <w:sz w:val="22"/>
          <w:szCs w:val="22"/>
          <w:lang w:val="uk-UA"/>
        </w:rPr>
        <w:t xml:space="preserve"> 85% з них повідомили, що не можуть придбати ліки через їхню відсутність, а 44% не можуть їх собі дозволити. Здебільшого це стосується препаратів, які призначають при серцево-судинних захворюваннях, гіпертонії та цукровому діабеті. Порівняно із загальною кількістю населення, вищий відсоток (28%) ВПО зазначили, що вони або члени їхніх сімей припинили приймати ліки через війну. Згідно зі звітом Міжнародної організації з міграції №</w:t>
      </w:r>
      <w:r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Pr="00840938">
        <w:rPr>
          <w:rFonts w:ascii="Arial" w:hAnsi="Arial" w:cs="Arial"/>
          <w:bCs/>
          <w:sz w:val="22"/>
          <w:szCs w:val="22"/>
          <w:lang w:val="uk-UA"/>
        </w:rPr>
        <w:t>23 від 8 липня 2022 року, 23% українців досі не мають доступу до ліків.</w:t>
      </w:r>
    </w:p>
    <w:p w14:paraId="39398B50" w14:textId="77777777" w:rsidR="002C1E09" w:rsidRPr="00F92C03" w:rsidRDefault="002C1E09" w:rsidP="002C1E09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  <w:r>
        <w:rPr>
          <w:rFonts w:ascii="Arial" w:hAnsi="Arial" w:cs="Arial"/>
          <w:bCs/>
          <w:sz w:val="22"/>
          <w:szCs w:val="22"/>
          <w:lang w:val="uk-UA"/>
        </w:rPr>
        <w:t xml:space="preserve">Один з напрямків </w:t>
      </w:r>
      <w:proofErr w:type="spellStart"/>
      <w:r w:rsidRPr="00F92C03">
        <w:rPr>
          <w:rFonts w:ascii="Arial" w:hAnsi="Arial" w:cs="Arial"/>
          <w:bCs/>
          <w:sz w:val="22"/>
          <w:szCs w:val="22"/>
          <w:lang w:val="uk-UA"/>
        </w:rPr>
        <w:t>Про</w:t>
      </w:r>
      <w:r>
        <w:rPr>
          <w:rFonts w:ascii="Arial" w:hAnsi="Arial" w:cs="Arial"/>
          <w:bCs/>
          <w:sz w:val="22"/>
          <w:szCs w:val="22"/>
          <w:lang w:val="uk-UA"/>
        </w:rPr>
        <w:t>є</w:t>
      </w:r>
      <w:r w:rsidRPr="00F92C03">
        <w:rPr>
          <w:rFonts w:ascii="Arial" w:hAnsi="Arial" w:cs="Arial"/>
          <w:bCs/>
          <w:sz w:val="22"/>
          <w:szCs w:val="22"/>
          <w:lang w:val="uk-UA"/>
        </w:rPr>
        <w:t>кту</w:t>
      </w:r>
      <w:proofErr w:type="spellEnd"/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 спрямований на </w:t>
      </w:r>
      <w:r>
        <w:rPr>
          <w:rFonts w:ascii="Arial" w:hAnsi="Arial" w:cs="Arial"/>
          <w:bCs/>
          <w:sz w:val="22"/>
          <w:szCs w:val="22"/>
          <w:lang w:val="uk-UA"/>
        </w:rPr>
        <w:t>організацію надання гуманітарної допомоги вразливим верств населення</w:t>
      </w:r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. </w:t>
      </w:r>
    </w:p>
    <w:p w14:paraId="6B412728" w14:textId="42C91BF4" w:rsidR="003C4850" w:rsidRDefault="003C4850" w:rsidP="003C4850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У рамках </w:t>
      </w:r>
      <w:r>
        <w:rPr>
          <w:rFonts w:ascii="Arial" w:hAnsi="Arial" w:cs="Arial"/>
          <w:bCs/>
          <w:sz w:val="22"/>
          <w:szCs w:val="22"/>
          <w:lang w:val="uk-UA"/>
        </w:rPr>
        <w:t>напрямку</w:t>
      </w:r>
      <w:r w:rsidRPr="00F92C03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>
        <w:rPr>
          <w:rFonts w:ascii="Arial" w:hAnsi="Arial" w:cs="Arial"/>
          <w:bCs/>
          <w:sz w:val="22"/>
          <w:szCs w:val="22"/>
          <w:lang w:val="uk-UA"/>
        </w:rPr>
        <w:t>планується організація діяльності мобільних команд первинної медичної та психологічної допомоги, забезпечення їх необхідними лікарськими засобами та медичними виробами</w:t>
      </w:r>
      <w:r w:rsidR="002C1E09">
        <w:rPr>
          <w:rFonts w:ascii="Arial" w:hAnsi="Arial" w:cs="Arial"/>
          <w:bCs/>
          <w:sz w:val="22"/>
          <w:szCs w:val="22"/>
          <w:lang w:val="uk-UA"/>
        </w:rPr>
        <w:t xml:space="preserve"> для здійснення допомоги</w:t>
      </w:r>
      <w:r>
        <w:rPr>
          <w:rFonts w:ascii="Arial" w:hAnsi="Arial" w:cs="Arial"/>
          <w:bCs/>
          <w:sz w:val="22"/>
          <w:szCs w:val="22"/>
          <w:lang w:val="uk-UA"/>
        </w:rPr>
        <w:t>.</w:t>
      </w:r>
      <w:r w:rsidR="00666B05">
        <w:rPr>
          <w:rFonts w:ascii="Arial" w:hAnsi="Arial" w:cs="Arial"/>
          <w:bCs/>
          <w:sz w:val="22"/>
          <w:szCs w:val="22"/>
          <w:lang w:val="uk-UA"/>
        </w:rPr>
        <w:t xml:space="preserve"> </w:t>
      </w:r>
    </w:p>
    <w:p w14:paraId="3D880D1D" w14:textId="77777777" w:rsidR="003C4850" w:rsidRDefault="003C4850" w:rsidP="003C4850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  <w:r>
        <w:rPr>
          <w:rFonts w:ascii="Arial" w:hAnsi="Arial" w:cs="Arial"/>
          <w:bCs/>
          <w:sz w:val="22"/>
          <w:szCs w:val="22"/>
          <w:lang w:val="uk-UA"/>
        </w:rPr>
        <w:t xml:space="preserve">Діяльність </w:t>
      </w:r>
      <w:proofErr w:type="spellStart"/>
      <w:r>
        <w:rPr>
          <w:rFonts w:ascii="Arial" w:hAnsi="Arial" w:cs="Arial"/>
          <w:bCs/>
          <w:sz w:val="22"/>
          <w:szCs w:val="22"/>
          <w:lang w:val="uk-UA"/>
        </w:rPr>
        <w:t>проєкту</w:t>
      </w:r>
      <w:proofErr w:type="spellEnd"/>
      <w:r>
        <w:rPr>
          <w:rFonts w:ascii="Arial" w:hAnsi="Arial" w:cs="Arial"/>
          <w:bCs/>
          <w:sz w:val="22"/>
          <w:szCs w:val="22"/>
          <w:lang w:val="uk-UA"/>
        </w:rPr>
        <w:t xml:space="preserve"> охоплює чотири пілотних регіони (Дніпропетровська, Полтавська, Львівська та Рівненська область). </w:t>
      </w:r>
    </w:p>
    <w:p w14:paraId="7425DAA0" w14:textId="77777777" w:rsidR="003C4850" w:rsidRDefault="003C4850" w:rsidP="00840938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</w:p>
    <w:p w14:paraId="7D4445E6" w14:textId="75137F60" w:rsidR="001C1AFB" w:rsidRPr="001810C7" w:rsidRDefault="00D469C7" w:rsidP="00EE763A">
      <w:pPr>
        <w:pStyle w:val="1"/>
        <w:tabs>
          <w:tab w:val="clear" w:pos="1134"/>
          <w:tab w:val="num" w:pos="426"/>
        </w:tabs>
        <w:ind w:left="0" w:firstLine="851"/>
        <w:rPr>
          <w:rFonts w:ascii="Arial" w:hAnsi="Arial"/>
          <w:color w:val="0070C0"/>
          <w:sz w:val="22"/>
          <w:szCs w:val="22"/>
          <w:lang w:val="en-GB"/>
        </w:rPr>
      </w:pPr>
      <w:r>
        <w:rPr>
          <w:rFonts w:ascii="Arial" w:hAnsi="Arial"/>
          <w:color w:val="0070C0"/>
          <w:sz w:val="22"/>
          <w:szCs w:val="22"/>
          <w:lang w:val="uk-UA"/>
        </w:rPr>
        <w:t>Місце</w:t>
      </w:r>
      <w:r w:rsidR="005736B9">
        <w:rPr>
          <w:rFonts w:ascii="Arial" w:hAnsi="Arial"/>
          <w:color w:val="0070C0"/>
          <w:sz w:val="22"/>
          <w:szCs w:val="22"/>
          <w:lang w:val="uk-UA"/>
        </w:rPr>
        <w:t xml:space="preserve"> надання послуг</w:t>
      </w:r>
    </w:p>
    <w:p w14:paraId="01479B7E" w14:textId="5E03F4F7" w:rsidR="00D469C7" w:rsidRDefault="00D469C7" w:rsidP="00EE763A">
      <w:pPr>
        <w:ind w:firstLine="851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Послуги за цим технічним завданням надаватимуться в Україні, у м. Києві</w:t>
      </w:r>
      <w:r w:rsidR="005736B9">
        <w:rPr>
          <w:rFonts w:ascii="Arial" w:hAnsi="Arial" w:cs="Arial"/>
          <w:sz w:val="22"/>
          <w:szCs w:val="22"/>
          <w:lang w:val="uk-UA"/>
        </w:rPr>
        <w:t>,</w:t>
      </w:r>
      <w:r>
        <w:rPr>
          <w:rFonts w:ascii="Arial" w:hAnsi="Arial" w:cs="Arial"/>
          <w:sz w:val="22"/>
          <w:szCs w:val="22"/>
          <w:lang w:val="uk-UA"/>
        </w:rPr>
        <w:t xml:space="preserve"> </w:t>
      </w:r>
      <w:r w:rsidR="009057F8">
        <w:rPr>
          <w:rFonts w:ascii="Arial" w:hAnsi="Arial" w:cs="Arial"/>
          <w:sz w:val="22"/>
          <w:szCs w:val="22"/>
          <w:lang w:val="uk-UA"/>
        </w:rPr>
        <w:t>з можливістю дистанційного формату роботи</w:t>
      </w:r>
      <w:r w:rsidR="00B163E2">
        <w:rPr>
          <w:rFonts w:ascii="Arial" w:hAnsi="Arial" w:cs="Arial"/>
          <w:sz w:val="22"/>
          <w:szCs w:val="22"/>
          <w:lang w:val="uk-UA"/>
        </w:rPr>
        <w:t>, можливі відрядження</w:t>
      </w:r>
      <w:r>
        <w:rPr>
          <w:rFonts w:ascii="Arial" w:hAnsi="Arial" w:cs="Arial"/>
          <w:sz w:val="22"/>
          <w:szCs w:val="22"/>
          <w:lang w:val="uk-UA"/>
        </w:rPr>
        <w:t>.</w:t>
      </w:r>
    </w:p>
    <w:p w14:paraId="442A25D0" w14:textId="39B4C401" w:rsidR="00C233BD" w:rsidRPr="001810C7" w:rsidRDefault="00D469C7" w:rsidP="00EE763A">
      <w:pPr>
        <w:pStyle w:val="1"/>
        <w:tabs>
          <w:tab w:val="clear" w:pos="1134"/>
          <w:tab w:val="num" w:pos="426"/>
        </w:tabs>
        <w:ind w:left="0" w:firstLine="851"/>
        <w:rPr>
          <w:rFonts w:ascii="Arial" w:hAnsi="Arial"/>
          <w:color w:val="0070C0"/>
          <w:sz w:val="22"/>
          <w:szCs w:val="22"/>
          <w:lang w:val="en-GB"/>
        </w:rPr>
      </w:pPr>
      <w:r>
        <w:rPr>
          <w:rFonts w:ascii="Arial" w:hAnsi="Arial"/>
          <w:color w:val="0070C0"/>
          <w:sz w:val="22"/>
          <w:szCs w:val="22"/>
          <w:lang w:val="uk-UA"/>
        </w:rPr>
        <w:t>Завдання</w:t>
      </w:r>
    </w:p>
    <w:p w14:paraId="22122536" w14:textId="2E1E0F40" w:rsidR="00BD5CA2" w:rsidRDefault="00666B05" w:rsidP="00EE763A">
      <w:pPr>
        <w:spacing w:after="0"/>
        <w:ind w:firstLine="851"/>
        <w:rPr>
          <w:rFonts w:ascii="Arial" w:hAnsi="Arial" w:cs="Arial"/>
          <w:bCs/>
          <w:sz w:val="22"/>
          <w:szCs w:val="22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Завдання </w:t>
      </w:r>
      <w:r>
        <w:rPr>
          <w:rFonts w:ascii="Arial" w:hAnsi="Arial" w:cs="Arial"/>
          <w:sz w:val="24"/>
          <w:szCs w:val="24"/>
          <w:lang w:val="uk-UA"/>
        </w:rPr>
        <w:t>Асистент</w:t>
      </w:r>
      <w:r w:rsidR="00B163E2">
        <w:rPr>
          <w:rFonts w:ascii="Arial" w:hAnsi="Arial" w:cs="Arial"/>
          <w:sz w:val="24"/>
          <w:szCs w:val="24"/>
          <w:lang w:val="uk-UA"/>
        </w:rPr>
        <w:t>а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проєкту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з організації надання гуманітарної допомоги вразливим верствам населення</w:t>
      </w:r>
      <w:r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9E7287">
        <w:rPr>
          <w:rFonts w:ascii="Arial" w:hAnsi="Arial" w:cs="Arial"/>
          <w:bCs/>
          <w:sz w:val="22"/>
          <w:szCs w:val="22"/>
          <w:lang w:val="uk-UA"/>
        </w:rPr>
        <w:t>передбачають:</w:t>
      </w:r>
    </w:p>
    <w:p w14:paraId="1A02425C" w14:textId="6D925E9C" w:rsidR="009E7287" w:rsidRPr="009E4C4C" w:rsidRDefault="009E7287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 w:rsidRPr="009E4C4C">
        <w:rPr>
          <w:rFonts w:ascii="Arial" w:hAnsi="Arial" w:cs="Arial"/>
          <w:sz w:val="24"/>
          <w:szCs w:val="24"/>
          <w:lang w:val="uk-UA"/>
        </w:rPr>
        <w:t>З</w:t>
      </w:r>
      <w:r w:rsidRPr="009E4C4C">
        <w:rPr>
          <w:rFonts w:ascii="Arial" w:hAnsi="Arial" w:cs="Arial"/>
          <w:sz w:val="24"/>
          <w:szCs w:val="24"/>
          <w:lang w:val="uk-UA"/>
        </w:rPr>
        <w:t xml:space="preserve">воротній зв’язок </w:t>
      </w:r>
      <w:r w:rsidRPr="009E4C4C">
        <w:rPr>
          <w:rFonts w:ascii="Arial" w:hAnsi="Arial" w:cs="Arial"/>
          <w:sz w:val="24"/>
          <w:szCs w:val="24"/>
          <w:lang w:val="uk-UA"/>
        </w:rPr>
        <w:t>з регіональними координаторами та</w:t>
      </w:r>
      <w:r w:rsidRPr="009E4C4C">
        <w:rPr>
          <w:rFonts w:ascii="Arial" w:hAnsi="Arial" w:cs="Arial"/>
          <w:sz w:val="24"/>
          <w:szCs w:val="24"/>
          <w:lang w:val="uk-UA"/>
        </w:rPr>
        <w:t xml:space="preserve"> мобільними командами.</w:t>
      </w:r>
    </w:p>
    <w:p w14:paraId="33D051F3" w14:textId="34CC79B3" w:rsidR="009E7287" w:rsidRPr="009E4C4C" w:rsidRDefault="009E7287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 w:rsidRPr="009E4C4C">
        <w:rPr>
          <w:rFonts w:ascii="Arial" w:hAnsi="Arial" w:cs="Arial"/>
          <w:sz w:val="24"/>
          <w:szCs w:val="24"/>
          <w:lang w:val="uk-UA"/>
        </w:rPr>
        <w:t>Участь у підготовки документів із формування потреби у лікарських засобах, обладнані, медичних виробах.</w:t>
      </w:r>
    </w:p>
    <w:p w14:paraId="59E4A234" w14:textId="7F7CBAE3" w:rsidR="009E7287" w:rsidRPr="009E4C4C" w:rsidRDefault="009E7287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 w:rsidRPr="009E4C4C">
        <w:rPr>
          <w:rFonts w:ascii="Arial" w:hAnsi="Arial" w:cs="Arial"/>
          <w:sz w:val="24"/>
          <w:szCs w:val="24"/>
          <w:lang w:val="uk-UA"/>
        </w:rPr>
        <w:t xml:space="preserve">Підготовка угод для </w:t>
      </w:r>
      <w:proofErr w:type="spellStart"/>
      <w:r w:rsidRPr="009E4C4C">
        <w:rPr>
          <w:rFonts w:ascii="Arial" w:hAnsi="Arial" w:cs="Arial"/>
          <w:sz w:val="24"/>
          <w:szCs w:val="24"/>
          <w:lang w:val="uk-UA"/>
        </w:rPr>
        <w:t>субгрантерів</w:t>
      </w:r>
      <w:proofErr w:type="spellEnd"/>
      <w:r w:rsidRPr="009E4C4C">
        <w:rPr>
          <w:rFonts w:ascii="Arial" w:hAnsi="Arial" w:cs="Arial"/>
          <w:sz w:val="24"/>
          <w:szCs w:val="24"/>
          <w:lang w:val="uk-UA"/>
        </w:rPr>
        <w:t>, консультантів за напрямком.</w:t>
      </w:r>
    </w:p>
    <w:p w14:paraId="43CC7330" w14:textId="7D7B350F" w:rsidR="009E7287" w:rsidRPr="009E4C4C" w:rsidRDefault="009E7287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 w:rsidRPr="009E4C4C">
        <w:rPr>
          <w:rFonts w:ascii="Arial" w:hAnsi="Arial" w:cs="Arial"/>
          <w:sz w:val="24"/>
          <w:szCs w:val="24"/>
          <w:lang w:val="uk-UA"/>
        </w:rPr>
        <w:t>Моні</w:t>
      </w:r>
      <w:r w:rsidRPr="009E4C4C">
        <w:rPr>
          <w:rFonts w:ascii="Arial" w:hAnsi="Arial" w:cs="Arial"/>
          <w:sz w:val="24"/>
          <w:szCs w:val="24"/>
          <w:lang w:val="uk-UA"/>
        </w:rPr>
        <w:t>торинг та прийом документів</w:t>
      </w:r>
      <w:r w:rsidRPr="009E4C4C">
        <w:rPr>
          <w:rFonts w:ascii="Arial" w:hAnsi="Arial" w:cs="Arial"/>
          <w:sz w:val="24"/>
          <w:szCs w:val="24"/>
          <w:lang w:val="uk-UA"/>
        </w:rPr>
        <w:t>.</w:t>
      </w:r>
    </w:p>
    <w:p w14:paraId="156BC8D7" w14:textId="3C48C5AA" w:rsidR="009E7287" w:rsidRPr="009E4C4C" w:rsidRDefault="009E7287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 w:rsidRPr="009E4C4C">
        <w:rPr>
          <w:rFonts w:ascii="Arial" w:hAnsi="Arial" w:cs="Arial"/>
          <w:sz w:val="24"/>
          <w:szCs w:val="24"/>
          <w:lang w:val="uk-UA"/>
        </w:rPr>
        <w:t xml:space="preserve">Збір та аналіз </w:t>
      </w:r>
      <w:r w:rsidRPr="009E4C4C">
        <w:rPr>
          <w:rFonts w:ascii="Arial" w:hAnsi="Arial" w:cs="Arial"/>
          <w:sz w:val="24"/>
          <w:szCs w:val="24"/>
          <w:lang w:val="uk-UA"/>
        </w:rPr>
        <w:t>інформації з цифрового інструменту роботи мобільних команд</w:t>
      </w:r>
      <w:r w:rsidRPr="009E4C4C">
        <w:rPr>
          <w:rFonts w:ascii="Arial" w:hAnsi="Arial" w:cs="Arial"/>
          <w:sz w:val="24"/>
          <w:szCs w:val="24"/>
          <w:lang w:val="uk-UA"/>
        </w:rPr>
        <w:t>.</w:t>
      </w:r>
    </w:p>
    <w:p w14:paraId="63048FC2" w14:textId="70FFC07F" w:rsidR="009E7287" w:rsidRPr="009E4C4C" w:rsidRDefault="00B163E2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Участь у формуванні та моніторингу діяльності</w:t>
      </w:r>
      <w:r w:rsidR="009E7287" w:rsidRPr="009E4C4C">
        <w:rPr>
          <w:rFonts w:ascii="Arial" w:hAnsi="Arial" w:cs="Arial"/>
          <w:sz w:val="24"/>
          <w:szCs w:val="24"/>
          <w:lang w:val="uk-UA"/>
        </w:rPr>
        <w:t xml:space="preserve"> мобільних </w:t>
      </w:r>
      <w:r w:rsidR="009E7287" w:rsidRPr="009E4C4C">
        <w:rPr>
          <w:rFonts w:ascii="Arial" w:hAnsi="Arial" w:cs="Arial"/>
          <w:sz w:val="24"/>
          <w:szCs w:val="24"/>
          <w:lang w:val="uk-UA"/>
        </w:rPr>
        <w:t>команд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14:paraId="410BF366" w14:textId="5486CEEC" w:rsidR="009E7287" w:rsidRPr="009E4C4C" w:rsidRDefault="009E7287" w:rsidP="009E4C4C">
      <w:pPr>
        <w:spacing w:after="0"/>
        <w:ind w:firstLine="851"/>
        <w:rPr>
          <w:rFonts w:ascii="Arial" w:hAnsi="Arial" w:cs="Arial"/>
          <w:sz w:val="24"/>
          <w:szCs w:val="24"/>
          <w:lang w:val="uk-UA"/>
        </w:rPr>
      </w:pPr>
      <w:r w:rsidRPr="009E4C4C">
        <w:rPr>
          <w:rFonts w:ascii="Arial" w:hAnsi="Arial" w:cs="Arial"/>
          <w:sz w:val="24"/>
          <w:szCs w:val="24"/>
          <w:lang w:val="uk-UA"/>
        </w:rPr>
        <w:t>Участь у підготовки процедур діяльності мобільних команд.</w:t>
      </w:r>
    </w:p>
    <w:p w14:paraId="21284393" w14:textId="2487340B" w:rsidR="009E7287" w:rsidRPr="009E4C4C" w:rsidRDefault="00257279" w:rsidP="00257279">
      <w:pPr>
        <w:spacing w:after="0"/>
        <w:ind w:left="567" w:firstLine="284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Координація тренінгів</w:t>
      </w:r>
      <w:r w:rsidR="009E7287" w:rsidRPr="009E4C4C">
        <w:rPr>
          <w:rFonts w:ascii="Arial" w:hAnsi="Arial" w:cs="Arial"/>
          <w:sz w:val="24"/>
          <w:szCs w:val="24"/>
          <w:lang w:val="uk-UA"/>
        </w:rPr>
        <w:t xml:space="preserve"> для членів мобільних команд. </w:t>
      </w:r>
    </w:p>
    <w:p w14:paraId="3BC49949" w14:textId="20B52284" w:rsidR="00C233BD" w:rsidRPr="009E7287" w:rsidRDefault="00471A7D" w:rsidP="009E7287">
      <w:pPr>
        <w:pStyle w:val="1"/>
        <w:numPr>
          <w:ilvl w:val="0"/>
          <w:numId w:val="0"/>
        </w:numPr>
        <w:ind w:left="1134"/>
        <w:rPr>
          <w:rFonts w:ascii="Arial" w:hAnsi="Arial"/>
          <w:bCs/>
          <w:color w:val="0070C0"/>
          <w:sz w:val="22"/>
          <w:szCs w:val="22"/>
          <w:lang w:val="uk-UA"/>
        </w:rPr>
      </w:pPr>
      <w:r>
        <w:rPr>
          <w:rFonts w:ascii="Arial" w:hAnsi="Arial"/>
          <w:bCs/>
          <w:color w:val="0070C0"/>
          <w:sz w:val="22"/>
          <w:szCs w:val="22"/>
          <w:lang w:val="uk-UA"/>
        </w:rPr>
        <w:lastRenderedPageBreak/>
        <w:t>Кваліфікація</w:t>
      </w:r>
    </w:p>
    <w:p w14:paraId="6A35FA2E" w14:textId="207182FE" w:rsidR="00D05156" w:rsidRDefault="00777A94" w:rsidP="00EE763A">
      <w:pPr>
        <w:ind w:firstLine="851"/>
        <w:rPr>
          <w:sz w:val="22"/>
          <w:szCs w:val="22"/>
        </w:rPr>
      </w:pPr>
      <w:r w:rsidRPr="00204CED">
        <w:rPr>
          <w:sz w:val="22"/>
          <w:szCs w:val="22"/>
          <w:lang w:val="uk-UA"/>
        </w:rPr>
        <w:t>Консультант повинен мати такі знання та навички</w:t>
      </w:r>
      <w:r w:rsidR="00D05156" w:rsidRPr="00204CED">
        <w:rPr>
          <w:sz w:val="22"/>
          <w:szCs w:val="22"/>
        </w:rPr>
        <w:t>:</w:t>
      </w:r>
    </w:p>
    <w:p w14:paraId="4C79DFD5" w14:textId="3A340994" w:rsidR="007E51D0" w:rsidRPr="007E51D0" w:rsidRDefault="007E51D0" w:rsidP="007E51D0">
      <w:pPr>
        <w:pStyle w:val="af3"/>
        <w:numPr>
          <w:ilvl w:val="0"/>
          <w:numId w:val="27"/>
        </w:numPr>
        <w:tabs>
          <w:tab w:val="left" w:pos="567"/>
        </w:tabs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cstheme="minorHAnsi"/>
          <w:sz w:val="22"/>
          <w:szCs w:val="22"/>
          <w:lang w:val="uk-UA"/>
        </w:rPr>
      </w:pPr>
      <w:r w:rsidRPr="007E51D0">
        <w:rPr>
          <w:rFonts w:cstheme="minorHAnsi"/>
          <w:sz w:val="22"/>
          <w:szCs w:val="22"/>
          <w:lang w:val="uk-UA"/>
        </w:rPr>
        <w:t xml:space="preserve">Вища освіта </w:t>
      </w:r>
      <w:r w:rsidR="009E4C4C">
        <w:rPr>
          <w:rFonts w:cstheme="minorHAnsi"/>
          <w:sz w:val="22"/>
          <w:szCs w:val="22"/>
          <w:lang w:val="uk-UA"/>
        </w:rPr>
        <w:t>рівня бакалавр/магістр відповідної сфери</w:t>
      </w:r>
      <w:r w:rsidRPr="007E51D0">
        <w:rPr>
          <w:rFonts w:cstheme="minorHAnsi"/>
          <w:sz w:val="22"/>
          <w:szCs w:val="22"/>
          <w:lang w:val="uk-UA"/>
        </w:rPr>
        <w:t>.</w:t>
      </w:r>
    </w:p>
    <w:p w14:paraId="7A8CC511" w14:textId="02E03C6A" w:rsidR="007E51D0" w:rsidRPr="007E51D0" w:rsidRDefault="009E4C4C" w:rsidP="007E51D0">
      <w:pPr>
        <w:pStyle w:val="af3"/>
        <w:numPr>
          <w:ilvl w:val="0"/>
          <w:numId w:val="27"/>
        </w:numPr>
        <w:tabs>
          <w:tab w:val="left" w:pos="567"/>
        </w:tabs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cstheme="minorHAnsi"/>
          <w:sz w:val="22"/>
          <w:szCs w:val="22"/>
          <w:lang w:val="uk-UA"/>
        </w:rPr>
      </w:pPr>
      <w:proofErr w:type="spellStart"/>
      <w:r>
        <w:rPr>
          <w:rFonts w:cstheme="minorHAnsi"/>
          <w:sz w:val="22"/>
          <w:szCs w:val="22"/>
          <w:lang w:val="uk-UA"/>
        </w:rPr>
        <w:t>Стресостійкість</w:t>
      </w:r>
      <w:proofErr w:type="spellEnd"/>
      <w:r>
        <w:rPr>
          <w:rFonts w:cstheme="minorHAnsi"/>
          <w:sz w:val="22"/>
          <w:szCs w:val="22"/>
          <w:lang w:val="uk-UA"/>
        </w:rPr>
        <w:t xml:space="preserve">, вміння працювати у режимі </w:t>
      </w:r>
      <w:proofErr w:type="spellStart"/>
      <w:r>
        <w:rPr>
          <w:rFonts w:cstheme="minorHAnsi"/>
          <w:sz w:val="22"/>
          <w:szCs w:val="22"/>
          <w:lang w:val="uk-UA"/>
        </w:rPr>
        <w:t>мультизадачності</w:t>
      </w:r>
      <w:proofErr w:type="spellEnd"/>
      <w:r w:rsidR="007E51D0" w:rsidRPr="007E51D0">
        <w:rPr>
          <w:rFonts w:cstheme="minorHAnsi"/>
          <w:sz w:val="22"/>
          <w:szCs w:val="22"/>
          <w:lang w:val="uk-UA"/>
        </w:rPr>
        <w:t>.</w:t>
      </w:r>
    </w:p>
    <w:p w14:paraId="05712374" w14:textId="078E7307" w:rsidR="007E51D0" w:rsidRPr="007E51D0" w:rsidRDefault="007E51D0" w:rsidP="007E51D0">
      <w:pPr>
        <w:pStyle w:val="af3"/>
        <w:numPr>
          <w:ilvl w:val="0"/>
          <w:numId w:val="27"/>
        </w:numPr>
        <w:tabs>
          <w:tab w:val="left" w:pos="567"/>
        </w:tabs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cstheme="minorHAnsi"/>
          <w:sz w:val="22"/>
          <w:szCs w:val="22"/>
          <w:lang w:val="uk-UA"/>
        </w:rPr>
      </w:pPr>
      <w:r w:rsidRPr="007E51D0">
        <w:rPr>
          <w:rFonts w:cstheme="minorHAnsi"/>
          <w:sz w:val="22"/>
          <w:szCs w:val="22"/>
          <w:lang w:val="uk-UA"/>
        </w:rPr>
        <w:t xml:space="preserve">Впевнене володіння </w:t>
      </w:r>
      <w:r w:rsidR="009E4C4C">
        <w:rPr>
          <w:rFonts w:cstheme="minorHAnsi"/>
          <w:sz w:val="22"/>
          <w:szCs w:val="22"/>
          <w:lang w:val="uk-UA"/>
        </w:rPr>
        <w:t>ПК</w:t>
      </w:r>
      <w:r w:rsidRPr="007E51D0">
        <w:rPr>
          <w:rFonts w:cstheme="minorHAnsi"/>
          <w:sz w:val="22"/>
          <w:szCs w:val="22"/>
          <w:lang w:val="uk-UA"/>
        </w:rPr>
        <w:t>.</w:t>
      </w:r>
    </w:p>
    <w:p w14:paraId="6069B96F" w14:textId="2B4AC04F" w:rsidR="007E51D0" w:rsidRPr="007E51D0" w:rsidRDefault="007E51D0" w:rsidP="007E51D0">
      <w:pPr>
        <w:pStyle w:val="af3"/>
        <w:numPr>
          <w:ilvl w:val="0"/>
          <w:numId w:val="27"/>
        </w:numPr>
        <w:tabs>
          <w:tab w:val="left" w:pos="567"/>
        </w:tabs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cstheme="minorHAnsi"/>
          <w:sz w:val="22"/>
          <w:szCs w:val="22"/>
          <w:lang w:val="uk-UA"/>
        </w:rPr>
      </w:pPr>
      <w:r w:rsidRPr="007E51D0">
        <w:rPr>
          <w:rFonts w:cstheme="minorHAnsi"/>
          <w:sz w:val="22"/>
          <w:szCs w:val="22"/>
          <w:lang w:val="uk-UA"/>
        </w:rPr>
        <w:t xml:space="preserve">Глибокі знання у галузі </w:t>
      </w:r>
      <w:r w:rsidR="009E4C4C">
        <w:rPr>
          <w:rFonts w:cstheme="minorHAnsi"/>
          <w:sz w:val="22"/>
          <w:szCs w:val="22"/>
          <w:lang w:val="uk-UA"/>
        </w:rPr>
        <w:t>діловодства/підготовки документів</w:t>
      </w:r>
      <w:r w:rsidRPr="007E51D0">
        <w:rPr>
          <w:rFonts w:cstheme="minorHAnsi"/>
          <w:sz w:val="22"/>
          <w:szCs w:val="22"/>
          <w:lang w:val="uk-UA"/>
        </w:rPr>
        <w:t>.</w:t>
      </w:r>
    </w:p>
    <w:p w14:paraId="3DBB10A2" w14:textId="63C46D4E" w:rsidR="007E51D0" w:rsidRPr="007E51D0" w:rsidRDefault="007E51D0" w:rsidP="007E51D0">
      <w:pPr>
        <w:pStyle w:val="af3"/>
        <w:numPr>
          <w:ilvl w:val="0"/>
          <w:numId w:val="27"/>
        </w:numPr>
        <w:tabs>
          <w:tab w:val="left" w:pos="567"/>
        </w:tabs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cstheme="minorHAnsi"/>
          <w:sz w:val="22"/>
          <w:szCs w:val="22"/>
          <w:lang w:val="uk-UA"/>
        </w:rPr>
      </w:pPr>
      <w:r w:rsidRPr="007E51D0">
        <w:rPr>
          <w:rFonts w:cstheme="minorHAnsi"/>
          <w:sz w:val="22"/>
          <w:szCs w:val="22"/>
          <w:lang w:val="uk-UA"/>
        </w:rPr>
        <w:t>Вільне володіння українською мовою. Знання англійської мови буде перевагою.</w:t>
      </w:r>
    </w:p>
    <w:p w14:paraId="4F05772B" w14:textId="3226CBBD" w:rsidR="00D05156" w:rsidRPr="005C632C" w:rsidRDefault="005D48A8" w:rsidP="00EE763A">
      <w:pPr>
        <w:pStyle w:val="1"/>
        <w:tabs>
          <w:tab w:val="clear" w:pos="1134"/>
          <w:tab w:val="num" w:pos="426"/>
        </w:tabs>
        <w:ind w:left="0" w:firstLine="851"/>
        <w:rPr>
          <w:rFonts w:ascii="Arial" w:hAnsi="Arial"/>
          <w:bCs/>
          <w:color w:val="0070C0"/>
          <w:sz w:val="22"/>
          <w:szCs w:val="22"/>
          <w:lang w:val="ru-RU"/>
        </w:rPr>
      </w:pPr>
      <w:r>
        <w:rPr>
          <w:rFonts w:ascii="Arial" w:hAnsi="Arial"/>
          <w:bCs/>
          <w:color w:val="0070C0"/>
          <w:sz w:val="22"/>
          <w:szCs w:val="22"/>
          <w:lang w:val="uk-UA"/>
        </w:rPr>
        <w:t xml:space="preserve">Співпраця </w:t>
      </w:r>
      <w:r w:rsidR="00352479">
        <w:rPr>
          <w:rFonts w:ascii="Arial" w:hAnsi="Arial"/>
          <w:bCs/>
          <w:color w:val="0070C0"/>
          <w:sz w:val="22"/>
          <w:szCs w:val="22"/>
          <w:lang w:val="uk-UA"/>
        </w:rPr>
        <w:t xml:space="preserve">з проектним офісом </w:t>
      </w:r>
      <w:r>
        <w:rPr>
          <w:rFonts w:ascii="Arial" w:hAnsi="Arial"/>
          <w:bCs/>
          <w:color w:val="0070C0"/>
          <w:sz w:val="22"/>
          <w:szCs w:val="22"/>
          <w:lang w:val="uk-UA"/>
        </w:rPr>
        <w:t>та звітування</w:t>
      </w:r>
    </w:p>
    <w:p w14:paraId="5EF578C0" w14:textId="0DB8CC54" w:rsidR="00352479" w:rsidRDefault="009E4C4C" w:rsidP="00EE763A">
      <w:pPr>
        <w:overflowPunct/>
        <w:autoSpaceDE/>
        <w:autoSpaceDN/>
        <w:adjustRightInd/>
        <w:spacing w:after="0"/>
        <w:ind w:firstLine="851"/>
        <w:contextualSpacing/>
        <w:textAlignment w:val="auto"/>
        <w:rPr>
          <w:rFonts w:ascii="Arial" w:hAnsi="Arial" w:cs="Arial"/>
          <w:bCs/>
          <w:sz w:val="22"/>
          <w:szCs w:val="22"/>
          <w:lang w:val="uk-UA"/>
        </w:rPr>
      </w:pP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Асистенту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проєкту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з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організації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надання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гуманітарної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допомоги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вразливим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верствам</w:t>
      </w:r>
      <w:proofErr w:type="spellEnd"/>
      <w:r w:rsidRPr="009E4C4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9E4C4C">
        <w:rPr>
          <w:rFonts w:ascii="Arial" w:hAnsi="Arial" w:cs="Arial"/>
          <w:bCs/>
          <w:sz w:val="22"/>
          <w:szCs w:val="22"/>
          <w:lang w:val="ru-RU"/>
        </w:rPr>
        <w:t>населення</w:t>
      </w:r>
      <w:proofErr w:type="spellEnd"/>
      <w:r w:rsidR="0026705A">
        <w:rPr>
          <w:rFonts w:ascii="Arial" w:hAnsi="Arial" w:cs="Arial"/>
          <w:bCs/>
          <w:sz w:val="22"/>
          <w:szCs w:val="22"/>
          <w:lang w:val="uk-UA"/>
        </w:rPr>
        <w:t xml:space="preserve"> надаватиме послуги в</w:t>
      </w:r>
      <w:r>
        <w:rPr>
          <w:rFonts w:ascii="Arial" w:hAnsi="Arial" w:cs="Arial"/>
          <w:bCs/>
          <w:sz w:val="22"/>
          <w:szCs w:val="22"/>
          <w:lang w:val="uk-UA"/>
        </w:rPr>
        <w:t xml:space="preserve"> межах впровадження компоненту </w:t>
      </w:r>
      <w:r w:rsidR="0026705A">
        <w:rPr>
          <w:rFonts w:ascii="Arial" w:hAnsi="Arial" w:cs="Arial"/>
          <w:bCs/>
          <w:sz w:val="22"/>
          <w:szCs w:val="22"/>
          <w:lang w:val="uk-UA"/>
        </w:rPr>
        <w:t xml:space="preserve">проекту у співпраці з координатором цього компоненту та іншими експертами (міжнародними, національними та регіональними), робочими групами національного та регіонального </w:t>
      </w:r>
      <w:proofErr w:type="gramStart"/>
      <w:r w:rsidR="0026705A">
        <w:rPr>
          <w:rFonts w:ascii="Arial" w:hAnsi="Arial" w:cs="Arial"/>
          <w:bCs/>
          <w:sz w:val="22"/>
          <w:szCs w:val="22"/>
          <w:lang w:val="uk-UA"/>
        </w:rPr>
        <w:t>р</w:t>
      </w:r>
      <w:proofErr w:type="gramEnd"/>
      <w:r w:rsidR="0026705A">
        <w:rPr>
          <w:rFonts w:ascii="Arial" w:hAnsi="Arial" w:cs="Arial"/>
          <w:bCs/>
          <w:sz w:val="22"/>
          <w:szCs w:val="22"/>
          <w:lang w:val="uk-UA"/>
        </w:rPr>
        <w:t>івнів та іншими партнерами, залученими до проведення оцінки.</w:t>
      </w:r>
      <w:r w:rsidR="00CF0101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352479">
        <w:rPr>
          <w:rFonts w:ascii="Arial" w:hAnsi="Arial" w:cs="Arial"/>
          <w:bCs/>
          <w:sz w:val="22"/>
          <w:szCs w:val="22"/>
          <w:lang w:val="uk-UA"/>
        </w:rPr>
        <w:t>Консультант надаватиме звіти</w:t>
      </w:r>
      <w:r w:rsidR="00352479" w:rsidRPr="00732AB2">
        <w:rPr>
          <w:rFonts w:ascii="Arial" w:hAnsi="Arial" w:cs="Arial"/>
          <w:bCs/>
          <w:sz w:val="22"/>
          <w:szCs w:val="22"/>
          <w:lang w:val="uk-UA"/>
        </w:rPr>
        <w:t>/</w:t>
      </w:r>
      <w:r w:rsidR="00352479">
        <w:rPr>
          <w:rFonts w:ascii="Arial" w:hAnsi="Arial" w:cs="Arial"/>
          <w:bCs/>
          <w:sz w:val="22"/>
          <w:szCs w:val="22"/>
          <w:lang w:val="uk-UA"/>
        </w:rPr>
        <w:t xml:space="preserve"> розроблені продукти по кожному із вище</w:t>
      </w:r>
      <w:r w:rsidR="008B76AE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352479">
        <w:rPr>
          <w:rFonts w:ascii="Arial" w:hAnsi="Arial" w:cs="Arial"/>
          <w:bCs/>
          <w:sz w:val="22"/>
          <w:szCs w:val="22"/>
          <w:lang w:val="uk-UA"/>
        </w:rPr>
        <w:t>описаних етапів</w:t>
      </w:r>
      <w:r w:rsidR="00732AB2">
        <w:rPr>
          <w:rFonts w:ascii="Arial" w:hAnsi="Arial" w:cs="Arial"/>
          <w:bCs/>
          <w:sz w:val="22"/>
          <w:szCs w:val="22"/>
          <w:lang w:val="uk-UA"/>
        </w:rPr>
        <w:t xml:space="preserve"> та аналітичний звіт по завершенню роботи.</w:t>
      </w:r>
    </w:p>
    <w:p w14:paraId="262C46B5" w14:textId="518B67EC" w:rsidR="00DB18FC" w:rsidRPr="00EE763A" w:rsidRDefault="0026705A" w:rsidP="00CF0101">
      <w:pPr>
        <w:pStyle w:val="1"/>
        <w:tabs>
          <w:tab w:val="clear" w:pos="1134"/>
        </w:tabs>
        <w:ind w:left="0" w:firstLine="851"/>
        <w:rPr>
          <w:lang w:val="uk-UA"/>
        </w:rPr>
      </w:pPr>
      <w:r w:rsidRPr="00EE763A">
        <w:rPr>
          <w:rFonts w:ascii="Arial" w:hAnsi="Arial"/>
          <w:bCs/>
          <w:color w:val="0070C0"/>
          <w:sz w:val="22"/>
          <w:szCs w:val="22"/>
          <w:lang w:val="uk-UA"/>
        </w:rPr>
        <w:t>Часові рамки</w:t>
      </w:r>
    </w:p>
    <w:p w14:paraId="567DF9E9" w14:textId="3E3BF442" w:rsidR="00F56093" w:rsidRDefault="009E4C4C" w:rsidP="00B55D92">
      <w:pPr>
        <w:rPr>
          <w:lang w:val="uk-UA"/>
        </w:rPr>
      </w:pPr>
      <w:r>
        <w:rPr>
          <w:lang w:val="uk-UA"/>
        </w:rPr>
        <w:t>Лютий 2023 – грудень 2023</w:t>
      </w:r>
      <w:r w:rsidR="00CC6CC0">
        <w:rPr>
          <w:lang w:val="uk-UA"/>
        </w:rPr>
        <w:t xml:space="preserve">, з можливістю подовження за результатами імплементації </w:t>
      </w:r>
      <w:proofErr w:type="spellStart"/>
      <w:r w:rsidR="00CC6CC0">
        <w:rPr>
          <w:lang w:val="uk-UA"/>
        </w:rPr>
        <w:t>проєкту</w:t>
      </w:r>
      <w:proofErr w:type="spellEnd"/>
      <w:r w:rsidR="00CC6CC0">
        <w:rPr>
          <w:lang w:val="uk-UA"/>
        </w:rPr>
        <w:t xml:space="preserve">. </w:t>
      </w:r>
    </w:p>
    <w:p w14:paraId="70763EC9" w14:textId="3AC28FC8" w:rsidR="007B3C7E" w:rsidRPr="00404F24" w:rsidRDefault="007B3C7E" w:rsidP="00B55D92">
      <w:pPr>
        <w:rPr>
          <w:lang w:val="uk-UA"/>
        </w:rPr>
      </w:pPr>
      <w:bookmarkStart w:id="0" w:name="_GoBack"/>
      <w:bookmarkEnd w:id="0"/>
      <w:r w:rsidRPr="007B3C7E">
        <w:rPr>
          <w:lang w:val="uk-UA"/>
        </w:rPr>
        <w:t xml:space="preserve">Резюме прохання направляти на адресу </w:t>
      </w:r>
      <w:proofErr w:type="spellStart"/>
      <w:r w:rsidRPr="007B3C7E">
        <w:rPr>
          <w:lang w:val="uk-UA"/>
        </w:rPr>
        <w:t>Anzhelika.Maznova</w:t>
      </w:r>
      <w:proofErr w:type="spellEnd"/>
      <w:r w:rsidRPr="007B3C7E">
        <w:rPr>
          <w:lang w:val="uk-UA"/>
        </w:rPr>
        <w:t>@gfa-</w:t>
      </w:r>
      <w:proofErr w:type="spellStart"/>
      <w:r w:rsidRPr="007B3C7E">
        <w:rPr>
          <w:lang w:val="uk-UA"/>
        </w:rPr>
        <w:t>group.de</w:t>
      </w:r>
      <w:proofErr w:type="spellEnd"/>
      <w:r w:rsidRPr="007B3C7E">
        <w:rPr>
          <w:lang w:val="uk-UA"/>
        </w:rPr>
        <w:t xml:space="preserve"> до 30 січня 2023 року.</w:t>
      </w:r>
    </w:p>
    <w:sectPr w:rsidR="007B3C7E" w:rsidRPr="00404F24" w:rsidSect="00EE763A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850" w:right="850" w:bottom="850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0B378" w14:textId="77777777" w:rsidR="00982528" w:rsidRDefault="00982528" w:rsidP="00E46FC0">
      <w:r>
        <w:separator/>
      </w:r>
    </w:p>
  </w:endnote>
  <w:endnote w:type="continuationSeparator" w:id="0">
    <w:p w14:paraId="034DC046" w14:textId="77777777" w:rsidR="00982528" w:rsidRDefault="00982528" w:rsidP="00E4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utiger LT Std 47 Light Cn">
    <w:altName w:val="Frutiger LT Std 47 Ligh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1F84" w14:textId="77777777" w:rsidR="001627E0" w:rsidRDefault="001627E0">
    <w:pPr>
      <w:pStyle w:val="a5"/>
    </w:pPr>
    <w:r>
      <w:t xml:space="preserve">- </w:t>
    </w:r>
    <w:sdt>
      <w:sdtPr>
        <w:id w:val="379775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8C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07A33" w14:textId="77777777" w:rsidR="001627E0" w:rsidRPr="007C4089" w:rsidRDefault="001627E0" w:rsidP="007C4089">
    <w:pPr>
      <w:pStyle w:val="a5"/>
    </w:pPr>
    <w:r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D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2993B" w14:textId="77777777" w:rsidR="00982528" w:rsidRDefault="00982528" w:rsidP="00E46FC0">
      <w:r>
        <w:separator/>
      </w:r>
    </w:p>
  </w:footnote>
  <w:footnote w:type="continuationSeparator" w:id="0">
    <w:p w14:paraId="7B2361E2" w14:textId="77777777" w:rsidR="00982528" w:rsidRDefault="00982528" w:rsidP="00E4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100D" w14:textId="77777777" w:rsidR="001627E0" w:rsidRPr="00C343C1" w:rsidRDefault="001627E0" w:rsidP="007532AF">
    <w:pPr>
      <w:pStyle w:val="a7"/>
      <w:pBdr>
        <w:bottom w:val="single" w:sz="4" w:space="1" w:color="404040" w:themeColor="text1" w:themeTint="BF"/>
      </w:pBdr>
      <w:jc w:val="left"/>
    </w:pPr>
    <w:r>
      <w:rPr>
        <w:noProof/>
        <w:lang w:val="uk-UA" w:eastAsia="uk-UA"/>
      </w:rPr>
      <w:drawing>
        <wp:inline distT="0" distB="0" distL="0" distR="0" wp14:anchorId="460EFFFD" wp14:editId="487F7223">
          <wp:extent cx="1115695" cy="588645"/>
          <wp:effectExtent l="0" t="0" r="8255" b="0"/>
          <wp:docPr id="15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FA Logo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0955"/>
                  <a:stretch/>
                </pic:blipFill>
                <pic:spPr bwMode="auto">
                  <a:xfrm>
                    <a:off x="0" y="0"/>
                    <a:ext cx="1116000" cy="5888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11A51" w14:textId="77777777" w:rsidR="001627E0" w:rsidRDefault="008B660B" w:rsidP="008B660B">
    <w:pPr>
      <w:pStyle w:val="a7"/>
      <w:pBdr>
        <w:bottom w:val="single" w:sz="4" w:space="1" w:color="404040" w:themeColor="text1" w:themeTint="BF"/>
      </w:pBdr>
      <w:tabs>
        <w:tab w:val="left" w:pos="3611"/>
        <w:tab w:val="right" w:pos="9072"/>
      </w:tabs>
      <w:jc w:val="left"/>
    </w:pPr>
    <w:r>
      <w:tab/>
    </w:r>
    <w:r>
      <w:tab/>
    </w:r>
    <w:r w:rsidR="00C233BD"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5C4A91C3" wp14:editId="33C6D901">
          <wp:simplePos x="0" y="0"/>
          <wp:positionH relativeFrom="margin">
            <wp:posOffset>67376</wp:posOffset>
          </wp:positionH>
          <wp:positionV relativeFrom="paragraph">
            <wp:posOffset>77002</wp:posOffset>
          </wp:positionV>
          <wp:extent cx="1538137" cy="360622"/>
          <wp:effectExtent l="0" t="0" r="5080" b="1905"/>
          <wp:wrapNone/>
          <wp:docPr id="16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137" cy="36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7E0">
      <w:rPr>
        <w:noProof/>
        <w:lang w:val="uk-UA" w:eastAsia="uk-UA"/>
      </w:rPr>
      <w:drawing>
        <wp:inline distT="0" distB="0" distL="0" distR="0" wp14:anchorId="6E7FDC2B" wp14:editId="3A2E5189">
          <wp:extent cx="1115695" cy="588645"/>
          <wp:effectExtent l="0" t="0" r="8255" b="0"/>
          <wp:docPr id="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FA Logo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0955"/>
                  <a:stretch/>
                </pic:blipFill>
                <pic:spPr bwMode="auto">
                  <a:xfrm>
                    <a:off x="0" y="0"/>
                    <a:ext cx="1115695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5C76B3"/>
    <w:multiLevelType w:val="hybridMultilevel"/>
    <w:tmpl w:val="F5BE09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D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5121"/>
    <w:multiLevelType w:val="multilevel"/>
    <w:tmpl w:val="0E843060"/>
    <w:numStyleLink w:val="GFANumberedList"/>
  </w:abstractNum>
  <w:abstractNum w:abstractNumId="3">
    <w:nsid w:val="0D773F24"/>
    <w:multiLevelType w:val="multilevel"/>
    <w:tmpl w:val="0E843060"/>
    <w:styleLink w:val="GFANumberedList"/>
    <w:lvl w:ilvl="0">
      <w:start w:val="1"/>
      <w:numFmt w:val="decimal"/>
      <w:pStyle w:val="GFANumberedLists1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F497D" w:themeColor="text2"/>
      </w:rPr>
    </w:lvl>
    <w:lvl w:ilvl="1">
      <w:start w:val="1"/>
      <w:numFmt w:val="lowerLetter"/>
      <w:pStyle w:val="GFANumberedLists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GFANumberedLists3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pStyle w:val="GFANumberedLists4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pStyle w:val="GFANumberedLists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GFANumberedLists6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pStyle w:val="GFANumberedLists7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pStyle w:val="GFANumberedLists8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GFANumberedLists9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4">
    <w:nsid w:val="0F5F6872"/>
    <w:multiLevelType w:val="hybridMultilevel"/>
    <w:tmpl w:val="501257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C39B8"/>
    <w:multiLevelType w:val="hybridMultilevel"/>
    <w:tmpl w:val="2368ACD2"/>
    <w:lvl w:ilvl="0" w:tplc="8222D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A24A9"/>
    <w:multiLevelType w:val="hybridMultilevel"/>
    <w:tmpl w:val="4D1EF2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8C44F2"/>
    <w:multiLevelType w:val="hybridMultilevel"/>
    <w:tmpl w:val="86EEE654"/>
    <w:lvl w:ilvl="0" w:tplc="0422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22F137CA"/>
    <w:multiLevelType w:val="multilevel"/>
    <w:tmpl w:val="FEA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9E7856"/>
    <w:multiLevelType w:val="hybridMultilevel"/>
    <w:tmpl w:val="9CECAF7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440799"/>
    <w:multiLevelType w:val="multilevel"/>
    <w:tmpl w:val="E6EEC38A"/>
    <w:styleLink w:val="GFABulletedList"/>
    <w:lvl w:ilvl="0">
      <w:start w:val="1"/>
      <w:numFmt w:val="bullet"/>
      <w:pStyle w:val="GFABulletedLists1"/>
      <w:lvlText w:val=""/>
      <w:lvlJc w:val="left"/>
      <w:pPr>
        <w:ind w:left="284" w:hanging="284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pStyle w:val="GFABulletedLists2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GFABulletedLists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GFABulletedLists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GFABulletedLists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pStyle w:val="GFABulletedLists6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pStyle w:val="GFABulletedLists7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pStyle w:val="GFABulletedLists8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pStyle w:val="GFABulletedLists9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1">
    <w:nsid w:val="2D6A7625"/>
    <w:multiLevelType w:val="hybridMultilevel"/>
    <w:tmpl w:val="4C3CFC5C"/>
    <w:lvl w:ilvl="0" w:tplc="F4028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31A1DEE"/>
    <w:multiLevelType w:val="hybridMultilevel"/>
    <w:tmpl w:val="1F485E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D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61C77"/>
    <w:multiLevelType w:val="hybridMultilevel"/>
    <w:tmpl w:val="8BC8F3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63F02"/>
    <w:multiLevelType w:val="hybridMultilevel"/>
    <w:tmpl w:val="03FE7252"/>
    <w:lvl w:ilvl="0" w:tplc="C68A2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44617"/>
    <w:multiLevelType w:val="multilevel"/>
    <w:tmpl w:val="1228E2DC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0070C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33024D8"/>
    <w:multiLevelType w:val="hybridMultilevel"/>
    <w:tmpl w:val="7750C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14259"/>
    <w:multiLevelType w:val="hybridMultilevel"/>
    <w:tmpl w:val="4B0C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451B2"/>
    <w:multiLevelType w:val="hybridMultilevel"/>
    <w:tmpl w:val="C6506B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64F74"/>
    <w:multiLevelType w:val="hybridMultilevel"/>
    <w:tmpl w:val="A88454A8"/>
    <w:lvl w:ilvl="0" w:tplc="C7F450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00E2D"/>
    <w:multiLevelType w:val="hybridMultilevel"/>
    <w:tmpl w:val="0A1068A0"/>
    <w:lvl w:ilvl="0" w:tplc="F61E8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B1B32"/>
    <w:multiLevelType w:val="multilevel"/>
    <w:tmpl w:val="E6EEC38A"/>
    <w:numStyleLink w:val="GFABulletedList"/>
  </w:abstractNum>
  <w:abstractNum w:abstractNumId="23">
    <w:nsid w:val="6E6F748D"/>
    <w:multiLevelType w:val="hybridMultilevel"/>
    <w:tmpl w:val="2EC4A57A"/>
    <w:lvl w:ilvl="0" w:tplc="C68A2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F5DA6"/>
    <w:multiLevelType w:val="hybridMultilevel"/>
    <w:tmpl w:val="DF3A4A6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07517A"/>
    <w:multiLevelType w:val="multilevel"/>
    <w:tmpl w:val="01B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CF0D3C"/>
    <w:multiLevelType w:val="hybridMultilevel"/>
    <w:tmpl w:val="C8387F6E"/>
    <w:lvl w:ilvl="0" w:tplc="C68A2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3"/>
  </w:num>
  <w:num w:numId="5">
    <w:abstractNumId w:val="10"/>
  </w:num>
  <w:num w:numId="6">
    <w:abstractNumId w:val="22"/>
  </w:num>
  <w:num w:numId="7">
    <w:abstractNumId w:val="2"/>
  </w:num>
  <w:num w:numId="8">
    <w:abstractNumId w:val="11"/>
  </w:num>
  <w:num w:numId="9">
    <w:abstractNumId w:val="23"/>
  </w:num>
  <w:num w:numId="10">
    <w:abstractNumId w:val="26"/>
  </w:num>
  <w:num w:numId="11">
    <w:abstractNumId w:val="15"/>
  </w:num>
  <w:num w:numId="12">
    <w:abstractNumId w:val="18"/>
  </w:num>
  <w:num w:numId="13">
    <w:abstractNumId w:val="17"/>
  </w:num>
  <w:num w:numId="14">
    <w:abstractNumId w:val="9"/>
  </w:num>
  <w:num w:numId="15">
    <w:abstractNumId w:val="25"/>
  </w:num>
  <w:num w:numId="16">
    <w:abstractNumId w:val="8"/>
  </w:num>
  <w:num w:numId="17">
    <w:abstractNumId w:val="13"/>
  </w:num>
  <w:num w:numId="18">
    <w:abstractNumId w:val="19"/>
  </w:num>
  <w:num w:numId="19">
    <w:abstractNumId w:val="4"/>
  </w:num>
  <w:num w:numId="20">
    <w:abstractNumId w:val="14"/>
  </w:num>
  <w:num w:numId="21">
    <w:abstractNumId w:val="21"/>
  </w:num>
  <w:num w:numId="22">
    <w:abstractNumId w:val="1"/>
  </w:num>
  <w:num w:numId="23">
    <w:abstractNumId w:val="5"/>
  </w:num>
  <w:num w:numId="24">
    <w:abstractNumId w:val="20"/>
  </w:num>
  <w:num w:numId="25">
    <w:abstractNumId w:val="6"/>
  </w:num>
  <w:num w:numId="26">
    <w:abstractNumId w:val="7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131078" w:nlCheck="1" w:checkStyle="1"/>
  <w:proofState w:spelling="clean" w:grammar="clean"/>
  <w:attachedTemplate r:id="rId1"/>
  <w:stylePaneSortMethod w:val="0000"/>
  <w:styleLockTheme/>
  <w:styleLockQFSet/>
  <w:defaultTabStop w:val="284"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BD"/>
    <w:rsid w:val="0000017E"/>
    <w:rsid w:val="000013C8"/>
    <w:rsid w:val="00003726"/>
    <w:rsid w:val="0000415A"/>
    <w:rsid w:val="00021DE9"/>
    <w:rsid w:val="00025BFF"/>
    <w:rsid w:val="000278A4"/>
    <w:rsid w:val="000463B6"/>
    <w:rsid w:val="00061640"/>
    <w:rsid w:val="00064F0B"/>
    <w:rsid w:val="0006614C"/>
    <w:rsid w:val="00075570"/>
    <w:rsid w:val="0008130F"/>
    <w:rsid w:val="000926A1"/>
    <w:rsid w:val="000944F7"/>
    <w:rsid w:val="0009593F"/>
    <w:rsid w:val="000A284D"/>
    <w:rsid w:val="000A321B"/>
    <w:rsid w:val="000A55AC"/>
    <w:rsid w:val="000B082F"/>
    <w:rsid w:val="000B2116"/>
    <w:rsid w:val="000B6A40"/>
    <w:rsid w:val="000C2870"/>
    <w:rsid w:val="000C780C"/>
    <w:rsid w:val="000D3D03"/>
    <w:rsid w:val="000D5C89"/>
    <w:rsid w:val="000E38A9"/>
    <w:rsid w:val="000E3D3F"/>
    <w:rsid w:val="000E3EDB"/>
    <w:rsid w:val="000F265B"/>
    <w:rsid w:val="000F517D"/>
    <w:rsid w:val="000F7122"/>
    <w:rsid w:val="001010FD"/>
    <w:rsid w:val="00103C2D"/>
    <w:rsid w:val="0010564C"/>
    <w:rsid w:val="001078FB"/>
    <w:rsid w:val="00112CA0"/>
    <w:rsid w:val="00116C0D"/>
    <w:rsid w:val="00125A6F"/>
    <w:rsid w:val="001326C0"/>
    <w:rsid w:val="00141428"/>
    <w:rsid w:val="0014412B"/>
    <w:rsid w:val="001467A3"/>
    <w:rsid w:val="001471EE"/>
    <w:rsid w:val="0015026E"/>
    <w:rsid w:val="00150DF2"/>
    <w:rsid w:val="0015383D"/>
    <w:rsid w:val="00154117"/>
    <w:rsid w:val="00154B2C"/>
    <w:rsid w:val="001627E0"/>
    <w:rsid w:val="00163D8E"/>
    <w:rsid w:val="001749BF"/>
    <w:rsid w:val="001810C7"/>
    <w:rsid w:val="001829FA"/>
    <w:rsid w:val="00195896"/>
    <w:rsid w:val="001A4C05"/>
    <w:rsid w:val="001B1CC4"/>
    <w:rsid w:val="001B4F22"/>
    <w:rsid w:val="001B6C0C"/>
    <w:rsid w:val="001C1AFB"/>
    <w:rsid w:val="001D1F84"/>
    <w:rsid w:val="001D4662"/>
    <w:rsid w:val="001D7238"/>
    <w:rsid w:val="001D756B"/>
    <w:rsid w:val="001D7B83"/>
    <w:rsid w:val="001E6CF7"/>
    <w:rsid w:val="001F3731"/>
    <w:rsid w:val="001F6AC8"/>
    <w:rsid w:val="00200633"/>
    <w:rsid w:val="0020470B"/>
    <w:rsid w:val="00204CED"/>
    <w:rsid w:val="002135AE"/>
    <w:rsid w:val="00213CCE"/>
    <w:rsid w:val="00216CE2"/>
    <w:rsid w:val="00216D13"/>
    <w:rsid w:val="0022206E"/>
    <w:rsid w:val="00223F85"/>
    <w:rsid w:val="00224515"/>
    <w:rsid w:val="002245A4"/>
    <w:rsid w:val="00225213"/>
    <w:rsid w:val="00230666"/>
    <w:rsid w:val="002316A4"/>
    <w:rsid w:val="00232CA3"/>
    <w:rsid w:val="00235DF2"/>
    <w:rsid w:val="0023777A"/>
    <w:rsid w:val="00240598"/>
    <w:rsid w:val="002463C8"/>
    <w:rsid w:val="0024779A"/>
    <w:rsid w:val="00252A06"/>
    <w:rsid w:val="00253451"/>
    <w:rsid w:val="002541CF"/>
    <w:rsid w:val="00257279"/>
    <w:rsid w:val="00257330"/>
    <w:rsid w:val="00265E07"/>
    <w:rsid w:val="00265FD1"/>
    <w:rsid w:val="0026705A"/>
    <w:rsid w:val="00267A42"/>
    <w:rsid w:val="00267E55"/>
    <w:rsid w:val="00275E67"/>
    <w:rsid w:val="00276316"/>
    <w:rsid w:val="002804C9"/>
    <w:rsid w:val="002805E1"/>
    <w:rsid w:val="0028093C"/>
    <w:rsid w:val="002927C6"/>
    <w:rsid w:val="0029721A"/>
    <w:rsid w:val="002A0AD8"/>
    <w:rsid w:val="002B3D7D"/>
    <w:rsid w:val="002C15D8"/>
    <w:rsid w:val="002C1E09"/>
    <w:rsid w:val="002D187B"/>
    <w:rsid w:val="002D380C"/>
    <w:rsid w:val="002D600D"/>
    <w:rsid w:val="002E6A20"/>
    <w:rsid w:val="002E7C7F"/>
    <w:rsid w:val="002F29D3"/>
    <w:rsid w:val="002F6EBD"/>
    <w:rsid w:val="003028CA"/>
    <w:rsid w:val="00311E2D"/>
    <w:rsid w:val="00315537"/>
    <w:rsid w:val="003205CA"/>
    <w:rsid w:val="0032298D"/>
    <w:rsid w:val="0032397A"/>
    <w:rsid w:val="0032501A"/>
    <w:rsid w:val="00326B98"/>
    <w:rsid w:val="00334087"/>
    <w:rsid w:val="0033422D"/>
    <w:rsid w:val="00337FD7"/>
    <w:rsid w:val="00352479"/>
    <w:rsid w:val="00356DA3"/>
    <w:rsid w:val="003617FE"/>
    <w:rsid w:val="0036211A"/>
    <w:rsid w:val="003633FC"/>
    <w:rsid w:val="003638E1"/>
    <w:rsid w:val="00372AD9"/>
    <w:rsid w:val="00375B68"/>
    <w:rsid w:val="00375D63"/>
    <w:rsid w:val="00383C8F"/>
    <w:rsid w:val="00386D3A"/>
    <w:rsid w:val="00387147"/>
    <w:rsid w:val="003B2C94"/>
    <w:rsid w:val="003B7198"/>
    <w:rsid w:val="003C2821"/>
    <w:rsid w:val="003C309A"/>
    <w:rsid w:val="003C4850"/>
    <w:rsid w:val="003C4AFC"/>
    <w:rsid w:val="003C5B4D"/>
    <w:rsid w:val="003D4B66"/>
    <w:rsid w:val="003D54FF"/>
    <w:rsid w:val="003D66EE"/>
    <w:rsid w:val="003E29F7"/>
    <w:rsid w:val="003F0ED1"/>
    <w:rsid w:val="003F2E9D"/>
    <w:rsid w:val="003F45BD"/>
    <w:rsid w:val="003F7328"/>
    <w:rsid w:val="00401FFD"/>
    <w:rsid w:val="00403086"/>
    <w:rsid w:val="00404F24"/>
    <w:rsid w:val="0040595C"/>
    <w:rsid w:val="004111B1"/>
    <w:rsid w:val="004118A8"/>
    <w:rsid w:val="004172E3"/>
    <w:rsid w:val="00425945"/>
    <w:rsid w:val="00425D68"/>
    <w:rsid w:val="004304CC"/>
    <w:rsid w:val="004312BD"/>
    <w:rsid w:val="00432D11"/>
    <w:rsid w:val="0043404C"/>
    <w:rsid w:val="004360FA"/>
    <w:rsid w:val="00436378"/>
    <w:rsid w:val="00446703"/>
    <w:rsid w:val="0044749E"/>
    <w:rsid w:val="00450F4D"/>
    <w:rsid w:val="004514BE"/>
    <w:rsid w:val="00453300"/>
    <w:rsid w:val="0045381F"/>
    <w:rsid w:val="00454390"/>
    <w:rsid w:val="0046086F"/>
    <w:rsid w:val="00460B31"/>
    <w:rsid w:val="00462C07"/>
    <w:rsid w:val="00470A9D"/>
    <w:rsid w:val="00470D8A"/>
    <w:rsid w:val="00471A7D"/>
    <w:rsid w:val="00471D54"/>
    <w:rsid w:val="0047269D"/>
    <w:rsid w:val="00473FDE"/>
    <w:rsid w:val="004747A0"/>
    <w:rsid w:val="004753C3"/>
    <w:rsid w:val="00481A0C"/>
    <w:rsid w:val="00482215"/>
    <w:rsid w:val="00482E22"/>
    <w:rsid w:val="00485246"/>
    <w:rsid w:val="00486EE9"/>
    <w:rsid w:val="00492B0D"/>
    <w:rsid w:val="0049414B"/>
    <w:rsid w:val="00494A0E"/>
    <w:rsid w:val="004960B1"/>
    <w:rsid w:val="004A35E4"/>
    <w:rsid w:val="004A5BC5"/>
    <w:rsid w:val="004A5F67"/>
    <w:rsid w:val="004B4C42"/>
    <w:rsid w:val="004B55A2"/>
    <w:rsid w:val="004B6CB0"/>
    <w:rsid w:val="004B767B"/>
    <w:rsid w:val="004C49D1"/>
    <w:rsid w:val="004D320A"/>
    <w:rsid w:val="004D3D7F"/>
    <w:rsid w:val="004D6180"/>
    <w:rsid w:val="004D61AD"/>
    <w:rsid w:val="004E10C8"/>
    <w:rsid w:val="004E4237"/>
    <w:rsid w:val="004E4980"/>
    <w:rsid w:val="004E6B4F"/>
    <w:rsid w:val="004F331F"/>
    <w:rsid w:val="004F41C5"/>
    <w:rsid w:val="004F507E"/>
    <w:rsid w:val="004F58A7"/>
    <w:rsid w:val="004F7041"/>
    <w:rsid w:val="004F7EAC"/>
    <w:rsid w:val="00504D15"/>
    <w:rsid w:val="00505497"/>
    <w:rsid w:val="00506D58"/>
    <w:rsid w:val="00512B78"/>
    <w:rsid w:val="00513BDB"/>
    <w:rsid w:val="0052259D"/>
    <w:rsid w:val="0053196A"/>
    <w:rsid w:val="00534FD8"/>
    <w:rsid w:val="00535540"/>
    <w:rsid w:val="005364A7"/>
    <w:rsid w:val="005369DF"/>
    <w:rsid w:val="00537712"/>
    <w:rsid w:val="00544FA9"/>
    <w:rsid w:val="00546089"/>
    <w:rsid w:val="00546729"/>
    <w:rsid w:val="005524BF"/>
    <w:rsid w:val="00555D10"/>
    <w:rsid w:val="00560F63"/>
    <w:rsid w:val="0056220B"/>
    <w:rsid w:val="00567F8B"/>
    <w:rsid w:val="00570785"/>
    <w:rsid w:val="00571CDB"/>
    <w:rsid w:val="005736B9"/>
    <w:rsid w:val="005764A5"/>
    <w:rsid w:val="00576772"/>
    <w:rsid w:val="00580C60"/>
    <w:rsid w:val="005957EE"/>
    <w:rsid w:val="005A37F2"/>
    <w:rsid w:val="005A383A"/>
    <w:rsid w:val="005A42D9"/>
    <w:rsid w:val="005A54D2"/>
    <w:rsid w:val="005B4793"/>
    <w:rsid w:val="005B4A68"/>
    <w:rsid w:val="005B5B25"/>
    <w:rsid w:val="005B5E07"/>
    <w:rsid w:val="005B7CCA"/>
    <w:rsid w:val="005C06E6"/>
    <w:rsid w:val="005C2529"/>
    <w:rsid w:val="005C37B4"/>
    <w:rsid w:val="005C632C"/>
    <w:rsid w:val="005C6646"/>
    <w:rsid w:val="005D48A8"/>
    <w:rsid w:val="005D6EF1"/>
    <w:rsid w:val="005F1282"/>
    <w:rsid w:val="005F60F5"/>
    <w:rsid w:val="00601136"/>
    <w:rsid w:val="00605258"/>
    <w:rsid w:val="00605E62"/>
    <w:rsid w:val="00613533"/>
    <w:rsid w:val="00613DB2"/>
    <w:rsid w:val="0062117D"/>
    <w:rsid w:val="00624025"/>
    <w:rsid w:val="00624383"/>
    <w:rsid w:val="006260E1"/>
    <w:rsid w:val="0062640C"/>
    <w:rsid w:val="00634885"/>
    <w:rsid w:val="00634E33"/>
    <w:rsid w:val="00635BCC"/>
    <w:rsid w:val="006374D0"/>
    <w:rsid w:val="0064106B"/>
    <w:rsid w:val="00642C8E"/>
    <w:rsid w:val="0065220A"/>
    <w:rsid w:val="00655A76"/>
    <w:rsid w:val="0066015B"/>
    <w:rsid w:val="0066116B"/>
    <w:rsid w:val="00663DEE"/>
    <w:rsid w:val="006647D5"/>
    <w:rsid w:val="00666B05"/>
    <w:rsid w:val="00671D74"/>
    <w:rsid w:val="0069003A"/>
    <w:rsid w:val="00696FDC"/>
    <w:rsid w:val="006A2523"/>
    <w:rsid w:val="006A51FF"/>
    <w:rsid w:val="006B03E3"/>
    <w:rsid w:val="006B05E6"/>
    <w:rsid w:val="006B23BC"/>
    <w:rsid w:val="006B5147"/>
    <w:rsid w:val="006B6208"/>
    <w:rsid w:val="006B6D2C"/>
    <w:rsid w:val="006B7D6C"/>
    <w:rsid w:val="006C3B8C"/>
    <w:rsid w:val="006C4769"/>
    <w:rsid w:val="006C685D"/>
    <w:rsid w:val="006D2AA2"/>
    <w:rsid w:val="006D3485"/>
    <w:rsid w:val="006E2178"/>
    <w:rsid w:val="006E4655"/>
    <w:rsid w:val="006E6698"/>
    <w:rsid w:val="006F27BD"/>
    <w:rsid w:val="006F3918"/>
    <w:rsid w:val="006F4F55"/>
    <w:rsid w:val="0070509B"/>
    <w:rsid w:val="0070541D"/>
    <w:rsid w:val="007061D8"/>
    <w:rsid w:val="00706E7B"/>
    <w:rsid w:val="00713409"/>
    <w:rsid w:val="007153E7"/>
    <w:rsid w:val="00717DE9"/>
    <w:rsid w:val="00725FFE"/>
    <w:rsid w:val="0073290A"/>
    <w:rsid w:val="00732AB2"/>
    <w:rsid w:val="0073381B"/>
    <w:rsid w:val="007343FA"/>
    <w:rsid w:val="00734535"/>
    <w:rsid w:val="007347A9"/>
    <w:rsid w:val="007348F9"/>
    <w:rsid w:val="00740C09"/>
    <w:rsid w:val="00742EF9"/>
    <w:rsid w:val="00750303"/>
    <w:rsid w:val="007532AF"/>
    <w:rsid w:val="007543E8"/>
    <w:rsid w:val="00761816"/>
    <w:rsid w:val="00763060"/>
    <w:rsid w:val="007641AC"/>
    <w:rsid w:val="0077099D"/>
    <w:rsid w:val="00774CAC"/>
    <w:rsid w:val="00775313"/>
    <w:rsid w:val="00777A94"/>
    <w:rsid w:val="007815CF"/>
    <w:rsid w:val="007826BF"/>
    <w:rsid w:val="00784BD0"/>
    <w:rsid w:val="00795070"/>
    <w:rsid w:val="007A26C5"/>
    <w:rsid w:val="007A6BB6"/>
    <w:rsid w:val="007B3C7E"/>
    <w:rsid w:val="007B5C4A"/>
    <w:rsid w:val="007B6D38"/>
    <w:rsid w:val="007B7691"/>
    <w:rsid w:val="007C2B5C"/>
    <w:rsid w:val="007C381F"/>
    <w:rsid w:val="007C4089"/>
    <w:rsid w:val="007D53A9"/>
    <w:rsid w:val="007E396E"/>
    <w:rsid w:val="007E51D0"/>
    <w:rsid w:val="007E7612"/>
    <w:rsid w:val="007F2265"/>
    <w:rsid w:val="007F3260"/>
    <w:rsid w:val="007F3AD4"/>
    <w:rsid w:val="007F6059"/>
    <w:rsid w:val="0080149D"/>
    <w:rsid w:val="0080574F"/>
    <w:rsid w:val="00807E4E"/>
    <w:rsid w:val="008136E3"/>
    <w:rsid w:val="00813EDC"/>
    <w:rsid w:val="00816536"/>
    <w:rsid w:val="0081684C"/>
    <w:rsid w:val="00816CF1"/>
    <w:rsid w:val="008205B5"/>
    <w:rsid w:val="00823170"/>
    <w:rsid w:val="00826CAD"/>
    <w:rsid w:val="00832875"/>
    <w:rsid w:val="00833C50"/>
    <w:rsid w:val="00834B82"/>
    <w:rsid w:val="00840938"/>
    <w:rsid w:val="008426C3"/>
    <w:rsid w:val="00842BD1"/>
    <w:rsid w:val="008463C4"/>
    <w:rsid w:val="0084799B"/>
    <w:rsid w:val="0086056E"/>
    <w:rsid w:val="00870D8C"/>
    <w:rsid w:val="00871946"/>
    <w:rsid w:val="00875DCA"/>
    <w:rsid w:val="0087637A"/>
    <w:rsid w:val="0088078B"/>
    <w:rsid w:val="00880B19"/>
    <w:rsid w:val="008827AF"/>
    <w:rsid w:val="008939C9"/>
    <w:rsid w:val="008A1C82"/>
    <w:rsid w:val="008A2548"/>
    <w:rsid w:val="008A31CD"/>
    <w:rsid w:val="008A379F"/>
    <w:rsid w:val="008A774C"/>
    <w:rsid w:val="008B580A"/>
    <w:rsid w:val="008B660B"/>
    <w:rsid w:val="008B76AE"/>
    <w:rsid w:val="008C0ED5"/>
    <w:rsid w:val="008C37BA"/>
    <w:rsid w:val="008C599E"/>
    <w:rsid w:val="008C7B8F"/>
    <w:rsid w:val="008D764A"/>
    <w:rsid w:val="008E0AED"/>
    <w:rsid w:val="008E1745"/>
    <w:rsid w:val="008E1902"/>
    <w:rsid w:val="008E3D7F"/>
    <w:rsid w:val="008E42D5"/>
    <w:rsid w:val="008E6A02"/>
    <w:rsid w:val="008F1AE4"/>
    <w:rsid w:val="008F1B46"/>
    <w:rsid w:val="008F1FD5"/>
    <w:rsid w:val="008F2073"/>
    <w:rsid w:val="008F70F5"/>
    <w:rsid w:val="00900972"/>
    <w:rsid w:val="00903A61"/>
    <w:rsid w:val="00903CCB"/>
    <w:rsid w:val="00904CF7"/>
    <w:rsid w:val="009057F8"/>
    <w:rsid w:val="0090749E"/>
    <w:rsid w:val="00920231"/>
    <w:rsid w:val="00920FCC"/>
    <w:rsid w:val="009227F7"/>
    <w:rsid w:val="00940F4D"/>
    <w:rsid w:val="00942F1A"/>
    <w:rsid w:val="00943CE3"/>
    <w:rsid w:val="00944A92"/>
    <w:rsid w:val="00947577"/>
    <w:rsid w:val="009478BB"/>
    <w:rsid w:val="0096002A"/>
    <w:rsid w:val="00971FE3"/>
    <w:rsid w:val="009748C3"/>
    <w:rsid w:val="009764BD"/>
    <w:rsid w:val="009775E2"/>
    <w:rsid w:val="00981DF8"/>
    <w:rsid w:val="00982528"/>
    <w:rsid w:val="00983207"/>
    <w:rsid w:val="00984153"/>
    <w:rsid w:val="00986421"/>
    <w:rsid w:val="00990B92"/>
    <w:rsid w:val="009A25B1"/>
    <w:rsid w:val="009A77A3"/>
    <w:rsid w:val="009A792C"/>
    <w:rsid w:val="009B3DD4"/>
    <w:rsid w:val="009B4330"/>
    <w:rsid w:val="009C42A1"/>
    <w:rsid w:val="009C4E45"/>
    <w:rsid w:val="009D74D9"/>
    <w:rsid w:val="009E4BAF"/>
    <w:rsid w:val="009E4C4C"/>
    <w:rsid w:val="009E6F3E"/>
    <w:rsid w:val="009E7287"/>
    <w:rsid w:val="009F4504"/>
    <w:rsid w:val="009F6241"/>
    <w:rsid w:val="009F6452"/>
    <w:rsid w:val="009F6E94"/>
    <w:rsid w:val="00A005AA"/>
    <w:rsid w:val="00A02F30"/>
    <w:rsid w:val="00A12DD6"/>
    <w:rsid w:val="00A15E3E"/>
    <w:rsid w:val="00A16117"/>
    <w:rsid w:val="00A1626A"/>
    <w:rsid w:val="00A22171"/>
    <w:rsid w:val="00A225F6"/>
    <w:rsid w:val="00A23F27"/>
    <w:rsid w:val="00A267EA"/>
    <w:rsid w:val="00A26FA2"/>
    <w:rsid w:val="00A30391"/>
    <w:rsid w:val="00A414C2"/>
    <w:rsid w:val="00A47F48"/>
    <w:rsid w:val="00A54C23"/>
    <w:rsid w:val="00A62CA4"/>
    <w:rsid w:val="00A6309F"/>
    <w:rsid w:val="00A663CB"/>
    <w:rsid w:val="00A71881"/>
    <w:rsid w:val="00A7566C"/>
    <w:rsid w:val="00A7776C"/>
    <w:rsid w:val="00A777EB"/>
    <w:rsid w:val="00A84710"/>
    <w:rsid w:val="00A90A2D"/>
    <w:rsid w:val="00A90E8C"/>
    <w:rsid w:val="00AA185E"/>
    <w:rsid w:val="00AB0D06"/>
    <w:rsid w:val="00AB1E06"/>
    <w:rsid w:val="00AB3C46"/>
    <w:rsid w:val="00AB5036"/>
    <w:rsid w:val="00AC1F71"/>
    <w:rsid w:val="00AC59FE"/>
    <w:rsid w:val="00AE06A7"/>
    <w:rsid w:val="00AE08BF"/>
    <w:rsid w:val="00AE231E"/>
    <w:rsid w:val="00AE5296"/>
    <w:rsid w:val="00AF34BB"/>
    <w:rsid w:val="00AF3EF4"/>
    <w:rsid w:val="00B00605"/>
    <w:rsid w:val="00B0782A"/>
    <w:rsid w:val="00B158E1"/>
    <w:rsid w:val="00B163E2"/>
    <w:rsid w:val="00B20D34"/>
    <w:rsid w:val="00B21935"/>
    <w:rsid w:val="00B21D72"/>
    <w:rsid w:val="00B305C0"/>
    <w:rsid w:val="00B3291E"/>
    <w:rsid w:val="00B36C0B"/>
    <w:rsid w:val="00B415C4"/>
    <w:rsid w:val="00B41B79"/>
    <w:rsid w:val="00B46F2C"/>
    <w:rsid w:val="00B50800"/>
    <w:rsid w:val="00B51AD8"/>
    <w:rsid w:val="00B52F86"/>
    <w:rsid w:val="00B548B1"/>
    <w:rsid w:val="00B55D92"/>
    <w:rsid w:val="00B56E86"/>
    <w:rsid w:val="00B619E3"/>
    <w:rsid w:val="00B628DF"/>
    <w:rsid w:val="00B63A54"/>
    <w:rsid w:val="00B72500"/>
    <w:rsid w:val="00B7334C"/>
    <w:rsid w:val="00B76F00"/>
    <w:rsid w:val="00B8367D"/>
    <w:rsid w:val="00B84BEB"/>
    <w:rsid w:val="00B8740C"/>
    <w:rsid w:val="00B87DE9"/>
    <w:rsid w:val="00B91F09"/>
    <w:rsid w:val="00B932D6"/>
    <w:rsid w:val="00B97961"/>
    <w:rsid w:val="00BB030E"/>
    <w:rsid w:val="00BB3A4B"/>
    <w:rsid w:val="00BB52F6"/>
    <w:rsid w:val="00BB5ED1"/>
    <w:rsid w:val="00BC256E"/>
    <w:rsid w:val="00BD3594"/>
    <w:rsid w:val="00BD5CA2"/>
    <w:rsid w:val="00BE1B8C"/>
    <w:rsid w:val="00BE2322"/>
    <w:rsid w:val="00BE2422"/>
    <w:rsid w:val="00BE43F0"/>
    <w:rsid w:val="00BF6C2B"/>
    <w:rsid w:val="00BF78FE"/>
    <w:rsid w:val="00C01236"/>
    <w:rsid w:val="00C101E0"/>
    <w:rsid w:val="00C1131E"/>
    <w:rsid w:val="00C12012"/>
    <w:rsid w:val="00C14087"/>
    <w:rsid w:val="00C14D59"/>
    <w:rsid w:val="00C20651"/>
    <w:rsid w:val="00C21DD0"/>
    <w:rsid w:val="00C233BD"/>
    <w:rsid w:val="00C2691E"/>
    <w:rsid w:val="00C26B9E"/>
    <w:rsid w:val="00C33749"/>
    <w:rsid w:val="00C343C1"/>
    <w:rsid w:val="00C35DF4"/>
    <w:rsid w:val="00C3724E"/>
    <w:rsid w:val="00C37D5C"/>
    <w:rsid w:val="00C42046"/>
    <w:rsid w:val="00C42609"/>
    <w:rsid w:val="00C42804"/>
    <w:rsid w:val="00C604E5"/>
    <w:rsid w:val="00C651CC"/>
    <w:rsid w:val="00C70B65"/>
    <w:rsid w:val="00C717AE"/>
    <w:rsid w:val="00C73A61"/>
    <w:rsid w:val="00C73FF8"/>
    <w:rsid w:val="00C7567D"/>
    <w:rsid w:val="00C818F3"/>
    <w:rsid w:val="00C83797"/>
    <w:rsid w:val="00C8386D"/>
    <w:rsid w:val="00C84500"/>
    <w:rsid w:val="00C84DD9"/>
    <w:rsid w:val="00C84ED1"/>
    <w:rsid w:val="00C857D5"/>
    <w:rsid w:val="00C86A8F"/>
    <w:rsid w:val="00C9530D"/>
    <w:rsid w:val="00CA0BD9"/>
    <w:rsid w:val="00CA1EE1"/>
    <w:rsid w:val="00CB11CE"/>
    <w:rsid w:val="00CB536A"/>
    <w:rsid w:val="00CB7F01"/>
    <w:rsid w:val="00CC44BB"/>
    <w:rsid w:val="00CC6CC0"/>
    <w:rsid w:val="00CC7CC2"/>
    <w:rsid w:val="00CD4F68"/>
    <w:rsid w:val="00CE632E"/>
    <w:rsid w:val="00CE7923"/>
    <w:rsid w:val="00CF0101"/>
    <w:rsid w:val="00CF3C7E"/>
    <w:rsid w:val="00CF53D1"/>
    <w:rsid w:val="00CF60B4"/>
    <w:rsid w:val="00D05156"/>
    <w:rsid w:val="00D06476"/>
    <w:rsid w:val="00D117B0"/>
    <w:rsid w:val="00D13CB1"/>
    <w:rsid w:val="00D1538C"/>
    <w:rsid w:val="00D211D8"/>
    <w:rsid w:val="00D239C8"/>
    <w:rsid w:val="00D41207"/>
    <w:rsid w:val="00D44D2F"/>
    <w:rsid w:val="00D4677F"/>
    <w:rsid w:val="00D469C7"/>
    <w:rsid w:val="00D47CD8"/>
    <w:rsid w:val="00D5358E"/>
    <w:rsid w:val="00D54062"/>
    <w:rsid w:val="00D54583"/>
    <w:rsid w:val="00D62C6B"/>
    <w:rsid w:val="00D67C33"/>
    <w:rsid w:val="00D713E5"/>
    <w:rsid w:val="00D71ABD"/>
    <w:rsid w:val="00D71DB1"/>
    <w:rsid w:val="00D71FC4"/>
    <w:rsid w:val="00D74A6B"/>
    <w:rsid w:val="00D754D2"/>
    <w:rsid w:val="00D80515"/>
    <w:rsid w:val="00D8093E"/>
    <w:rsid w:val="00D810A2"/>
    <w:rsid w:val="00D825D3"/>
    <w:rsid w:val="00D84CD8"/>
    <w:rsid w:val="00D86E5B"/>
    <w:rsid w:val="00DA283C"/>
    <w:rsid w:val="00DA50E1"/>
    <w:rsid w:val="00DA588C"/>
    <w:rsid w:val="00DB18FC"/>
    <w:rsid w:val="00DB3B08"/>
    <w:rsid w:val="00DC0F1B"/>
    <w:rsid w:val="00DC40A0"/>
    <w:rsid w:val="00DC7B3E"/>
    <w:rsid w:val="00DD36C0"/>
    <w:rsid w:val="00DD50E2"/>
    <w:rsid w:val="00DD7A20"/>
    <w:rsid w:val="00DE1486"/>
    <w:rsid w:val="00DE5FB3"/>
    <w:rsid w:val="00DF160E"/>
    <w:rsid w:val="00DF19F5"/>
    <w:rsid w:val="00DF29AD"/>
    <w:rsid w:val="00E019F7"/>
    <w:rsid w:val="00E036F0"/>
    <w:rsid w:val="00E057A2"/>
    <w:rsid w:val="00E05A85"/>
    <w:rsid w:val="00E11871"/>
    <w:rsid w:val="00E155F5"/>
    <w:rsid w:val="00E26AC9"/>
    <w:rsid w:val="00E31212"/>
    <w:rsid w:val="00E40C13"/>
    <w:rsid w:val="00E43C1F"/>
    <w:rsid w:val="00E46A9F"/>
    <w:rsid w:val="00E46FC0"/>
    <w:rsid w:val="00E47060"/>
    <w:rsid w:val="00E532E6"/>
    <w:rsid w:val="00E54864"/>
    <w:rsid w:val="00E56953"/>
    <w:rsid w:val="00E71028"/>
    <w:rsid w:val="00E73B01"/>
    <w:rsid w:val="00E87372"/>
    <w:rsid w:val="00E87CB2"/>
    <w:rsid w:val="00E91084"/>
    <w:rsid w:val="00E91BA2"/>
    <w:rsid w:val="00EA105C"/>
    <w:rsid w:val="00EA2E90"/>
    <w:rsid w:val="00EB0FE2"/>
    <w:rsid w:val="00EB28EC"/>
    <w:rsid w:val="00EC2506"/>
    <w:rsid w:val="00EC38ED"/>
    <w:rsid w:val="00EC4A1D"/>
    <w:rsid w:val="00EC6232"/>
    <w:rsid w:val="00EC6FC4"/>
    <w:rsid w:val="00EC72E0"/>
    <w:rsid w:val="00ED1A0B"/>
    <w:rsid w:val="00ED77D9"/>
    <w:rsid w:val="00EE01A9"/>
    <w:rsid w:val="00EE451C"/>
    <w:rsid w:val="00EE47E0"/>
    <w:rsid w:val="00EE763A"/>
    <w:rsid w:val="00EE77EB"/>
    <w:rsid w:val="00EF0AA0"/>
    <w:rsid w:val="00EF10A5"/>
    <w:rsid w:val="00EF34A8"/>
    <w:rsid w:val="00EF37E2"/>
    <w:rsid w:val="00F104F1"/>
    <w:rsid w:val="00F13732"/>
    <w:rsid w:val="00F16491"/>
    <w:rsid w:val="00F175CE"/>
    <w:rsid w:val="00F229EA"/>
    <w:rsid w:val="00F24707"/>
    <w:rsid w:val="00F24F30"/>
    <w:rsid w:val="00F27430"/>
    <w:rsid w:val="00F30189"/>
    <w:rsid w:val="00F334AA"/>
    <w:rsid w:val="00F41B32"/>
    <w:rsid w:val="00F467C3"/>
    <w:rsid w:val="00F47107"/>
    <w:rsid w:val="00F51A42"/>
    <w:rsid w:val="00F5480A"/>
    <w:rsid w:val="00F55E70"/>
    <w:rsid w:val="00F56093"/>
    <w:rsid w:val="00F56FD2"/>
    <w:rsid w:val="00F6009E"/>
    <w:rsid w:val="00F60A3D"/>
    <w:rsid w:val="00F60DE4"/>
    <w:rsid w:val="00F6296C"/>
    <w:rsid w:val="00F63683"/>
    <w:rsid w:val="00F66935"/>
    <w:rsid w:val="00F7107D"/>
    <w:rsid w:val="00F733DF"/>
    <w:rsid w:val="00F73D87"/>
    <w:rsid w:val="00F80C4A"/>
    <w:rsid w:val="00F81281"/>
    <w:rsid w:val="00F83167"/>
    <w:rsid w:val="00F83E1E"/>
    <w:rsid w:val="00F864D9"/>
    <w:rsid w:val="00F864F8"/>
    <w:rsid w:val="00F87AA8"/>
    <w:rsid w:val="00F91213"/>
    <w:rsid w:val="00F92C03"/>
    <w:rsid w:val="00F9324F"/>
    <w:rsid w:val="00F9571F"/>
    <w:rsid w:val="00F95B06"/>
    <w:rsid w:val="00FA4B2B"/>
    <w:rsid w:val="00FA678F"/>
    <w:rsid w:val="00FB511E"/>
    <w:rsid w:val="00FB5F13"/>
    <w:rsid w:val="00FC60D5"/>
    <w:rsid w:val="00FC620E"/>
    <w:rsid w:val="00FE07F2"/>
    <w:rsid w:val="00FE2EFE"/>
    <w:rsid w:val="00FE3FD7"/>
    <w:rsid w:val="00FE6D83"/>
    <w:rsid w:val="00FF12CC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12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1"/>
        <w:szCs w:val="21"/>
        <w:lang w:val="de-DE" w:eastAsia="de-DE" w:bidi="ar-SA"/>
      </w:rPr>
    </w:rPrDefault>
    <w:pPrDefault>
      <w:pPr>
        <w:spacing w:after="12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2" w:qFormat="1"/>
    <w:lsdException w:name="table of figures" w:unhideWhenUsed="1"/>
    <w:lsdException w:name="footnote reference" w:unhideWhenUsed="1"/>
    <w:lsdException w:name="line number" w:unhideWhenUsed="1"/>
    <w:lsdException w:name="page number" w:unhideWhenUsed="1"/>
    <w:lsdException w:name="List Bullet" w:unhideWhenUsed="1"/>
    <w:lsdException w:name="List Bullet 2" w:unhideWhenUsed="1"/>
    <w:lsdException w:name="Title" w:semiHidden="0" w:uiPriority="10" w:qFormat="1"/>
    <w:lsdException w:name="Default Paragraph Font" w:uiPriority="1" w:unhideWhenUsed="1"/>
    <w:lsdException w:name="Subtitle" w:uiPriority="11" w:unhideWhenUsed="1" w:qFormat="1"/>
    <w:lsdException w:name="Hyperlink" w:unhideWhenUsed="1"/>
    <w:lsdException w:name="Strong" w:semiHidden="0" w:uiPriority="22" w:qFormat="1"/>
    <w:lsdException w:name="Emphasis" w:semiHidden="0" w:uiPriority="20"/>
    <w:lsdException w:name="HTML Top of Form" w:unhideWhenUsed="1"/>
    <w:lsdException w:name="HTML Bottom of Form" w:unhideWhenUsed="1"/>
    <w:lsdException w:name="HTML Preformatted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/>
    <w:lsdException w:name="Light Shading" w:locked="1" w:semiHidden="0" w:uiPriority="60"/>
    <w:lsdException w:name="Light List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semiHidden="0" w:uiPriority="34" w:qFormat="1"/>
    <w:lsdException w:name="Quote" w:uiPriority="29"/>
    <w:lsdException w:name="Intense Quote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3"/>
    <w:lsdException w:name="Subtle Reference" w:uiPriority="31"/>
    <w:lsdException w:name="Intense Reference" w:uiPriority="32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92C0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nhideWhenUsed/>
    <w:qFormat/>
    <w:rsid w:val="0070541D"/>
    <w:pPr>
      <w:keepNext/>
      <w:keepLines/>
      <w:numPr>
        <w:numId w:val="1"/>
      </w:numPr>
      <w:spacing w:before="480" w:after="240"/>
      <w:jc w:val="left"/>
      <w:outlineLvl w:val="0"/>
    </w:pPr>
    <w:rPr>
      <w:rFonts w:cs="Arial"/>
      <w:b/>
      <w:color w:val="121754" w:themeColor="accent1"/>
      <w:spacing w:val="60"/>
      <w:sz w:val="28"/>
    </w:rPr>
  </w:style>
  <w:style w:type="paragraph" w:styleId="2">
    <w:name w:val="heading 2"/>
    <w:basedOn w:val="1"/>
    <w:next w:val="a"/>
    <w:link w:val="20"/>
    <w:unhideWhenUsed/>
    <w:qFormat/>
    <w:rsid w:val="0070541D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3">
    <w:name w:val="heading 3"/>
    <w:basedOn w:val="2"/>
    <w:next w:val="a"/>
    <w:link w:val="30"/>
    <w:unhideWhenUsed/>
    <w:qFormat/>
    <w:rsid w:val="0070541D"/>
    <w:pPr>
      <w:numPr>
        <w:ilvl w:val="2"/>
      </w:numPr>
      <w:spacing w:after="120"/>
      <w:outlineLvl w:val="2"/>
    </w:pPr>
    <w:rPr>
      <w:sz w:val="22"/>
    </w:rPr>
  </w:style>
  <w:style w:type="paragraph" w:styleId="4">
    <w:name w:val="heading 4"/>
    <w:basedOn w:val="3"/>
    <w:next w:val="a"/>
    <w:link w:val="40"/>
    <w:unhideWhenUsed/>
    <w:qFormat/>
    <w:rsid w:val="0070541D"/>
    <w:pPr>
      <w:numPr>
        <w:ilvl w:val="3"/>
      </w:numPr>
      <w:outlineLvl w:val="3"/>
    </w:pPr>
    <w:rPr>
      <w:sz w:val="20"/>
    </w:rPr>
  </w:style>
  <w:style w:type="paragraph" w:styleId="5">
    <w:name w:val="heading 5"/>
    <w:basedOn w:val="4"/>
    <w:next w:val="a"/>
    <w:unhideWhenUsed/>
    <w:qFormat/>
    <w:rsid w:val="0070541D"/>
    <w:pPr>
      <w:numPr>
        <w:ilvl w:val="4"/>
      </w:numPr>
      <w:outlineLvl w:val="4"/>
    </w:pPr>
    <w:rPr>
      <w:b w:val="0"/>
    </w:rPr>
  </w:style>
  <w:style w:type="paragraph" w:styleId="6">
    <w:name w:val="heading 6"/>
    <w:basedOn w:val="5"/>
    <w:next w:val="a"/>
    <w:semiHidden/>
    <w:unhideWhenUsed/>
    <w:qFormat/>
    <w:rsid w:val="0070541D"/>
    <w:pPr>
      <w:numPr>
        <w:ilvl w:val="5"/>
        <w:numId w:val="2"/>
      </w:numPr>
      <w:outlineLvl w:val="5"/>
    </w:pPr>
  </w:style>
  <w:style w:type="paragraph" w:styleId="7">
    <w:name w:val="heading 7"/>
    <w:basedOn w:val="6"/>
    <w:next w:val="a"/>
    <w:semiHidden/>
    <w:unhideWhenUsed/>
    <w:qFormat/>
    <w:rsid w:val="0070541D"/>
    <w:pPr>
      <w:numPr>
        <w:ilvl w:val="6"/>
      </w:numPr>
      <w:tabs>
        <w:tab w:val="left" w:pos="1701"/>
      </w:tabs>
      <w:outlineLvl w:val="6"/>
    </w:pPr>
  </w:style>
  <w:style w:type="paragraph" w:styleId="8">
    <w:name w:val="heading 8"/>
    <w:basedOn w:val="7"/>
    <w:next w:val="a"/>
    <w:semiHidden/>
    <w:unhideWhenUsed/>
    <w:qFormat/>
    <w:rsid w:val="0070541D"/>
    <w:pPr>
      <w:numPr>
        <w:ilvl w:val="7"/>
      </w:numPr>
      <w:outlineLvl w:val="7"/>
    </w:pPr>
  </w:style>
  <w:style w:type="paragraph" w:styleId="9">
    <w:name w:val="heading 9"/>
    <w:basedOn w:val="8"/>
    <w:next w:val="a"/>
    <w:semiHidden/>
    <w:unhideWhenUsed/>
    <w:qFormat/>
    <w:rsid w:val="0070541D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1">
    <w:name w:val="toc 4"/>
    <w:basedOn w:val="31"/>
    <w:next w:val="50"/>
    <w:uiPriority w:val="39"/>
    <w:semiHidden/>
    <w:rsid w:val="0070541D"/>
    <w:pPr>
      <w:ind w:left="1418" w:hanging="1134"/>
    </w:pPr>
  </w:style>
  <w:style w:type="paragraph" w:styleId="31">
    <w:name w:val="toc 3"/>
    <w:basedOn w:val="21"/>
    <w:next w:val="41"/>
    <w:uiPriority w:val="39"/>
    <w:semiHidden/>
    <w:rsid w:val="0070541D"/>
  </w:style>
  <w:style w:type="paragraph" w:styleId="21">
    <w:name w:val="toc 2"/>
    <w:basedOn w:val="11"/>
    <w:next w:val="31"/>
    <w:uiPriority w:val="39"/>
    <w:semiHidden/>
    <w:rsid w:val="0070541D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11">
    <w:name w:val="toc 1"/>
    <w:basedOn w:val="1"/>
    <w:next w:val="21"/>
    <w:uiPriority w:val="39"/>
    <w:semiHidden/>
    <w:rsid w:val="00920FCC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32">
    <w:name w:val="index 3"/>
    <w:basedOn w:val="a"/>
    <w:next w:val="a"/>
    <w:uiPriority w:val="99"/>
    <w:semiHidden/>
    <w:rsid w:val="0070541D"/>
    <w:pPr>
      <w:ind w:left="567"/>
    </w:pPr>
  </w:style>
  <w:style w:type="paragraph" w:styleId="22">
    <w:name w:val="index 2"/>
    <w:basedOn w:val="a"/>
    <w:next w:val="a"/>
    <w:uiPriority w:val="99"/>
    <w:semiHidden/>
    <w:rsid w:val="0070541D"/>
    <w:pPr>
      <w:ind w:left="283"/>
    </w:pPr>
  </w:style>
  <w:style w:type="paragraph" w:styleId="12">
    <w:name w:val="index 1"/>
    <w:basedOn w:val="a"/>
    <w:next w:val="a"/>
    <w:uiPriority w:val="99"/>
    <w:semiHidden/>
    <w:rsid w:val="0070541D"/>
  </w:style>
  <w:style w:type="character" w:styleId="a3">
    <w:name w:val="line number"/>
    <w:basedOn w:val="a0"/>
    <w:uiPriority w:val="99"/>
    <w:semiHidden/>
    <w:rsid w:val="0070541D"/>
  </w:style>
  <w:style w:type="paragraph" w:styleId="a4">
    <w:name w:val="index heading"/>
    <w:basedOn w:val="a"/>
    <w:next w:val="a"/>
    <w:uiPriority w:val="99"/>
    <w:semiHidden/>
    <w:rsid w:val="0070541D"/>
  </w:style>
  <w:style w:type="paragraph" w:styleId="a5">
    <w:name w:val="footer"/>
    <w:basedOn w:val="a"/>
    <w:link w:val="a6"/>
    <w:uiPriority w:val="99"/>
    <w:rsid w:val="0070541D"/>
    <w:pPr>
      <w:tabs>
        <w:tab w:val="right" w:pos="7371"/>
      </w:tabs>
      <w:spacing w:after="0"/>
      <w:jc w:val="center"/>
    </w:pPr>
    <w:rPr>
      <w:color w:val="000000" w:themeColor="text1"/>
      <w:sz w:val="18"/>
    </w:rPr>
  </w:style>
  <w:style w:type="paragraph" w:styleId="a7">
    <w:name w:val="header"/>
    <w:basedOn w:val="a"/>
    <w:link w:val="a8"/>
    <w:uiPriority w:val="99"/>
    <w:rsid w:val="0070541D"/>
    <w:pPr>
      <w:jc w:val="right"/>
    </w:pPr>
  </w:style>
  <w:style w:type="character" w:styleId="a9">
    <w:name w:val="footnote reference"/>
    <w:basedOn w:val="a0"/>
    <w:uiPriority w:val="99"/>
    <w:semiHidden/>
    <w:rsid w:val="0070541D"/>
    <w:rPr>
      <w:rFonts w:ascii="Arial" w:hAnsi="Arial"/>
      <w:color w:val="121754" w:themeColor="accent1"/>
      <w:position w:val="6"/>
      <w:sz w:val="16"/>
    </w:rPr>
  </w:style>
  <w:style w:type="paragraph" w:styleId="aa">
    <w:name w:val="footnote text"/>
    <w:basedOn w:val="a"/>
    <w:uiPriority w:val="99"/>
    <w:rsid w:val="0070541D"/>
    <w:pPr>
      <w:tabs>
        <w:tab w:val="left" w:pos="227"/>
      </w:tabs>
      <w:spacing w:after="0"/>
      <w:ind w:left="227" w:hanging="227"/>
      <w:jc w:val="left"/>
    </w:pPr>
    <w:rPr>
      <w:sz w:val="16"/>
    </w:rPr>
  </w:style>
  <w:style w:type="paragraph" w:styleId="ab">
    <w:name w:val="Balloon Text"/>
    <w:basedOn w:val="a"/>
    <w:link w:val="ac"/>
    <w:uiPriority w:val="99"/>
    <w:semiHidden/>
    <w:rsid w:val="0070541D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2"/>
    <w:qFormat/>
    <w:rsid w:val="0070541D"/>
    <w:pPr>
      <w:tabs>
        <w:tab w:val="left" w:pos="1418"/>
      </w:tabs>
      <w:ind w:left="1418" w:hanging="1418"/>
      <w:jc w:val="left"/>
    </w:pPr>
    <w:rPr>
      <w:rFonts w:ascii="Arial Narrow" w:hAnsi="Arial Narrow"/>
      <w:b/>
      <w:bCs/>
      <w:sz w:val="20"/>
    </w:rPr>
  </w:style>
  <w:style w:type="paragraph" w:styleId="ae">
    <w:name w:val="table of figures"/>
    <w:basedOn w:val="a"/>
    <w:next w:val="a"/>
    <w:uiPriority w:val="99"/>
    <w:semiHidden/>
    <w:rsid w:val="0070541D"/>
    <w:pPr>
      <w:tabs>
        <w:tab w:val="left" w:pos="1418"/>
        <w:tab w:val="right" w:leader="dot" w:pos="9072"/>
      </w:tabs>
      <w:ind w:left="1418" w:right="567" w:hanging="1418"/>
      <w:jc w:val="left"/>
    </w:pPr>
  </w:style>
  <w:style w:type="character" w:styleId="af">
    <w:name w:val="Hyperlink"/>
    <w:basedOn w:val="a0"/>
    <w:uiPriority w:val="99"/>
    <w:semiHidden/>
    <w:rsid w:val="0070541D"/>
    <w:rPr>
      <w:color w:val="0000FF"/>
      <w:u w:val="single"/>
    </w:rPr>
  </w:style>
  <w:style w:type="paragraph" w:customStyle="1" w:styleId="Quellenangabe">
    <w:name w:val="Quellenangabe"/>
    <w:basedOn w:val="a"/>
    <w:next w:val="a"/>
    <w:uiPriority w:val="99"/>
    <w:semiHidden/>
    <w:rsid w:val="0070541D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50">
    <w:name w:val="toc 5"/>
    <w:basedOn w:val="41"/>
    <w:next w:val="60"/>
    <w:uiPriority w:val="39"/>
    <w:semiHidden/>
    <w:rsid w:val="0070541D"/>
    <w:pPr>
      <w:ind w:left="0" w:firstLine="0"/>
    </w:pPr>
  </w:style>
  <w:style w:type="paragraph" w:customStyle="1" w:styleId="Tabellenstandard">
    <w:name w:val="Tabellenstandard"/>
    <w:basedOn w:val="a"/>
    <w:uiPriority w:val="99"/>
    <w:semiHidden/>
    <w:rsid w:val="0070541D"/>
    <w:pPr>
      <w:spacing w:before="48" w:after="48"/>
      <w:contextualSpacing/>
    </w:pPr>
    <w:rPr>
      <w:sz w:val="18"/>
    </w:rPr>
  </w:style>
  <w:style w:type="paragraph" w:styleId="af0">
    <w:name w:val="List Bullet"/>
    <w:basedOn w:val="a"/>
    <w:uiPriority w:val="99"/>
    <w:semiHidden/>
    <w:rsid w:val="0070541D"/>
    <w:pPr>
      <w:tabs>
        <w:tab w:val="num" w:pos="360"/>
      </w:tabs>
      <w:ind w:left="360" w:hanging="360"/>
    </w:pPr>
  </w:style>
  <w:style w:type="paragraph" w:styleId="23">
    <w:name w:val="List Bullet 2"/>
    <w:basedOn w:val="af0"/>
    <w:uiPriority w:val="99"/>
    <w:semiHidden/>
    <w:rsid w:val="0070541D"/>
    <w:pPr>
      <w:tabs>
        <w:tab w:val="clear" w:pos="360"/>
        <w:tab w:val="num" w:pos="643"/>
      </w:tabs>
      <w:ind w:left="643"/>
    </w:pPr>
  </w:style>
  <w:style w:type="paragraph" w:styleId="33">
    <w:name w:val="List Bullet 3"/>
    <w:basedOn w:val="23"/>
    <w:uiPriority w:val="99"/>
    <w:semiHidden/>
    <w:rsid w:val="0070541D"/>
    <w:pPr>
      <w:tabs>
        <w:tab w:val="clear" w:pos="643"/>
        <w:tab w:val="num" w:pos="926"/>
      </w:tabs>
      <w:ind w:left="926"/>
    </w:pPr>
  </w:style>
  <w:style w:type="character" w:customStyle="1" w:styleId="ac">
    <w:name w:val="Текст выноски Знак"/>
    <w:basedOn w:val="a0"/>
    <w:link w:val="ab"/>
    <w:uiPriority w:val="99"/>
    <w:semiHidden/>
    <w:rsid w:val="0070541D"/>
    <w:rPr>
      <w:rFonts w:ascii="Tahoma" w:hAnsi="Tahoma" w:cs="Tahoma"/>
      <w:sz w:val="16"/>
      <w:szCs w:val="16"/>
    </w:rPr>
  </w:style>
  <w:style w:type="character" w:styleId="af1">
    <w:name w:val="page number"/>
    <w:basedOn w:val="a0"/>
    <w:uiPriority w:val="99"/>
    <w:semiHidden/>
    <w:rsid w:val="0070541D"/>
  </w:style>
  <w:style w:type="numbering" w:customStyle="1" w:styleId="GFANumberedList">
    <w:name w:val="GFA Numbered List"/>
    <w:basedOn w:val="a2"/>
    <w:uiPriority w:val="99"/>
    <w:rsid w:val="0070541D"/>
    <w:pPr>
      <w:numPr>
        <w:numId w:val="4"/>
      </w:numPr>
    </w:pPr>
  </w:style>
  <w:style w:type="numbering" w:customStyle="1" w:styleId="GFABulletedList">
    <w:name w:val="GFA Bulleted List"/>
    <w:uiPriority w:val="99"/>
    <w:rsid w:val="0070541D"/>
    <w:pPr>
      <w:numPr>
        <w:numId w:val="5"/>
      </w:numPr>
    </w:pPr>
  </w:style>
  <w:style w:type="character" w:customStyle="1" w:styleId="GFAleichteHervorhebung">
    <w:name w:val="GFA leichte Hervorhebung"/>
    <w:basedOn w:val="a0"/>
    <w:uiPriority w:val="3"/>
    <w:qFormat/>
    <w:rsid w:val="0070541D"/>
    <w:rPr>
      <w:i/>
      <w:color w:val="121754" w:themeColor="accent1"/>
    </w:rPr>
  </w:style>
  <w:style w:type="table" w:styleId="3-2">
    <w:name w:val="Medium Grid 3 Accent 2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-2">
    <w:name w:val="Light List Accent 2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af2">
    <w:name w:val="Table Grid"/>
    <w:aliases w:val="GFA Table Grid"/>
    <w:basedOn w:val="a1"/>
    <w:uiPriority w:val="59"/>
    <w:rsid w:val="0070541D"/>
    <w:rPr>
      <w:rFonts w:ascii="Arial Narrow" w:hAnsi="Arial Narrow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af3">
    <w:name w:val="List Paragraph"/>
    <w:basedOn w:val="a"/>
    <w:link w:val="af4"/>
    <w:uiPriority w:val="34"/>
    <w:qFormat/>
    <w:rsid w:val="0070541D"/>
    <w:pPr>
      <w:ind w:left="284" w:hanging="284"/>
      <w:contextualSpacing/>
    </w:pPr>
  </w:style>
  <w:style w:type="paragraph" w:customStyle="1" w:styleId="Subheading">
    <w:name w:val="Subheading"/>
    <w:basedOn w:val="4"/>
    <w:next w:val="a"/>
    <w:link w:val="SubheadingZchn"/>
    <w:uiPriority w:val="1"/>
    <w:qFormat/>
    <w:rsid w:val="00163D8E"/>
    <w:pPr>
      <w:numPr>
        <w:ilvl w:val="0"/>
        <w:numId w:val="0"/>
      </w:numPr>
      <w:outlineLvl w:val="9"/>
    </w:pPr>
    <w:rPr>
      <w:spacing w:val="0"/>
      <w:sz w:val="21"/>
    </w:rPr>
  </w:style>
  <w:style w:type="character" w:customStyle="1" w:styleId="10">
    <w:name w:val="Заголовок 1 Знак"/>
    <w:basedOn w:val="a0"/>
    <w:link w:val="1"/>
    <w:rsid w:val="0070541D"/>
    <w:rPr>
      <w:rFonts w:cs="Arial"/>
      <w:b/>
      <w:color w:val="121754" w:themeColor="accent1"/>
      <w:spacing w:val="60"/>
      <w:sz w:val="28"/>
    </w:rPr>
  </w:style>
  <w:style w:type="character" w:customStyle="1" w:styleId="20">
    <w:name w:val="Заголовок 2 Знак"/>
    <w:basedOn w:val="10"/>
    <w:link w:val="2"/>
    <w:rsid w:val="0070541D"/>
    <w:rPr>
      <w:rFonts w:asciiTheme="majorHAnsi" w:hAnsiTheme="majorHAnsi" w:cs="Arial"/>
      <w:b/>
      <w:color w:val="121754" w:themeColor="accent1"/>
      <w:spacing w:val="60"/>
      <w:sz w:val="24"/>
    </w:rPr>
  </w:style>
  <w:style w:type="character" w:customStyle="1" w:styleId="30">
    <w:name w:val="Заголовок 3 Знак"/>
    <w:basedOn w:val="20"/>
    <w:link w:val="3"/>
    <w:rsid w:val="0070541D"/>
    <w:rPr>
      <w:rFonts w:asciiTheme="majorHAnsi" w:hAnsiTheme="majorHAnsi" w:cs="Arial"/>
      <w:b/>
      <w:color w:val="121754" w:themeColor="accent1"/>
      <w:spacing w:val="60"/>
      <w:sz w:val="22"/>
    </w:rPr>
  </w:style>
  <w:style w:type="character" w:customStyle="1" w:styleId="40">
    <w:name w:val="Заголовок 4 Знак"/>
    <w:basedOn w:val="30"/>
    <w:link w:val="4"/>
    <w:rsid w:val="0070541D"/>
    <w:rPr>
      <w:rFonts w:asciiTheme="majorHAnsi" w:hAnsiTheme="majorHAnsi" w:cs="Arial"/>
      <w:b/>
      <w:color w:val="121754" w:themeColor="accent1"/>
      <w:spacing w:val="60"/>
      <w:sz w:val="20"/>
    </w:rPr>
  </w:style>
  <w:style w:type="character" w:customStyle="1" w:styleId="SubheadingZchn">
    <w:name w:val="Subheading Zchn"/>
    <w:basedOn w:val="40"/>
    <w:link w:val="Subheading"/>
    <w:uiPriority w:val="1"/>
    <w:rsid w:val="00163D8E"/>
    <w:rPr>
      <w:rFonts w:asciiTheme="majorHAnsi" w:hAnsiTheme="majorHAnsi" w:cs="Arial"/>
      <w:b/>
      <w:color w:val="121754" w:themeColor="accent1"/>
      <w:spacing w:val="60"/>
      <w:sz w:val="20"/>
    </w:rPr>
  </w:style>
  <w:style w:type="paragraph" w:customStyle="1" w:styleId="GFANumberedLists1">
    <w:name w:val="GFA Numbered Lists 1"/>
    <w:basedOn w:val="af3"/>
    <w:link w:val="GFANumberedLists1Zchn"/>
    <w:uiPriority w:val="2"/>
    <w:qFormat/>
    <w:rsid w:val="0070541D"/>
    <w:pPr>
      <w:numPr>
        <w:numId w:val="7"/>
      </w:numPr>
      <w:spacing w:after="40"/>
      <w:contextualSpacing w:val="0"/>
      <w:jc w:val="left"/>
    </w:pPr>
  </w:style>
  <w:style w:type="character" w:customStyle="1" w:styleId="af4">
    <w:name w:val="Абзац списка Знак"/>
    <w:basedOn w:val="a0"/>
    <w:link w:val="af3"/>
    <w:uiPriority w:val="34"/>
    <w:rsid w:val="0070541D"/>
  </w:style>
  <w:style w:type="paragraph" w:customStyle="1" w:styleId="GFABulletedLists1">
    <w:name w:val="GFA Bulleted Lists 1"/>
    <w:basedOn w:val="af3"/>
    <w:link w:val="GFABulletedLists1Zchn"/>
    <w:uiPriority w:val="2"/>
    <w:qFormat/>
    <w:rsid w:val="0070541D"/>
    <w:pPr>
      <w:numPr>
        <w:numId w:val="6"/>
      </w:numPr>
      <w:spacing w:after="40"/>
      <w:contextualSpacing w:val="0"/>
      <w:jc w:val="left"/>
    </w:pPr>
  </w:style>
  <w:style w:type="character" w:customStyle="1" w:styleId="GFANumberedLists1Zchn">
    <w:name w:val="GFA Numbered Lists 1 Zchn"/>
    <w:basedOn w:val="af4"/>
    <w:link w:val="GFANumberedLists1"/>
    <w:uiPriority w:val="2"/>
    <w:rsid w:val="0070541D"/>
  </w:style>
  <w:style w:type="character" w:customStyle="1" w:styleId="a6">
    <w:name w:val="Нижний колонтитул Знак"/>
    <w:basedOn w:val="a0"/>
    <w:link w:val="a5"/>
    <w:uiPriority w:val="99"/>
    <w:rsid w:val="0070541D"/>
    <w:rPr>
      <w:color w:val="000000" w:themeColor="text1"/>
      <w:sz w:val="18"/>
    </w:rPr>
  </w:style>
  <w:style w:type="character" w:customStyle="1" w:styleId="GFABulletedLists1Zchn">
    <w:name w:val="GFA Bulleted Lists 1 Zchn"/>
    <w:basedOn w:val="af4"/>
    <w:link w:val="GFABulletedLists1"/>
    <w:uiPriority w:val="2"/>
    <w:rsid w:val="0070541D"/>
  </w:style>
  <w:style w:type="paragraph" w:styleId="af5">
    <w:name w:val="TOC Heading"/>
    <w:basedOn w:val="1"/>
    <w:next w:val="a"/>
    <w:uiPriority w:val="39"/>
    <w:semiHidden/>
    <w:qFormat/>
    <w:rsid w:val="0070541D"/>
    <w:pPr>
      <w:numPr>
        <w:numId w:val="0"/>
      </w:numPr>
      <w:overflowPunct/>
      <w:autoSpaceDE/>
      <w:autoSpaceDN/>
      <w:adjustRightInd/>
      <w:spacing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spacing w:val="0"/>
      <w:szCs w:val="28"/>
      <w:lang w:eastAsia="en-US"/>
    </w:rPr>
  </w:style>
  <w:style w:type="paragraph" w:styleId="60">
    <w:name w:val="toc 6"/>
    <w:basedOn w:val="50"/>
    <w:next w:val="70"/>
    <w:uiPriority w:val="39"/>
    <w:semiHidden/>
    <w:rsid w:val="0070541D"/>
    <w:pPr>
      <w:ind w:left="1134" w:hanging="1134"/>
    </w:pPr>
  </w:style>
  <w:style w:type="paragraph" w:styleId="70">
    <w:name w:val="toc 7"/>
    <w:basedOn w:val="60"/>
    <w:next w:val="80"/>
    <w:uiPriority w:val="39"/>
    <w:semiHidden/>
    <w:rsid w:val="0070541D"/>
  </w:style>
  <w:style w:type="paragraph" w:styleId="80">
    <w:name w:val="toc 8"/>
    <w:basedOn w:val="70"/>
    <w:next w:val="90"/>
    <w:uiPriority w:val="39"/>
    <w:semiHidden/>
    <w:rsid w:val="0070541D"/>
  </w:style>
  <w:style w:type="paragraph" w:styleId="90">
    <w:name w:val="toc 9"/>
    <w:basedOn w:val="80"/>
    <w:uiPriority w:val="39"/>
    <w:semiHidden/>
    <w:rsid w:val="0070541D"/>
  </w:style>
  <w:style w:type="table" w:customStyle="1" w:styleId="GFAInvisible">
    <w:name w:val="GFA Invisible"/>
    <w:basedOn w:val="a1"/>
    <w:uiPriority w:val="99"/>
    <w:rsid w:val="00E54864"/>
    <w:pPr>
      <w:spacing w:after="0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70541D"/>
  </w:style>
  <w:style w:type="table" w:customStyle="1" w:styleId="HelleSchattierung1">
    <w:name w:val="Helle Schattierung1"/>
    <w:basedOn w:val="a1"/>
    <w:uiPriority w:val="60"/>
    <w:semiHidden/>
    <w:locked/>
    <w:rsid w:val="0070541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a2"/>
    <w:uiPriority w:val="99"/>
    <w:semiHidden/>
    <w:unhideWhenUsed/>
    <w:rsid w:val="0070541D"/>
    <w:pPr>
      <w:numPr>
        <w:numId w:val="3"/>
      </w:numPr>
    </w:pPr>
  </w:style>
  <w:style w:type="table" w:customStyle="1" w:styleId="HellesRaster-Akzent11">
    <w:name w:val="Helles Raster - Akzent 11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1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  <w:shd w:val="clear" w:color="auto" w:fill="ABB0ED" w:themeFill="accent1" w:themeFillTint="3F"/>
      </w:tcPr>
    </w:tblStylePr>
    <w:tblStylePr w:type="band2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</w:tcPr>
    </w:tblStylePr>
  </w:style>
  <w:style w:type="table" w:customStyle="1" w:styleId="HelleSchattierung-Akzent11">
    <w:name w:val="Helle Schattierung - Akzent 11"/>
    <w:basedOn w:val="a1"/>
    <w:uiPriority w:val="60"/>
    <w:semiHidden/>
    <w:locked/>
    <w:rsid w:val="0070541D"/>
    <w:rPr>
      <w:color w:val="0D113E" w:themeColor="accent1" w:themeShade="BF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</w:style>
  <w:style w:type="table" w:customStyle="1" w:styleId="DunkleListe1">
    <w:name w:val="Dunkle Liste1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217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</w:style>
  <w:style w:type="table" w:styleId="-20">
    <w:name w:val="Dark List Accent 2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-3">
    <w:name w:val="Dark List Accent 3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-4">
    <w:name w:val="Dark List Accent 4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-5">
    <w:name w:val="Dark List Accent 5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-6">
    <w:name w:val="Dark List Accent 6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9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D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</w:style>
  <w:style w:type="table" w:customStyle="1" w:styleId="HelleListe1">
    <w:name w:val="Helle Liste1"/>
    <w:basedOn w:val="a1"/>
    <w:uiPriority w:val="61"/>
    <w:semiHidden/>
    <w:rsid w:val="007054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</w:style>
  <w:style w:type="table" w:styleId="-30">
    <w:name w:val="Light List Accent 3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-40">
    <w:name w:val="Light List Accent 4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-50">
    <w:name w:val="Light List Accent 5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-60">
    <w:name w:val="Light List Accent 6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band1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</w:style>
  <w:style w:type="table" w:styleId="-21">
    <w:name w:val="Light Shading Accent 2"/>
    <w:basedOn w:val="a1"/>
    <w:uiPriority w:val="60"/>
    <w:semiHidden/>
    <w:locked/>
    <w:rsid w:val="0070541D"/>
    <w:rPr>
      <w:color w:val="0F6999" w:themeColor="accent2" w:themeShade="BF"/>
    </w:rPr>
    <w:tblPr>
      <w:tblStyleRowBandSize w:val="1"/>
      <w:tblStyleColBandSize w:val="1"/>
      <w:tblInd w:w="0" w:type="dxa"/>
      <w:tblBorders>
        <w:top w:val="single" w:sz="8" w:space="0" w:color="148DCD" w:themeColor="accent2"/>
        <w:bottom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-31">
    <w:name w:val="Light Shading Accent 3"/>
    <w:basedOn w:val="a1"/>
    <w:uiPriority w:val="60"/>
    <w:semiHidden/>
    <w:locked/>
    <w:rsid w:val="0070541D"/>
    <w:rPr>
      <w:color w:val="4989CF" w:themeColor="accent3" w:themeShade="BF"/>
    </w:rPr>
    <w:tblPr>
      <w:tblStyleRowBandSize w:val="1"/>
      <w:tblStyleColBandSize w:val="1"/>
      <w:tblInd w:w="0" w:type="dxa"/>
      <w:tblBorders>
        <w:top w:val="single" w:sz="8" w:space="0" w:color="94BAE3" w:themeColor="accent3"/>
        <w:bottom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-41">
    <w:name w:val="Light Shading Accent 4"/>
    <w:basedOn w:val="a1"/>
    <w:uiPriority w:val="60"/>
    <w:semiHidden/>
    <w:locked/>
    <w:rsid w:val="0070541D"/>
    <w:rPr>
      <w:color w:val="5A8715" w:themeColor="accent4" w:themeShade="BF"/>
    </w:rPr>
    <w:tblPr>
      <w:tblStyleRowBandSize w:val="1"/>
      <w:tblStyleColBandSize w:val="1"/>
      <w:tblInd w:w="0" w:type="dxa"/>
      <w:tblBorders>
        <w:top w:val="single" w:sz="8" w:space="0" w:color="79B51C" w:themeColor="accent4"/>
        <w:bottom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-51">
    <w:name w:val="Light Shading Accent 5"/>
    <w:basedOn w:val="a1"/>
    <w:uiPriority w:val="60"/>
    <w:semiHidden/>
    <w:locked/>
    <w:rsid w:val="0070541D"/>
    <w:rPr>
      <w:color w:val="809403" w:themeColor="accent5" w:themeShade="BF"/>
    </w:rPr>
    <w:tblPr>
      <w:tblStyleRowBandSize w:val="1"/>
      <w:tblStyleColBandSize w:val="1"/>
      <w:tblInd w:w="0" w:type="dxa"/>
      <w:tblBorders>
        <w:top w:val="single" w:sz="8" w:space="0" w:color="ACC705" w:themeColor="accent5"/>
        <w:bottom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-61">
    <w:name w:val="Light Shading Accent 6"/>
    <w:basedOn w:val="a1"/>
    <w:uiPriority w:val="60"/>
    <w:semiHidden/>
    <w:locked/>
    <w:rsid w:val="0070541D"/>
    <w:rPr>
      <w:color w:val="B66D00" w:themeColor="accent6" w:themeShade="BF"/>
    </w:rPr>
    <w:tblPr>
      <w:tblStyleRowBandSize w:val="1"/>
      <w:tblStyleColBandSize w:val="1"/>
      <w:tblInd w:w="0" w:type="dxa"/>
      <w:tblBorders>
        <w:top w:val="single" w:sz="8" w:space="0" w:color="F39200" w:themeColor="accent6"/>
        <w:bottom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6"/>
          <w:left w:val="nil"/>
          <w:bottom w:val="single" w:sz="8" w:space="0" w:color="F39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6"/>
          <w:left w:val="nil"/>
          <w:bottom w:val="single" w:sz="8" w:space="0" w:color="F39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</w:style>
  <w:style w:type="table" w:customStyle="1" w:styleId="HellesRaster1">
    <w:name w:val="Helles Raster1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22">
    <w:name w:val="Light Grid Accent 2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-32">
    <w:name w:val="Light Grid Accent 3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-42">
    <w:name w:val="Light Grid Accent 4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-52">
    <w:name w:val="Light Grid Accent 5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-62">
    <w:name w:val="Light Grid Accent 6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  <w:insideH w:val="single" w:sz="8" w:space="0" w:color="F39200" w:themeColor="accent6"/>
        <w:insideV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18" w:space="0" w:color="F39200" w:themeColor="accent6"/>
          <w:right w:val="single" w:sz="8" w:space="0" w:color="F39200" w:themeColor="accent6"/>
          <w:insideH w:val="nil"/>
          <w:insideV w:val="single" w:sz="8" w:space="0" w:color="F39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H w:val="nil"/>
          <w:insideV w:val="single" w:sz="8" w:space="0" w:color="F39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band1Vert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  <w:shd w:val="clear" w:color="auto" w:fill="FFE4BD" w:themeFill="accent6" w:themeFillTint="3F"/>
      </w:tcPr>
    </w:tblStylePr>
    <w:tblStylePr w:type="band1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V w:val="single" w:sz="8" w:space="0" w:color="F39200" w:themeColor="accent6"/>
        </w:tcBorders>
        <w:shd w:val="clear" w:color="auto" w:fill="FFE4BD" w:themeFill="accent6" w:themeFillTint="3F"/>
      </w:tcPr>
    </w:tblStylePr>
    <w:tblStylePr w:type="band2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V w:val="single" w:sz="8" w:space="0" w:color="F39200" w:themeColor="accent6"/>
        </w:tcBorders>
      </w:tcPr>
    </w:tblStylePr>
  </w:style>
  <w:style w:type="table" w:customStyle="1" w:styleId="FarbigeListe1">
    <w:name w:val="Farbige Liste1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DF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shd w:val="clear" w:color="auto" w:fill="BBBFF0" w:themeFill="accent1" w:themeFillTint="33"/>
      </w:tcPr>
    </w:tblStylePr>
  </w:style>
  <w:style w:type="table" w:styleId="-23">
    <w:name w:val="Colorful List Accent 2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-33">
    <w:name w:val="Colorful List Accent 3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-43">
    <w:name w:val="Colorful List Accent 4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-53">
    <w:name w:val="Colorful List Accent 5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400" w:themeFill="accent6" w:themeFillShade="CC"/>
      </w:tcPr>
    </w:tblStylePr>
    <w:tblStylePr w:type="lastRow">
      <w:rPr>
        <w:b/>
        <w:bCs/>
        <w:color w:val="C27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-63">
    <w:name w:val="Colorful List Accent 6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FarbigeSchattierung1">
    <w:name w:val="Farbige Schattierung1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121754" w:themeColor="accent1"/>
        <w:bottom w:val="single" w:sz="4" w:space="0" w:color="121754" w:themeColor="accent1"/>
        <w:right w:val="single" w:sz="4" w:space="0" w:color="12175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DF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32" w:themeColor="accent1" w:themeShade="99"/>
          <w:insideV w:val="nil"/>
        </w:tcBorders>
        <w:shd w:val="clear" w:color="auto" w:fill="0A0D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32" w:themeFill="accent1" w:themeFillShade="99"/>
      </w:tcPr>
    </w:tblStylePr>
    <w:tblStylePr w:type="band1Vert">
      <w:tblPr/>
      <w:tcPr>
        <w:shd w:val="clear" w:color="auto" w:fill="7880E2" w:themeFill="accent1" w:themeFillTint="66"/>
      </w:tcPr>
    </w:tblStylePr>
    <w:tblStylePr w:type="band1Horz">
      <w:tblPr/>
      <w:tcPr>
        <w:shd w:val="clear" w:color="auto" w:fill="5761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-44">
    <w:name w:val="Colorful Shading Accent 4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9200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CC705" w:themeColor="accent5"/>
        <w:left w:val="single" w:sz="4" w:space="0" w:color="F39200" w:themeColor="accent6"/>
        <w:bottom w:val="single" w:sz="4" w:space="0" w:color="F39200" w:themeColor="accent6"/>
        <w:right w:val="single" w:sz="4" w:space="0" w:color="F3920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7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700" w:themeColor="accent6" w:themeShade="99"/>
          <w:insideV w:val="nil"/>
        </w:tcBorders>
        <w:shd w:val="clear" w:color="auto" w:fill="9157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700" w:themeFill="accent6" w:themeFillShade="99"/>
      </w:tcPr>
    </w:tblStylePr>
    <w:tblStylePr w:type="band1Vert">
      <w:tblPr/>
      <w:tcPr>
        <w:shd w:val="clear" w:color="auto" w:fill="FFD494" w:themeFill="accent6" w:themeFillTint="66"/>
      </w:tcPr>
    </w:tblStylePr>
    <w:tblStylePr w:type="band1Horz">
      <w:tblPr/>
      <w:tcPr>
        <w:shd w:val="clear" w:color="auto" w:fill="FFC9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BFF0" w:themeFill="accent1" w:themeFillTint="33"/>
    </w:tcPr>
    <w:tblStylePr w:type="firstRow">
      <w:rPr>
        <w:b/>
        <w:bCs/>
      </w:rPr>
      <w:tblPr/>
      <w:tcPr>
        <w:shd w:val="clear" w:color="auto" w:fill="788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8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D11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D113E" w:themeFill="accent1" w:themeFillShade="BF"/>
      </w:tc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shd w:val="clear" w:color="auto" w:fill="5761DB" w:themeFill="accent1" w:themeFillTint="7F"/>
      </w:tcPr>
    </w:tblStylePr>
  </w:style>
  <w:style w:type="table" w:styleId="-25">
    <w:name w:val="Colorful Grid Accent 2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-35">
    <w:name w:val="Colorful Grid Accent 3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-45">
    <w:name w:val="Colorful Grid Accent 4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-55">
    <w:name w:val="Colorful Grid Accent 5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-65">
    <w:name w:val="Colorful Grid Accent 6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9" w:themeFill="accent6" w:themeFillTint="33"/>
    </w:tcPr>
    <w:tblStylePr w:type="firstRow">
      <w:rPr>
        <w:b/>
        <w:bCs/>
      </w:rPr>
      <w:tblPr/>
      <w:tcPr>
        <w:shd w:val="clear" w:color="auto" w:fill="FFD4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6D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6D00" w:themeFill="accent6" w:themeFillShade="BF"/>
      </w:tc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shd w:val="clear" w:color="auto" w:fill="FFC97A" w:themeFill="accent6" w:themeFillTint="7F"/>
      </w:tcPr>
    </w:tblStylePr>
  </w:style>
  <w:style w:type="table" w:customStyle="1" w:styleId="MittlereSchattierung11">
    <w:name w:val="Mittlere Schattierung 11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B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AF37" w:themeColor="accent6" w:themeTint="BF"/>
        <w:left w:val="single" w:sz="8" w:space="0" w:color="FFAF37" w:themeColor="accent6" w:themeTint="BF"/>
        <w:bottom w:val="single" w:sz="8" w:space="0" w:color="FFAF37" w:themeColor="accent6" w:themeTint="BF"/>
        <w:right w:val="single" w:sz="8" w:space="0" w:color="FFAF37" w:themeColor="accent6" w:themeTint="BF"/>
        <w:insideH w:val="single" w:sz="8" w:space="0" w:color="FFAF3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37" w:themeColor="accent6" w:themeTint="BF"/>
          <w:left w:val="single" w:sz="8" w:space="0" w:color="FFAF37" w:themeColor="accent6" w:themeTint="BF"/>
          <w:bottom w:val="single" w:sz="8" w:space="0" w:color="FFAF37" w:themeColor="accent6" w:themeTint="BF"/>
          <w:right w:val="single" w:sz="8" w:space="0" w:color="FFAF37" w:themeColor="accent6" w:themeTint="BF"/>
          <w:insideH w:val="nil"/>
          <w:insideV w:val="nil"/>
        </w:tcBorders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37" w:themeColor="accent6" w:themeTint="BF"/>
          <w:left w:val="single" w:sz="8" w:space="0" w:color="FFAF37" w:themeColor="accent6" w:themeTint="BF"/>
          <w:bottom w:val="single" w:sz="8" w:space="0" w:color="FFAF37" w:themeColor="accent6" w:themeTint="BF"/>
          <w:right w:val="single" w:sz="8" w:space="0" w:color="FFAF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5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shd w:val="clear" w:color="auto" w:fill="ABB0ED" w:themeFill="accent1" w:themeFillTint="3F"/>
      </w:tcPr>
    </w:tblStylePr>
  </w:style>
  <w:style w:type="table" w:styleId="1-20">
    <w:name w:val="Medium List 1 Accent 2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8DCD" w:themeColor="accent2"/>
        <w:bottom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1-30">
    <w:name w:val="Medium List 1 Accent 3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AE3" w:themeColor="accent3"/>
        <w:bottom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1-40">
    <w:name w:val="Medium List 1 Accent 4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B51C" w:themeColor="accent4"/>
        <w:bottom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1-50">
    <w:name w:val="Medium List 1 Accent 5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C705" w:themeColor="accent5"/>
        <w:bottom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1-60">
    <w:name w:val="Medium List 1 Accent 6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9200" w:themeColor="accent6"/>
        <w:bottom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2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39200" w:themeColor="accent6"/>
          <w:bottom w:val="single" w:sz="8" w:space="0" w:color="F39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200" w:themeColor="accent6"/>
          <w:bottom w:val="single" w:sz="8" w:space="0" w:color="F39200" w:themeColor="accent6"/>
        </w:tcBorders>
      </w:tcPr>
    </w:tblStylePr>
    <w:tblStylePr w:type="band1Vert">
      <w:tblPr/>
      <w:tcPr>
        <w:shd w:val="clear" w:color="auto" w:fill="FFE4BD" w:themeFill="accent6" w:themeFillTint="3F"/>
      </w:tcPr>
    </w:tblStylePr>
    <w:tblStylePr w:type="band1Horz">
      <w:tblPr/>
      <w:tcPr>
        <w:shd w:val="clear" w:color="auto" w:fill="FFE4BD" w:themeFill="accent6" w:themeFillTint="3F"/>
      </w:tcPr>
    </w:tblStylePr>
  </w:style>
  <w:style w:type="table" w:customStyle="1" w:styleId="MittlereListe21">
    <w:name w:val="Mittlere Liste 21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B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2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  <w:insideV w:val="single" w:sz="8" w:space="0" w:color="242E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2EA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shd w:val="clear" w:color="auto" w:fill="5761DB" w:themeFill="accent1" w:themeFillTint="7F"/>
      </w:tcPr>
    </w:tblStylePr>
  </w:style>
  <w:style w:type="table" w:styleId="1-21">
    <w:name w:val="Medium Grid 1 Accent 2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1-31">
    <w:name w:val="Medium Grid 1 Accent 3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1-41">
    <w:name w:val="Medium Grid 1 Accent 4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1-51">
    <w:name w:val="Medium Grid 1 Accent 5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1-61">
    <w:name w:val="Medium Grid 1 Accent 6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AF37" w:themeColor="accent6" w:themeTint="BF"/>
        <w:left w:val="single" w:sz="8" w:space="0" w:color="FFAF37" w:themeColor="accent6" w:themeTint="BF"/>
        <w:bottom w:val="single" w:sz="8" w:space="0" w:color="FFAF37" w:themeColor="accent6" w:themeTint="BF"/>
        <w:right w:val="single" w:sz="8" w:space="0" w:color="FFAF37" w:themeColor="accent6" w:themeTint="BF"/>
        <w:insideH w:val="single" w:sz="8" w:space="0" w:color="FFAF37" w:themeColor="accent6" w:themeTint="BF"/>
        <w:insideV w:val="single" w:sz="8" w:space="0" w:color="FFAF3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shd w:val="clear" w:color="auto" w:fill="FFC97A" w:themeFill="accent6" w:themeFillTint="7F"/>
      </w:tcPr>
    </w:tblStylePr>
  </w:style>
  <w:style w:type="table" w:customStyle="1" w:styleId="MittleresRaster21">
    <w:name w:val="Mittleres Raster 21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DF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FF0" w:themeFill="accent1" w:themeFillTint="33"/>
      </w:tc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tcBorders>
          <w:insideH w:val="single" w:sz="6" w:space="0" w:color="121754" w:themeColor="accent1"/>
          <w:insideV w:val="single" w:sz="6" w:space="0" w:color="121754" w:themeColor="accent1"/>
        </w:tcBorders>
        <w:shd w:val="clear" w:color="auto" w:fill="5761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  <w:insideH w:val="single" w:sz="8" w:space="0" w:color="F39200" w:themeColor="accent6"/>
        <w:insideV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6" w:themeFillTint="33"/>
      </w:tc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tcBorders>
          <w:insideH w:val="single" w:sz="6" w:space="0" w:color="F39200" w:themeColor="accent6"/>
          <w:insideV w:val="single" w:sz="6" w:space="0" w:color="F39200" w:themeColor="accent6"/>
        </w:tcBorders>
        <w:shd w:val="clear" w:color="auto" w:fill="FFC9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61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61DB" w:themeFill="accent1" w:themeFillTint="7F"/>
      </w:tcPr>
    </w:tblStylePr>
  </w:style>
  <w:style w:type="table" w:styleId="3-3">
    <w:name w:val="Medium Grid 3 Accent 3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3-4">
    <w:name w:val="Medium Grid 3 Accent 4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3-5">
    <w:name w:val="Medium Grid 3 Accent 5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3-6">
    <w:name w:val="Medium Grid 3 Accent 6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A" w:themeFill="accent6" w:themeFillTint="7F"/>
      </w:tcPr>
    </w:tblStylePr>
  </w:style>
  <w:style w:type="paragraph" w:styleId="af6">
    <w:name w:val="Subtitle"/>
    <w:basedOn w:val="a"/>
    <w:next w:val="a"/>
    <w:link w:val="af7"/>
    <w:uiPriority w:val="11"/>
    <w:semiHidden/>
    <w:unhideWhenUsed/>
    <w:qFormat/>
    <w:rsid w:val="0070541D"/>
    <w:pPr>
      <w:numPr>
        <w:ilvl w:val="1"/>
      </w:numPr>
    </w:pPr>
    <w:rPr>
      <w:rFonts w:asciiTheme="majorHAnsi" w:eastAsiaTheme="majorEastAsia" w:hAnsiTheme="majorHAnsi" w:cstheme="majorBidi"/>
      <w:i/>
      <w:iCs/>
      <w:color w:val="121754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semiHidden/>
    <w:rsid w:val="0070541D"/>
    <w:rPr>
      <w:rFonts w:asciiTheme="majorHAnsi" w:eastAsiaTheme="majorEastAsia" w:hAnsiTheme="majorHAnsi" w:cstheme="majorBidi"/>
      <w:i/>
      <w:iCs/>
      <w:color w:val="121754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70541D"/>
    <w:pPr>
      <w:numPr>
        <w:ilvl w:val="1"/>
      </w:numPr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70541D"/>
    <w:pPr>
      <w:numPr>
        <w:ilvl w:val="2"/>
      </w:numPr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70541D"/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70541D"/>
    <w:pPr>
      <w:numPr>
        <w:ilvl w:val="3"/>
      </w:numPr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70541D"/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70541D"/>
    <w:pPr>
      <w:numPr>
        <w:ilvl w:val="4"/>
      </w:numPr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70541D"/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70541D"/>
    <w:pPr>
      <w:numPr>
        <w:ilvl w:val="5"/>
      </w:numPr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70541D"/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70541D"/>
    <w:pPr>
      <w:numPr>
        <w:ilvl w:val="6"/>
      </w:numPr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70541D"/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70541D"/>
    <w:pPr>
      <w:numPr>
        <w:ilvl w:val="7"/>
      </w:numPr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70541D"/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70541D"/>
    <w:pPr>
      <w:numPr>
        <w:ilvl w:val="8"/>
      </w:numPr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70541D"/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70541D"/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70541D"/>
    <w:pPr>
      <w:numPr>
        <w:ilvl w:val="1"/>
      </w:numPr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70541D"/>
    <w:pPr>
      <w:numPr>
        <w:ilvl w:val="2"/>
      </w:numPr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70541D"/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70541D"/>
    <w:pPr>
      <w:numPr>
        <w:ilvl w:val="3"/>
      </w:numPr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70541D"/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70541D"/>
    <w:pPr>
      <w:numPr>
        <w:ilvl w:val="4"/>
      </w:numPr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70541D"/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70541D"/>
    <w:pPr>
      <w:numPr>
        <w:ilvl w:val="5"/>
      </w:numPr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70541D"/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70541D"/>
    <w:pPr>
      <w:numPr>
        <w:ilvl w:val="6"/>
      </w:numPr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70541D"/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70541D"/>
    <w:pPr>
      <w:numPr>
        <w:ilvl w:val="7"/>
      </w:numPr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70541D"/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70541D"/>
    <w:pPr>
      <w:numPr>
        <w:ilvl w:val="8"/>
      </w:numPr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70541D"/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70541D"/>
  </w:style>
  <w:style w:type="table" w:customStyle="1" w:styleId="TAB-BLUE-1">
    <w:name w:val="TAB-BLUE-1"/>
    <w:basedOn w:val="a1"/>
    <w:uiPriority w:val="99"/>
    <w:rsid w:val="00706E7B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F497D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F497D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band1Vert">
      <w:tblPr/>
      <w:tcPr>
        <w:shd w:val="clear" w:color="auto" w:fill="C6D9F1" w:themeFill="text2" w:themeFillTint="33"/>
      </w:tcPr>
    </w:tblStylePr>
    <w:tblStylePr w:type="band1Horz">
      <w:tblPr/>
      <w:tcPr>
        <w:shd w:val="clear" w:color="auto" w:fill="C6D9F1" w:themeFill="text2" w:themeFillTint="33"/>
      </w:tcPr>
    </w:tblStylePr>
  </w:style>
  <w:style w:type="table" w:customStyle="1" w:styleId="GridTableLight">
    <w:name w:val="Grid Table Light"/>
    <w:basedOn w:val="a1"/>
    <w:uiPriority w:val="40"/>
    <w:rsid w:val="004360FA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-GOLD">
    <w:name w:val="TAB-GOLD"/>
    <w:basedOn w:val="a1"/>
    <w:uiPriority w:val="99"/>
    <w:rsid w:val="00706E7B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F39200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F39200" w:themeFill="accent6"/>
      </w:tcPr>
    </w:tblStylePr>
    <w:tblStylePr w:type="firstCol">
      <w:rPr>
        <w:b/>
      </w:rPr>
      <w:tblPr/>
      <w:tcPr>
        <w:shd w:val="clear" w:color="auto" w:fill="FFD494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FD494" w:themeFill="accent6" w:themeFillTint="66"/>
      </w:tcPr>
    </w:tblStylePr>
    <w:tblStylePr w:type="band1Vert">
      <w:tblPr/>
      <w:tcPr>
        <w:shd w:val="clear" w:color="auto" w:fill="FFE9C9" w:themeFill="accent6" w:themeFillTint="33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TAB-GRAY">
    <w:name w:val="TAB-GRAY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af8">
    <w:name w:val="Dark List"/>
    <w:basedOn w:val="a1"/>
    <w:uiPriority w:val="70"/>
    <w:semiHidden/>
    <w:locked/>
    <w:rsid w:val="009B433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9">
    <w:name w:val="Colorful List"/>
    <w:basedOn w:val="a1"/>
    <w:uiPriority w:val="72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a">
    <w:name w:val="Colorful Shading"/>
    <w:basedOn w:val="a1"/>
    <w:uiPriority w:val="71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Grid"/>
    <w:basedOn w:val="a1"/>
    <w:uiPriority w:val="73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fc">
    <w:name w:val="Light List"/>
    <w:basedOn w:val="a1"/>
    <w:uiPriority w:val="61"/>
    <w:semiHidden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1"/>
    <w:uiPriority w:val="61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</w:style>
  <w:style w:type="table" w:styleId="afd">
    <w:name w:val="Light Shading"/>
    <w:basedOn w:val="a1"/>
    <w:uiPriority w:val="60"/>
    <w:semiHidden/>
    <w:locked/>
    <w:rsid w:val="009B4330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1"/>
    <w:uiPriority w:val="60"/>
    <w:semiHidden/>
    <w:locked/>
    <w:rsid w:val="009B4330"/>
    <w:pPr>
      <w:spacing w:after="0"/>
    </w:pPr>
    <w:rPr>
      <w:color w:val="0D113E" w:themeColor="accent1" w:themeShade="BF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</w:style>
  <w:style w:type="table" w:styleId="afe">
    <w:name w:val="Light Grid"/>
    <w:basedOn w:val="a1"/>
    <w:uiPriority w:val="62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1"/>
    <w:uiPriority w:val="62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1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  <w:shd w:val="clear" w:color="auto" w:fill="ABB0ED" w:themeFill="accent1" w:themeFillTint="3F"/>
      </w:tcPr>
    </w:tblStylePr>
    <w:tblStylePr w:type="band2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</w:tcPr>
    </w:tblStylePr>
  </w:style>
  <w:style w:type="table" w:styleId="13">
    <w:name w:val="Medium List 1"/>
    <w:basedOn w:val="a1"/>
    <w:uiPriority w:val="65"/>
    <w:semiHidden/>
    <w:locked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semiHidden/>
    <w:locked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5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shd w:val="clear" w:color="auto" w:fill="ABB0ED" w:themeFill="accent1" w:themeFillTint="3F"/>
      </w:tcPr>
    </w:tblStylePr>
  </w:style>
  <w:style w:type="table" w:styleId="24">
    <w:name w:val="Medium List 2"/>
    <w:basedOn w:val="a1"/>
    <w:uiPriority w:val="66"/>
    <w:semiHidden/>
    <w:locked/>
    <w:rsid w:val="009B433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1"/>
    <w:uiPriority w:val="63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1"/>
    <w:uiPriority w:val="63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B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1"/>
    <w:uiPriority w:val="64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1"/>
    <w:uiPriority w:val="64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1"/>
    <w:uiPriority w:val="67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6">
    <w:name w:val="Medium Grid 2"/>
    <w:basedOn w:val="a1"/>
    <w:uiPriority w:val="68"/>
    <w:semiHidden/>
    <w:locked/>
    <w:rsid w:val="009B433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1"/>
    <w:uiPriority w:val="69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TAB-GREEN">
    <w:name w:val="TAB-GREEN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paragraph" w:styleId="aff">
    <w:name w:val="Normal (Web)"/>
    <w:basedOn w:val="a"/>
    <w:uiPriority w:val="99"/>
    <w:unhideWhenUsed/>
    <w:rsid w:val="00F2743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GB" w:eastAsia="en-GB"/>
    </w:rPr>
  </w:style>
  <w:style w:type="character" w:styleId="aff0">
    <w:name w:val="annotation reference"/>
    <w:basedOn w:val="a0"/>
    <w:uiPriority w:val="99"/>
    <w:semiHidden/>
    <w:rsid w:val="00125A6F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125A6F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25A6F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rsid w:val="00125A6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25A6F"/>
    <w:rPr>
      <w:b/>
      <w:bCs/>
      <w:sz w:val="20"/>
      <w:szCs w:val="20"/>
    </w:rPr>
  </w:style>
  <w:style w:type="paragraph" w:customStyle="1" w:styleId="Default">
    <w:name w:val="Default"/>
    <w:rsid w:val="00334087"/>
    <w:pPr>
      <w:autoSpaceDE w:val="0"/>
      <w:autoSpaceDN w:val="0"/>
      <w:adjustRightInd w:val="0"/>
      <w:spacing w:after="0"/>
    </w:pPr>
    <w:rPr>
      <w:rFonts w:ascii="Frutiger LT Std 47 Light Cn" w:hAnsi="Frutiger LT Std 47 Light Cn" w:cs="Frutiger LT Std 47 Light Cn"/>
      <w:color w:val="000000"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05156"/>
    <w:rPr>
      <w:color w:val="605E5C"/>
      <w:shd w:val="clear" w:color="auto" w:fill="E1DFDD"/>
    </w:rPr>
  </w:style>
  <w:style w:type="character" w:styleId="aff5">
    <w:name w:val="Strong"/>
    <w:basedOn w:val="a0"/>
    <w:uiPriority w:val="22"/>
    <w:qFormat/>
    <w:rsid w:val="00EE763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40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093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840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1"/>
        <w:szCs w:val="21"/>
        <w:lang w:val="de-DE" w:eastAsia="de-DE" w:bidi="ar-SA"/>
      </w:rPr>
    </w:rPrDefault>
    <w:pPrDefault>
      <w:pPr>
        <w:spacing w:after="12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2" w:qFormat="1"/>
    <w:lsdException w:name="table of figures" w:unhideWhenUsed="1"/>
    <w:lsdException w:name="footnote reference" w:unhideWhenUsed="1"/>
    <w:lsdException w:name="line number" w:unhideWhenUsed="1"/>
    <w:lsdException w:name="page number" w:unhideWhenUsed="1"/>
    <w:lsdException w:name="List Bullet" w:unhideWhenUsed="1"/>
    <w:lsdException w:name="List Bullet 2" w:unhideWhenUsed="1"/>
    <w:lsdException w:name="Title" w:semiHidden="0" w:uiPriority="10" w:qFormat="1"/>
    <w:lsdException w:name="Default Paragraph Font" w:uiPriority="1" w:unhideWhenUsed="1"/>
    <w:lsdException w:name="Subtitle" w:uiPriority="11" w:unhideWhenUsed="1" w:qFormat="1"/>
    <w:lsdException w:name="Hyperlink" w:unhideWhenUsed="1"/>
    <w:lsdException w:name="Strong" w:semiHidden="0" w:uiPriority="22" w:qFormat="1"/>
    <w:lsdException w:name="Emphasis" w:semiHidden="0" w:uiPriority="20"/>
    <w:lsdException w:name="HTML Top of Form" w:unhideWhenUsed="1"/>
    <w:lsdException w:name="HTML Bottom of Form" w:unhideWhenUsed="1"/>
    <w:lsdException w:name="HTML Preformatted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/>
    <w:lsdException w:name="Light Shading" w:locked="1" w:semiHidden="0" w:uiPriority="60"/>
    <w:lsdException w:name="Light List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semiHidden="0" w:uiPriority="34" w:qFormat="1"/>
    <w:lsdException w:name="Quote" w:uiPriority="29"/>
    <w:lsdException w:name="Intense Quote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3"/>
    <w:lsdException w:name="Subtle Reference" w:uiPriority="31"/>
    <w:lsdException w:name="Intense Reference" w:uiPriority="32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92C0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nhideWhenUsed/>
    <w:qFormat/>
    <w:rsid w:val="0070541D"/>
    <w:pPr>
      <w:keepNext/>
      <w:keepLines/>
      <w:numPr>
        <w:numId w:val="1"/>
      </w:numPr>
      <w:spacing w:before="480" w:after="240"/>
      <w:jc w:val="left"/>
      <w:outlineLvl w:val="0"/>
    </w:pPr>
    <w:rPr>
      <w:rFonts w:cs="Arial"/>
      <w:b/>
      <w:color w:val="121754" w:themeColor="accent1"/>
      <w:spacing w:val="60"/>
      <w:sz w:val="28"/>
    </w:rPr>
  </w:style>
  <w:style w:type="paragraph" w:styleId="2">
    <w:name w:val="heading 2"/>
    <w:basedOn w:val="1"/>
    <w:next w:val="a"/>
    <w:link w:val="20"/>
    <w:unhideWhenUsed/>
    <w:qFormat/>
    <w:rsid w:val="0070541D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3">
    <w:name w:val="heading 3"/>
    <w:basedOn w:val="2"/>
    <w:next w:val="a"/>
    <w:link w:val="30"/>
    <w:unhideWhenUsed/>
    <w:qFormat/>
    <w:rsid w:val="0070541D"/>
    <w:pPr>
      <w:numPr>
        <w:ilvl w:val="2"/>
      </w:numPr>
      <w:spacing w:after="120"/>
      <w:outlineLvl w:val="2"/>
    </w:pPr>
    <w:rPr>
      <w:sz w:val="22"/>
    </w:rPr>
  </w:style>
  <w:style w:type="paragraph" w:styleId="4">
    <w:name w:val="heading 4"/>
    <w:basedOn w:val="3"/>
    <w:next w:val="a"/>
    <w:link w:val="40"/>
    <w:unhideWhenUsed/>
    <w:qFormat/>
    <w:rsid w:val="0070541D"/>
    <w:pPr>
      <w:numPr>
        <w:ilvl w:val="3"/>
      </w:numPr>
      <w:outlineLvl w:val="3"/>
    </w:pPr>
    <w:rPr>
      <w:sz w:val="20"/>
    </w:rPr>
  </w:style>
  <w:style w:type="paragraph" w:styleId="5">
    <w:name w:val="heading 5"/>
    <w:basedOn w:val="4"/>
    <w:next w:val="a"/>
    <w:unhideWhenUsed/>
    <w:qFormat/>
    <w:rsid w:val="0070541D"/>
    <w:pPr>
      <w:numPr>
        <w:ilvl w:val="4"/>
      </w:numPr>
      <w:outlineLvl w:val="4"/>
    </w:pPr>
    <w:rPr>
      <w:b w:val="0"/>
    </w:rPr>
  </w:style>
  <w:style w:type="paragraph" w:styleId="6">
    <w:name w:val="heading 6"/>
    <w:basedOn w:val="5"/>
    <w:next w:val="a"/>
    <w:semiHidden/>
    <w:unhideWhenUsed/>
    <w:qFormat/>
    <w:rsid w:val="0070541D"/>
    <w:pPr>
      <w:numPr>
        <w:ilvl w:val="5"/>
        <w:numId w:val="2"/>
      </w:numPr>
      <w:outlineLvl w:val="5"/>
    </w:pPr>
  </w:style>
  <w:style w:type="paragraph" w:styleId="7">
    <w:name w:val="heading 7"/>
    <w:basedOn w:val="6"/>
    <w:next w:val="a"/>
    <w:semiHidden/>
    <w:unhideWhenUsed/>
    <w:qFormat/>
    <w:rsid w:val="0070541D"/>
    <w:pPr>
      <w:numPr>
        <w:ilvl w:val="6"/>
      </w:numPr>
      <w:tabs>
        <w:tab w:val="left" w:pos="1701"/>
      </w:tabs>
      <w:outlineLvl w:val="6"/>
    </w:pPr>
  </w:style>
  <w:style w:type="paragraph" w:styleId="8">
    <w:name w:val="heading 8"/>
    <w:basedOn w:val="7"/>
    <w:next w:val="a"/>
    <w:semiHidden/>
    <w:unhideWhenUsed/>
    <w:qFormat/>
    <w:rsid w:val="0070541D"/>
    <w:pPr>
      <w:numPr>
        <w:ilvl w:val="7"/>
      </w:numPr>
      <w:outlineLvl w:val="7"/>
    </w:pPr>
  </w:style>
  <w:style w:type="paragraph" w:styleId="9">
    <w:name w:val="heading 9"/>
    <w:basedOn w:val="8"/>
    <w:next w:val="a"/>
    <w:semiHidden/>
    <w:unhideWhenUsed/>
    <w:qFormat/>
    <w:rsid w:val="0070541D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1">
    <w:name w:val="toc 4"/>
    <w:basedOn w:val="31"/>
    <w:next w:val="50"/>
    <w:uiPriority w:val="39"/>
    <w:semiHidden/>
    <w:rsid w:val="0070541D"/>
    <w:pPr>
      <w:ind w:left="1418" w:hanging="1134"/>
    </w:pPr>
  </w:style>
  <w:style w:type="paragraph" w:styleId="31">
    <w:name w:val="toc 3"/>
    <w:basedOn w:val="21"/>
    <w:next w:val="41"/>
    <w:uiPriority w:val="39"/>
    <w:semiHidden/>
    <w:rsid w:val="0070541D"/>
  </w:style>
  <w:style w:type="paragraph" w:styleId="21">
    <w:name w:val="toc 2"/>
    <w:basedOn w:val="11"/>
    <w:next w:val="31"/>
    <w:uiPriority w:val="39"/>
    <w:semiHidden/>
    <w:rsid w:val="0070541D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11">
    <w:name w:val="toc 1"/>
    <w:basedOn w:val="1"/>
    <w:next w:val="21"/>
    <w:uiPriority w:val="39"/>
    <w:semiHidden/>
    <w:rsid w:val="00920FCC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32">
    <w:name w:val="index 3"/>
    <w:basedOn w:val="a"/>
    <w:next w:val="a"/>
    <w:uiPriority w:val="99"/>
    <w:semiHidden/>
    <w:rsid w:val="0070541D"/>
    <w:pPr>
      <w:ind w:left="567"/>
    </w:pPr>
  </w:style>
  <w:style w:type="paragraph" w:styleId="22">
    <w:name w:val="index 2"/>
    <w:basedOn w:val="a"/>
    <w:next w:val="a"/>
    <w:uiPriority w:val="99"/>
    <w:semiHidden/>
    <w:rsid w:val="0070541D"/>
    <w:pPr>
      <w:ind w:left="283"/>
    </w:pPr>
  </w:style>
  <w:style w:type="paragraph" w:styleId="12">
    <w:name w:val="index 1"/>
    <w:basedOn w:val="a"/>
    <w:next w:val="a"/>
    <w:uiPriority w:val="99"/>
    <w:semiHidden/>
    <w:rsid w:val="0070541D"/>
  </w:style>
  <w:style w:type="character" w:styleId="a3">
    <w:name w:val="line number"/>
    <w:basedOn w:val="a0"/>
    <w:uiPriority w:val="99"/>
    <w:semiHidden/>
    <w:rsid w:val="0070541D"/>
  </w:style>
  <w:style w:type="paragraph" w:styleId="a4">
    <w:name w:val="index heading"/>
    <w:basedOn w:val="a"/>
    <w:next w:val="a"/>
    <w:uiPriority w:val="99"/>
    <w:semiHidden/>
    <w:rsid w:val="0070541D"/>
  </w:style>
  <w:style w:type="paragraph" w:styleId="a5">
    <w:name w:val="footer"/>
    <w:basedOn w:val="a"/>
    <w:link w:val="a6"/>
    <w:uiPriority w:val="99"/>
    <w:rsid w:val="0070541D"/>
    <w:pPr>
      <w:tabs>
        <w:tab w:val="right" w:pos="7371"/>
      </w:tabs>
      <w:spacing w:after="0"/>
      <w:jc w:val="center"/>
    </w:pPr>
    <w:rPr>
      <w:color w:val="000000" w:themeColor="text1"/>
      <w:sz w:val="18"/>
    </w:rPr>
  </w:style>
  <w:style w:type="paragraph" w:styleId="a7">
    <w:name w:val="header"/>
    <w:basedOn w:val="a"/>
    <w:link w:val="a8"/>
    <w:uiPriority w:val="99"/>
    <w:rsid w:val="0070541D"/>
    <w:pPr>
      <w:jc w:val="right"/>
    </w:pPr>
  </w:style>
  <w:style w:type="character" w:styleId="a9">
    <w:name w:val="footnote reference"/>
    <w:basedOn w:val="a0"/>
    <w:uiPriority w:val="99"/>
    <w:semiHidden/>
    <w:rsid w:val="0070541D"/>
    <w:rPr>
      <w:rFonts w:ascii="Arial" w:hAnsi="Arial"/>
      <w:color w:val="121754" w:themeColor="accent1"/>
      <w:position w:val="6"/>
      <w:sz w:val="16"/>
    </w:rPr>
  </w:style>
  <w:style w:type="paragraph" w:styleId="aa">
    <w:name w:val="footnote text"/>
    <w:basedOn w:val="a"/>
    <w:uiPriority w:val="99"/>
    <w:rsid w:val="0070541D"/>
    <w:pPr>
      <w:tabs>
        <w:tab w:val="left" w:pos="227"/>
      </w:tabs>
      <w:spacing w:after="0"/>
      <w:ind w:left="227" w:hanging="227"/>
      <w:jc w:val="left"/>
    </w:pPr>
    <w:rPr>
      <w:sz w:val="16"/>
    </w:rPr>
  </w:style>
  <w:style w:type="paragraph" w:styleId="ab">
    <w:name w:val="Balloon Text"/>
    <w:basedOn w:val="a"/>
    <w:link w:val="ac"/>
    <w:uiPriority w:val="99"/>
    <w:semiHidden/>
    <w:rsid w:val="0070541D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2"/>
    <w:qFormat/>
    <w:rsid w:val="0070541D"/>
    <w:pPr>
      <w:tabs>
        <w:tab w:val="left" w:pos="1418"/>
      </w:tabs>
      <w:ind w:left="1418" w:hanging="1418"/>
      <w:jc w:val="left"/>
    </w:pPr>
    <w:rPr>
      <w:rFonts w:ascii="Arial Narrow" w:hAnsi="Arial Narrow"/>
      <w:b/>
      <w:bCs/>
      <w:sz w:val="20"/>
    </w:rPr>
  </w:style>
  <w:style w:type="paragraph" w:styleId="ae">
    <w:name w:val="table of figures"/>
    <w:basedOn w:val="a"/>
    <w:next w:val="a"/>
    <w:uiPriority w:val="99"/>
    <w:semiHidden/>
    <w:rsid w:val="0070541D"/>
    <w:pPr>
      <w:tabs>
        <w:tab w:val="left" w:pos="1418"/>
        <w:tab w:val="right" w:leader="dot" w:pos="9072"/>
      </w:tabs>
      <w:ind w:left="1418" w:right="567" w:hanging="1418"/>
      <w:jc w:val="left"/>
    </w:pPr>
  </w:style>
  <w:style w:type="character" w:styleId="af">
    <w:name w:val="Hyperlink"/>
    <w:basedOn w:val="a0"/>
    <w:uiPriority w:val="99"/>
    <w:semiHidden/>
    <w:rsid w:val="0070541D"/>
    <w:rPr>
      <w:color w:val="0000FF"/>
      <w:u w:val="single"/>
    </w:rPr>
  </w:style>
  <w:style w:type="paragraph" w:customStyle="1" w:styleId="Quellenangabe">
    <w:name w:val="Quellenangabe"/>
    <w:basedOn w:val="a"/>
    <w:next w:val="a"/>
    <w:uiPriority w:val="99"/>
    <w:semiHidden/>
    <w:rsid w:val="0070541D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50">
    <w:name w:val="toc 5"/>
    <w:basedOn w:val="41"/>
    <w:next w:val="60"/>
    <w:uiPriority w:val="39"/>
    <w:semiHidden/>
    <w:rsid w:val="0070541D"/>
    <w:pPr>
      <w:ind w:left="0" w:firstLine="0"/>
    </w:pPr>
  </w:style>
  <w:style w:type="paragraph" w:customStyle="1" w:styleId="Tabellenstandard">
    <w:name w:val="Tabellenstandard"/>
    <w:basedOn w:val="a"/>
    <w:uiPriority w:val="99"/>
    <w:semiHidden/>
    <w:rsid w:val="0070541D"/>
    <w:pPr>
      <w:spacing w:before="48" w:after="48"/>
      <w:contextualSpacing/>
    </w:pPr>
    <w:rPr>
      <w:sz w:val="18"/>
    </w:rPr>
  </w:style>
  <w:style w:type="paragraph" w:styleId="af0">
    <w:name w:val="List Bullet"/>
    <w:basedOn w:val="a"/>
    <w:uiPriority w:val="99"/>
    <w:semiHidden/>
    <w:rsid w:val="0070541D"/>
    <w:pPr>
      <w:tabs>
        <w:tab w:val="num" w:pos="360"/>
      </w:tabs>
      <w:ind w:left="360" w:hanging="360"/>
    </w:pPr>
  </w:style>
  <w:style w:type="paragraph" w:styleId="23">
    <w:name w:val="List Bullet 2"/>
    <w:basedOn w:val="af0"/>
    <w:uiPriority w:val="99"/>
    <w:semiHidden/>
    <w:rsid w:val="0070541D"/>
    <w:pPr>
      <w:tabs>
        <w:tab w:val="clear" w:pos="360"/>
        <w:tab w:val="num" w:pos="643"/>
      </w:tabs>
      <w:ind w:left="643"/>
    </w:pPr>
  </w:style>
  <w:style w:type="paragraph" w:styleId="33">
    <w:name w:val="List Bullet 3"/>
    <w:basedOn w:val="23"/>
    <w:uiPriority w:val="99"/>
    <w:semiHidden/>
    <w:rsid w:val="0070541D"/>
    <w:pPr>
      <w:tabs>
        <w:tab w:val="clear" w:pos="643"/>
        <w:tab w:val="num" w:pos="926"/>
      </w:tabs>
      <w:ind w:left="926"/>
    </w:pPr>
  </w:style>
  <w:style w:type="character" w:customStyle="1" w:styleId="ac">
    <w:name w:val="Текст выноски Знак"/>
    <w:basedOn w:val="a0"/>
    <w:link w:val="ab"/>
    <w:uiPriority w:val="99"/>
    <w:semiHidden/>
    <w:rsid w:val="0070541D"/>
    <w:rPr>
      <w:rFonts w:ascii="Tahoma" w:hAnsi="Tahoma" w:cs="Tahoma"/>
      <w:sz w:val="16"/>
      <w:szCs w:val="16"/>
    </w:rPr>
  </w:style>
  <w:style w:type="character" w:styleId="af1">
    <w:name w:val="page number"/>
    <w:basedOn w:val="a0"/>
    <w:uiPriority w:val="99"/>
    <w:semiHidden/>
    <w:rsid w:val="0070541D"/>
  </w:style>
  <w:style w:type="numbering" w:customStyle="1" w:styleId="GFANumberedList">
    <w:name w:val="GFA Numbered List"/>
    <w:basedOn w:val="a2"/>
    <w:uiPriority w:val="99"/>
    <w:rsid w:val="0070541D"/>
    <w:pPr>
      <w:numPr>
        <w:numId w:val="4"/>
      </w:numPr>
    </w:pPr>
  </w:style>
  <w:style w:type="numbering" w:customStyle="1" w:styleId="GFABulletedList">
    <w:name w:val="GFA Bulleted List"/>
    <w:uiPriority w:val="99"/>
    <w:rsid w:val="0070541D"/>
    <w:pPr>
      <w:numPr>
        <w:numId w:val="5"/>
      </w:numPr>
    </w:pPr>
  </w:style>
  <w:style w:type="character" w:customStyle="1" w:styleId="GFAleichteHervorhebung">
    <w:name w:val="GFA leichte Hervorhebung"/>
    <w:basedOn w:val="a0"/>
    <w:uiPriority w:val="3"/>
    <w:qFormat/>
    <w:rsid w:val="0070541D"/>
    <w:rPr>
      <w:i/>
      <w:color w:val="121754" w:themeColor="accent1"/>
    </w:rPr>
  </w:style>
  <w:style w:type="table" w:styleId="3-2">
    <w:name w:val="Medium Grid 3 Accent 2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-2">
    <w:name w:val="Light List Accent 2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af2">
    <w:name w:val="Table Grid"/>
    <w:aliases w:val="GFA Table Grid"/>
    <w:basedOn w:val="a1"/>
    <w:uiPriority w:val="59"/>
    <w:rsid w:val="0070541D"/>
    <w:rPr>
      <w:rFonts w:ascii="Arial Narrow" w:hAnsi="Arial Narrow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af3">
    <w:name w:val="List Paragraph"/>
    <w:basedOn w:val="a"/>
    <w:link w:val="af4"/>
    <w:uiPriority w:val="34"/>
    <w:qFormat/>
    <w:rsid w:val="0070541D"/>
    <w:pPr>
      <w:ind w:left="284" w:hanging="284"/>
      <w:contextualSpacing/>
    </w:pPr>
  </w:style>
  <w:style w:type="paragraph" w:customStyle="1" w:styleId="Subheading">
    <w:name w:val="Subheading"/>
    <w:basedOn w:val="4"/>
    <w:next w:val="a"/>
    <w:link w:val="SubheadingZchn"/>
    <w:uiPriority w:val="1"/>
    <w:qFormat/>
    <w:rsid w:val="00163D8E"/>
    <w:pPr>
      <w:numPr>
        <w:ilvl w:val="0"/>
        <w:numId w:val="0"/>
      </w:numPr>
      <w:outlineLvl w:val="9"/>
    </w:pPr>
    <w:rPr>
      <w:spacing w:val="0"/>
      <w:sz w:val="21"/>
    </w:rPr>
  </w:style>
  <w:style w:type="character" w:customStyle="1" w:styleId="10">
    <w:name w:val="Заголовок 1 Знак"/>
    <w:basedOn w:val="a0"/>
    <w:link w:val="1"/>
    <w:rsid w:val="0070541D"/>
    <w:rPr>
      <w:rFonts w:cs="Arial"/>
      <w:b/>
      <w:color w:val="121754" w:themeColor="accent1"/>
      <w:spacing w:val="60"/>
      <w:sz w:val="28"/>
    </w:rPr>
  </w:style>
  <w:style w:type="character" w:customStyle="1" w:styleId="20">
    <w:name w:val="Заголовок 2 Знак"/>
    <w:basedOn w:val="10"/>
    <w:link w:val="2"/>
    <w:rsid w:val="0070541D"/>
    <w:rPr>
      <w:rFonts w:asciiTheme="majorHAnsi" w:hAnsiTheme="majorHAnsi" w:cs="Arial"/>
      <w:b/>
      <w:color w:val="121754" w:themeColor="accent1"/>
      <w:spacing w:val="60"/>
      <w:sz w:val="24"/>
    </w:rPr>
  </w:style>
  <w:style w:type="character" w:customStyle="1" w:styleId="30">
    <w:name w:val="Заголовок 3 Знак"/>
    <w:basedOn w:val="20"/>
    <w:link w:val="3"/>
    <w:rsid w:val="0070541D"/>
    <w:rPr>
      <w:rFonts w:asciiTheme="majorHAnsi" w:hAnsiTheme="majorHAnsi" w:cs="Arial"/>
      <w:b/>
      <w:color w:val="121754" w:themeColor="accent1"/>
      <w:spacing w:val="60"/>
      <w:sz w:val="22"/>
    </w:rPr>
  </w:style>
  <w:style w:type="character" w:customStyle="1" w:styleId="40">
    <w:name w:val="Заголовок 4 Знак"/>
    <w:basedOn w:val="30"/>
    <w:link w:val="4"/>
    <w:rsid w:val="0070541D"/>
    <w:rPr>
      <w:rFonts w:asciiTheme="majorHAnsi" w:hAnsiTheme="majorHAnsi" w:cs="Arial"/>
      <w:b/>
      <w:color w:val="121754" w:themeColor="accent1"/>
      <w:spacing w:val="60"/>
      <w:sz w:val="20"/>
    </w:rPr>
  </w:style>
  <w:style w:type="character" w:customStyle="1" w:styleId="SubheadingZchn">
    <w:name w:val="Subheading Zchn"/>
    <w:basedOn w:val="40"/>
    <w:link w:val="Subheading"/>
    <w:uiPriority w:val="1"/>
    <w:rsid w:val="00163D8E"/>
    <w:rPr>
      <w:rFonts w:asciiTheme="majorHAnsi" w:hAnsiTheme="majorHAnsi" w:cs="Arial"/>
      <w:b/>
      <w:color w:val="121754" w:themeColor="accent1"/>
      <w:spacing w:val="60"/>
      <w:sz w:val="20"/>
    </w:rPr>
  </w:style>
  <w:style w:type="paragraph" w:customStyle="1" w:styleId="GFANumberedLists1">
    <w:name w:val="GFA Numbered Lists 1"/>
    <w:basedOn w:val="af3"/>
    <w:link w:val="GFANumberedLists1Zchn"/>
    <w:uiPriority w:val="2"/>
    <w:qFormat/>
    <w:rsid w:val="0070541D"/>
    <w:pPr>
      <w:numPr>
        <w:numId w:val="7"/>
      </w:numPr>
      <w:spacing w:after="40"/>
      <w:contextualSpacing w:val="0"/>
      <w:jc w:val="left"/>
    </w:pPr>
  </w:style>
  <w:style w:type="character" w:customStyle="1" w:styleId="af4">
    <w:name w:val="Абзац списка Знак"/>
    <w:basedOn w:val="a0"/>
    <w:link w:val="af3"/>
    <w:uiPriority w:val="34"/>
    <w:rsid w:val="0070541D"/>
  </w:style>
  <w:style w:type="paragraph" w:customStyle="1" w:styleId="GFABulletedLists1">
    <w:name w:val="GFA Bulleted Lists 1"/>
    <w:basedOn w:val="af3"/>
    <w:link w:val="GFABulletedLists1Zchn"/>
    <w:uiPriority w:val="2"/>
    <w:qFormat/>
    <w:rsid w:val="0070541D"/>
    <w:pPr>
      <w:numPr>
        <w:numId w:val="6"/>
      </w:numPr>
      <w:spacing w:after="40"/>
      <w:contextualSpacing w:val="0"/>
      <w:jc w:val="left"/>
    </w:pPr>
  </w:style>
  <w:style w:type="character" w:customStyle="1" w:styleId="GFANumberedLists1Zchn">
    <w:name w:val="GFA Numbered Lists 1 Zchn"/>
    <w:basedOn w:val="af4"/>
    <w:link w:val="GFANumberedLists1"/>
    <w:uiPriority w:val="2"/>
    <w:rsid w:val="0070541D"/>
  </w:style>
  <w:style w:type="character" w:customStyle="1" w:styleId="a6">
    <w:name w:val="Нижний колонтитул Знак"/>
    <w:basedOn w:val="a0"/>
    <w:link w:val="a5"/>
    <w:uiPriority w:val="99"/>
    <w:rsid w:val="0070541D"/>
    <w:rPr>
      <w:color w:val="000000" w:themeColor="text1"/>
      <w:sz w:val="18"/>
    </w:rPr>
  </w:style>
  <w:style w:type="character" w:customStyle="1" w:styleId="GFABulletedLists1Zchn">
    <w:name w:val="GFA Bulleted Lists 1 Zchn"/>
    <w:basedOn w:val="af4"/>
    <w:link w:val="GFABulletedLists1"/>
    <w:uiPriority w:val="2"/>
    <w:rsid w:val="0070541D"/>
  </w:style>
  <w:style w:type="paragraph" w:styleId="af5">
    <w:name w:val="TOC Heading"/>
    <w:basedOn w:val="1"/>
    <w:next w:val="a"/>
    <w:uiPriority w:val="39"/>
    <w:semiHidden/>
    <w:qFormat/>
    <w:rsid w:val="0070541D"/>
    <w:pPr>
      <w:numPr>
        <w:numId w:val="0"/>
      </w:numPr>
      <w:overflowPunct/>
      <w:autoSpaceDE/>
      <w:autoSpaceDN/>
      <w:adjustRightInd/>
      <w:spacing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spacing w:val="0"/>
      <w:szCs w:val="28"/>
      <w:lang w:eastAsia="en-US"/>
    </w:rPr>
  </w:style>
  <w:style w:type="paragraph" w:styleId="60">
    <w:name w:val="toc 6"/>
    <w:basedOn w:val="50"/>
    <w:next w:val="70"/>
    <w:uiPriority w:val="39"/>
    <w:semiHidden/>
    <w:rsid w:val="0070541D"/>
    <w:pPr>
      <w:ind w:left="1134" w:hanging="1134"/>
    </w:pPr>
  </w:style>
  <w:style w:type="paragraph" w:styleId="70">
    <w:name w:val="toc 7"/>
    <w:basedOn w:val="60"/>
    <w:next w:val="80"/>
    <w:uiPriority w:val="39"/>
    <w:semiHidden/>
    <w:rsid w:val="0070541D"/>
  </w:style>
  <w:style w:type="paragraph" w:styleId="80">
    <w:name w:val="toc 8"/>
    <w:basedOn w:val="70"/>
    <w:next w:val="90"/>
    <w:uiPriority w:val="39"/>
    <w:semiHidden/>
    <w:rsid w:val="0070541D"/>
  </w:style>
  <w:style w:type="paragraph" w:styleId="90">
    <w:name w:val="toc 9"/>
    <w:basedOn w:val="80"/>
    <w:uiPriority w:val="39"/>
    <w:semiHidden/>
    <w:rsid w:val="0070541D"/>
  </w:style>
  <w:style w:type="table" w:customStyle="1" w:styleId="GFAInvisible">
    <w:name w:val="GFA Invisible"/>
    <w:basedOn w:val="a1"/>
    <w:uiPriority w:val="99"/>
    <w:rsid w:val="00E54864"/>
    <w:pPr>
      <w:spacing w:after="0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70541D"/>
  </w:style>
  <w:style w:type="table" w:customStyle="1" w:styleId="HelleSchattierung1">
    <w:name w:val="Helle Schattierung1"/>
    <w:basedOn w:val="a1"/>
    <w:uiPriority w:val="60"/>
    <w:semiHidden/>
    <w:locked/>
    <w:rsid w:val="0070541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a2"/>
    <w:uiPriority w:val="99"/>
    <w:semiHidden/>
    <w:unhideWhenUsed/>
    <w:rsid w:val="0070541D"/>
    <w:pPr>
      <w:numPr>
        <w:numId w:val="3"/>
      </w:numPr>
    </w:pPr>
  </w:style>
  <w:style w:type="table" w:customStyle="1" w:styleId="HellesRaster-Akzent11">
    <w:name w:val="Helles Raster - Akzent 11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1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  <w:shd w:val="clear" w:color="auto" w:fill="ABB0ED" w:themeFill="accent1" w:themeFillTint="3F"/>
      </w:tcPr>
    </w:tblStylePr>
    <w:tblStylePr w:type="band2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</w:tcPr>
    </w:tblStylePr>
  </w:style>
  <w:style w:type="table" w:customStyle="1" w:styleId="HelleSchattierung-Akzent11">
    <w:name w:val="Helle Schattierung - Akzent 11"/>
    <w:basedOn w:val="a1"/>
    <w:uiPriority w:val="60"/>
    <w:semiHidden/>
    <w:locked/>
    <w:rsid w:val="0070541D"/>
    <w:rPr>
      <w:color w:val="0D113E" w:themeColor="accent1" w:themeShade="BF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</w:style>
  <w:style w:type="table" w:customStyle="1" w:styleId="DunkleListe1">
    <w:name w:val="Dunkle Liste1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217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BF"/>
      </w:tcPr>
    </w:tblStylePr>
  </w:style>
  <w:style w:type="table" w:styleId="-20">
    <w:name w:val="Dark List Accent 2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-3">
    <w:name w:val="Dark List Accent 3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-4">
    <w:name w:val="Dark List Accent 4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-5">
    <w:name w:val="Dark List Accent 5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-6">
    <w:name w:val="Dark List Accent 6"/>
    <w:basedOn w:val="a1"/>
    <w:uiPriority w:val="70"/>
    <w:semiHidden/>
    <w:unhideWhenUsed/>
    <w:locked/>
    <w:rsid w:val="0070541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9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D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6" w:themeFillShade="BF"/>
      </w:tcPr>
    </w:tblStylePr>
  </w:style>
  <w:style w:type="table" w:customStyle="1" w:styleId="HelleListe1">
    <w:name w:val="Helle Liste1"/>
    <w:basedOn w:val="a1"/>
    <w:uiPriority w:val="61"/>
    <w:semiHidden/>
    <w:rsid w:val="007054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</w:style>
  <w:style w:type="table" w:styleId="-30">
    <w:name w:val="Light List Accent 3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-40">
    <w:name w:val="Light List Accent 4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-50">
    <w:name w:val="Light List Accent 5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-60">
    <w:name w:val="Light List Accent 6"/>
    <w:basedOn w:val="a1"/>
    <w:uiPriority w:val="61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band1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</w:style>
  <w:style w:type="table" w:styleId="-21">
    <w:name w:val="Light Shading Accent 2"/>
    <w:basedOn w:val="a1"/>
    <w:uiPriority w:val="60"/>
    <w:semiHidden/>
    <w:locked/>
    <w:rsid w:val="0070541D"/>
    <w:rPr>
      <w:color w:val="0F6999" w:themeColor="accent2" w:themeShade="BF"/>
    </w:rPr>
    <w:tblPr>
      <w:tblStyleRowBandSize w:val="1"/>
      <w:tblStyleColBandSize w:val="1"/>
      <w:tblInd w:w="0" w:type="dxa"/>
      <w:tblBorders>
        <w:top w:val="single" w:sz="8" w:space="0" w:color="148DCD" w:themeColor="accent2"/>
        <w:bottom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-31">
    <w:name w:val="Light Shading Accent 3"/>
    <w:basedOn w:val="a1"/>
    <w:uiPriority w:val="60"/>
    <w:semiHidden/>
    <w:locked/>
    <w:rsid w:val="0070541D"/>
    <w:rPr>
      <w:color w:val="4989CF" w:themeColor="accent3" w:themeShade="BF"/>
    </w:rPr>
    <w:tblPr>
      <w:tblStyleRowBandSize w:val="1"/>
      <w:tblStyleColBandSize w:val="1"/>
      <w:tblInd w:w="0" w:type="dxa"/>
      <w:tblBorders>
        <w:top w:val="single" w:sz="8" w:space="0" w:color="94BAE3" w:themeColor="accent3"/>
        <w:bottom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-41">
    <w:name w:val="Light Shading Accent 4"/>
    <w:basedOn w:val="a1"/>
    <w:uiPriority w:val="60"/>
    <w:semiHidden/>
    <w:locked/>
    <w:rsid w:val="0070541D"/>
    <w:rPr>
      <w:color w:val="5A8715" w:themeColor="accent4" w:themeShade="BF"/>
    </w:rPr>
    <w:tblPr>
      <w:tblStyleRowBandSize w:val="1"/>
      <w:tblStyleColBandSize w:val="1"/>
      <w:tblInd w:w="0" w:type="dxa"/>
      <w:tblBorders>
        <w:top w:val="single" w:sz="8" w:space="0" w:color="79B51C" w:themeColor="accent4"/>
        <w:bottom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-51">
    <w:name w:val="Light Shading Accent 5"/>
    <w:basedOn w:val="a1"/>
    <w:uiPriority w:val="60"/>
    <w:semiHidden/>
    <w:locked/>
    <w:rsid w:val="0070541D"/>
    <w:rPr>
      <w:color w:val="809403" w:themeColor="accent5" w:themeShade="BF"/>
    </w:rPr>
    <w:tblPr>
      <w:tblStyleRowBandSize w:val="1"/>
      <w:tblStyleColBandSize w:val="1"/>
      <w:tblInd w:w="0" w:type="dxa"/>
      <w:tblBorders>
        <w:top w:val="single" w:sz="8" w:space="0" w:color="ACC705" w:themeColor="accent5"/>
        <w:bottom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-61">
    <w:name w:val="Light Shading Accent 6"/>
    <w:basedOn w:val="a1"/>
    <w:uiPriority w:val="60"/>
    <w:semiHidden/>
    <w:locked/>
    <w:rsid w:val="0070541D"/>
    <w:rPr>
      <w:color w:val="B66D00" w:themeColor="accent6" w:themeShade="BF"/>
    </w:rPr>
    <w:tblPr>
      <w:tblStyleRowBandSize w:val="1"/>
      <w:tblStyleColBandSize w:val="1"/>
      <w:tblInd w:w="0" w:type="dxa"/>
      <w:tblBorders>
        <w:top w:val="single" w:sz="8" w:space="0" w:color="F39200" w:themeColor="accent6"/>
        <w:bottom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6"/>
          <w:left w:val="nil"/>
          <w:bottom w:val="single" w:sz="8" w:space="0" w:color="F39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6"/>
          <w:left w:val="nil"/>
          <w:bottom w:val="single" w:sz="8" w:space="0" w:color="F39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</w:style>
  <w:style w:type="table" w:customStyle="1" w:styleId="HellesRaster1">
    <w:name w:val="Helles Raster1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22">
    <w:name w:val="Light Grid Accent 2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-32">
    <w:name w:val="Light Grid Accent 3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-42">
    <w:name w:val="Light Grid Accent 4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-52">
    <w:name w:val="Light Grid Accent 5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-62">
    <w:name w:val="Light Grid Accent 6"/>
    <w:basedOn w:val="a1"/>
    <w:uiPriority w:val="62"/>
    <w:semiHidden/>
    <w:locked/>
    <w:rsid w:val="0070541D"/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  <w:insideH w:val="single" w:sz="8" w:space="0" w:color="F39200" w:themeColor="accent6"/>
        <w:insideV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18" w:space="0" w:color="F39200" w:themeColor="accent6"/>
          <w:right w:val="single" w:sz="8" w:space="0" w:color="F39200" w:themeColor="accent6"/>
          <w:insideH w:val="nil"/>
          <w:insideV w:val="single" w:sz="8" w:space="0" w:color="F39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H w:val="nil"/>
          <w:insideV w:val="single" w:sz="8" w:space="0" w:color="F39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</w:tcPr>
    </w:tblStylePr>
    <w:tblStylePr w:type="band1Vert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</w:tcBorders>
        <w:shd w:val="clear" w:color="auto" w:fill="FFE4BD" w:themeFill="accent6" w:themeFillTint="3F"/>
      </w:tcPr>
    </w:tblStylePr>
    <w:tblStylePr w:type="band1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V w:val="single" w:sz="8" w:space="0" w:color="F39200" w:themeColor="accent6"/>
        </w:tcBorders>
        <w:shd w:val="clear" w:color="auto" w:fill="FFE4BD" w:themeFill="accent6" w:themeFillTint="3F"/>
      </w:tcPr>
    </w:tblStylePr>
    <w:tblStylePr w:type="band2Horz">
      <w:tblPr/>
      <w:tcPr>
        <w:tcBorders>
          <w:top w:val="single" w:sz="8" w:space="0" w:color="F39200" w:themeColor="accent6"/>
          <w:left w:val="single" w:sz="8" w:space="0" w:color="F39200" w:themeColor="accent6"/>
          <w:bottom w:val="single" w:sz="8" w:space="0" w:color="F39200" w:themeColor="accent6"/>
          <w:right w:val="single" w:sz="8" w:space="0" w:color="F39200" w:themeColor="accent6"/>
          <w:insideV w:val="single" w:sz="8" w:space="0" w:color="F39200" w:themeColor="accent6"/>
        </w:tcBorders>
      </w:tcPr>
    </w:tblStylePr>
  </w:style>
  <w:style w:type="table" w:customStyle="1" w:styleId="FarbigeListe1">
    <w:name w:val="Farbige Liste1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DF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shd w:val="clear" w:color="auto" w:fill="BBBFF0" w:themeFill="accent1" w:themeFillTint="33"/>
      </w:tcPr>
    </w:tblStylePr>
  </w:style>
  <w:style w:type="table" w:styleId="-23">
    <w:name w:val="Colorful List Accent 2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-33">
    <w:name w:val="Colorful List Accent 3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-43">
    <w:name w:val="Colorful List Accent 4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-53">
    <w:name w:val="Colorful List Accent 5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400" w:themeFill="accent6" w:themeFillShade="CC"/>
      </w:tcPr>
    </w:tblStylePr>
    <w:tblStylePr w:type="lastRow">
      <w:rPr>
        <w:b/>
        <w:bCs/>
        <w:color w:val="C27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-63">
    <w:name w:val="Colorful List Accent 6"/>
    <w:basedOn w:val="a1"/>
    <w:uiPriority w:val="72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FarbigeSchattierung1">
    <w:name w:val="Farbige Schattierung1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121754" w:themeColor="accent1"/>
        <w:bottom w:val="single" w:sz="4" w:space="0" w:color="121754" w:themeColor="accent1"/>
        <w:right w:val="single" w:sz="4" w:space="0" w:color="12175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DF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32" w:themeColor="accent1" w:themeShade="99"/>
          <w:insideV w:val="nil"/>
        </w:tcBorders>
        <w:shd w:val="clear" w:color="auto" w:fill="0A0D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32" w:themeFill="accent1" w:themeFillShade="99"/>
      </w:tcPr>
    </w:tblStylePr>
    <w:tblStylePr w:type="band1Vert">
      <w:tblPr/>
      <w:tcPr>
        <w:shd w:val="clear" w:color="auto" w:fill="7880E2" w:themeFill="accent1" w:themeFillTint="66"/>
      </w:tcPr>
    </w:tblStylePr>
    <w:tblStylePr w:type="band1Horz">
      <w:tblPr/>
      <w:tcPr>
        <w:shd w:val="clear" w:color="auto" w:fill="5761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-44">
    <w:name w:val="Colorful Shading Accent 4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9200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CC705" w:themeColor="accent5"/>
        <w:left w:val="single" w:sz="4" w:space="0" w:color="F39200" w:themeColor="accent6"/>
        <w:bottom w:val="single" w:sz="4" w:space="0" w:color="F39200" w:themeColor="accent6"/>
        <w:right w:val="single" w:sz="4" w:space="0" w:color="F3920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7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700" w:themeColor="accent6" w:themeShade="99"/>
          <w:insideV w:val="nil"/>
        </w:tcBorders>
        <w:shd w:val="clear" w:color="auto" w:fill="9157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700" w:themeFill="accent6" w:themeFillShade="99"/>
      </w:tcPr>
    </w:tblStylePr>
    <w:tblStylePr w:type="band1Vert">
      <w:tblPr/>
      <w:tcPr>
        <w:shd w:val="clear" w:color="auto" w:fill="FFD494" w:themeFill="accent6" w:themeFillTint="66"/>
      </w:tcPr>
    </w:tblStylePr>
    <w:tblStylePr w:type="band1Horz">
      <w:tblPr/>
      <w:tcPr>
        <w:shd w:val="clear" w:color="auto" w:fill="FFC9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BFF0" w:themeFill="accent1" w:themeFillTint="33"/>
    </w:tcPr>
    <w:tblStylePr w:type="firstRow">
      <w:rPr>
        <w:b/>
        <w:bCs/>
      </w:rPr>
      <w:tblPr/>
      <w:tcPr>
        <w:shd w:val="clear" w:color="auto" w:fill="788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8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D11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D113E" w:themeFill="accent1" w:themeFillShade="BF"/>
      </w:tc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shd w:val="clear" w:color="auto" w:fill="5761DB" w:themeFill="accent1" w:themeFillTint="7F"/>
      </w:tcPr>
    </w:tblStylePr>
  </w:style>
  <w:style w:type="table" w:styleId="-25">
    <w:name w:val="Colorful Grid Accent 2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-35">
    <w:name w:val="Colorful Grid Accent 3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-45">
    <w:name w:val="Colorful Grid Accent 4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-55">
    <w:name w:val="Colorful Grid Accent 5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-65">
    <w:name w:val="Colorful Grid Accent 6"/>
    <w:basedOn w:val="a1"/>
    <w:uiPriority w:val="73"/>
    <w:semiHidden/>
    <w:unhideWhenUs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9" w:themeFill="accent6" w:themeFillTint="33"/>
    </w:tcPr>
    <w:tblStylePr w:type="firstRow">
      <w:rPr>
        <w:b/>
        <w:bCs/>
      </w:rPr>
      <w:tblPr/>
      <w:tcPr>
        <w:shd w:val="clear" w:color="auto" w:fill="FFD4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6D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6D00" w:themeFill="accent6" w:themeFillShade="BF"/>
      </w:tc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shd w:val="clear" w:color="auto" w:fill="FFC97A" w:themeFill="accent6" w:themeFillTint="7F"/>
      </w:tcPr>
    </w:tblStylePr>
  </w:style>
  <w:style w:type="table" w:customStyle="1" w:styleId="MittlereSchattierung11">
    <w:name w:val="Mittlere Schattierung 11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B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AF37" w:themeColor="accent6" w:themeTint="BF"/>
        <w:left w:val="single" w:sz="8" w:space="0" w:color="FFAF37" w:themeColor="accent6" w:themeTint="BF"/>
        <w:bottom w:val="single" w:sz="8" w:space="0" w:color="FFAF37" w:themeColor="accent6" w:themeTint="BF"/>
        <w:right w:val="single" w:sz="8" w:space="0" w:color="FFAF37" w:themeColor="accent6" w:themeTint="BF"/>
        <w:insideH w:val="single" w:sz="8" w:space="0" w:color="FFAF3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37" w:themeColor="accent6" w:themeTint="BF"/>
          <w:left w:val="single" w:sz="8" w:space="0" w:color="FFAF37" w:themeColor="accent6" w:themeTint="BF"/>
          <w:bottom w:val="single" w:sz="8" w:space="0" w:color="FFAF37" w:themeColor="accent6" w:themeTint="BF"/>
          <w:right w:val="single" w:sz="8" w:space="0" w:color="FFAF37" w:themeColor="accent6" w:themeTint="BF"/>
          <w:insideH w:val="nil"/>
          <w:insideV w:val="nil"/>
        </w:tcBorders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37" w:themeColor="accent6" w:themeTint="BF"/>
          <w:left w:val="single" w:sz="8" w:space="0" w:color="FFAF37" w:themeColor="accent6" w:themeTint="BF"/>
          <w:bottom w:val="single" w:sz="8" w:space="0" w:color="FFAF37" w:themeColor="accent6" w:themeTint="BF"/>
          <w:right w:val="single" w:sz="8" w:space="0" w:color="FFAF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5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shd w:val="clear" w:color="auto" w:fill="ABB0ED" w:themeFill="accent1" w:themeFillTint="3F"/>
      </w:tcPr>
    </w:tblStylePr>
  </w:style>
  <w:style w:type="table" w:styleId="1-20">
    <w:name w:val="Medium List 1 Accent 2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8DCD" w:themeColor="accent2"/>
        <w:bottom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1-30">
    <w:name w:val="Medium List 1 Accent 3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AE3" w:themeColor="accent3"/>
        <w:bottom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1-40">
    <w:name w:val="Medium List 1 Accent 4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B51C" w:themeColor="accent4"/>
        <w:bottom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1-50">
    <w:name w:val="Medium List 1 Accent 5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C705" w:themeColor="accent5"/>
        <w:bottom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1-60">
    <w:name w:val="Medium List 1 Accent 6"/>
    <w:basedOn w:val="a1"/>
    <w:uiPriority w:val="65"/>
    <w:semiHidden/>
    <w:unhideWhenUsed/>
    <w:locked/>
    <w:rsid w:val="0070541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9200" w:themeColor="accent6"/>
        <w:bottom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2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39200" w:themeColor="accent6"/>
          <w:bottom w:val="single" w:sz="8" w:space="0" w:color="F39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200" w:themeColor="accent6"/>
          <w:bottom w:val="single" w:sz="8" w:space="0" w:color="F39200" w:themeColor="accent6"/>
        </w:tcBorders>
      </w:tcPr>
    </w:tblStylePr>
    <w:tblStylePr w:type="band1Vert">
      <w:tblPr/>
      <w:tcPr>
        <w:shd w:val="clear" w:color="auto" w:fill="FFE4BD" w:themeFill="accent6" w:themeFillTint="3F"/>
      </w:tcPr>
    </w:tblStylePr>
    <w:tblStylePr w:type="band1Horz">
      <w:tblPr/>
      <w:tcPr>
        <w:shd w:val="clear" w:color="auto" w:fill="FFE4BD" w:themeFill="accent6" w:themeFillTint="3F"/>
      </w:tcPr>
    </w:tblStylePr>
  </w:style>
  <w:style w:type="table" w:customStyle="1" w:styleId="MittlereListe21">
    <w:name w:val="Mittlere Liste 21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B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2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  <w:insideV w:val="single" w:sz="8" w:space="0" w:color="242E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2EA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shd w:val="clear" w:color="auto" w:fill="5761DB" w:themeFill="accent1" w:themeFillTint="7F"/>
      </w:tcPr>
    </w:tblStylePr>
  </w:style>
  <w:style w:type="table" w:styleId="1-21">
    <w:name w:val="Medium Grid 1 Accent 2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1-31">
    <w:name w:val="Medium Grid 1 Accent 3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1-41">
    <w:name w:val="Medium Grid 1 Accent 4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1-51">
    <w:name w:val="Medium Grid 1 Accent 5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1-61">
    <w:name w:val="Medium Grid 1 Accent 6"/>
    <w:basedOn w:val="a1"/>
    <w:uiPriority w:val="67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AF37" w:themeColor="accent6" w:themeTint="BF"/>
        <w:left w:val="single" w:sz="8" w:space="0" w:color="FFAF37" w:themeColor="accent6" w:themeTint="BF"/>
        <w:bottom w:val="single" w:sz="8" w:space="0" w:color="FFAF37" w:themeColor="accent6" w:themeTint="BF"/>
        <w:right w:val="single" w:sz="8" w:space="0" w:color="FFAF37" w:themeColor="accent6" w:themeTint="BF"/>
        <w:insideH w:val="single" w:sz="8" w:space="0" w:color="FFAF37" w:themeColor="accent6" w:themeTint="BF"/>
        <w:insideV w:val="single" w:sz="8" w:space="0" w:color="FFAF3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shd w:val="clear" w:color="auto" w:fill="FFC97A" w:themeFill="accent6" w:themeFillTint="7F"/>
      </w:tcPr>
    </w:tblStylePr>
  </w:style>
  <w:style w:type="table" w:customStyle="1" w:styleId="MittleresRaster21">
    <w:name w:val="Mittleres Raster 21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DF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FF0" w:themeFill="accent1" w:themeFillTint="33"/>
      </w:tcPr>
    </w:tblStylePr>
    <w:tblStylePr w:type="band1Vert">
      <w:tblPr/>
      <w:tcPr>
        <w:shd w:val="clear" w:color="auto" w:fill="5761DB" w:themeFill="accent1" w:themeFillTint="7F"/>
      </w:tcPr>
    </w:tblStylePr>
    <w:tblStylePr w:type="band1Horz">
      <w:tblPr/>
      <w:tcPr>
        <w:tcBorders>
          <w:insideH w:val="single" w:sz="6" w:space="0" w:color="121754" w:themeColor="accent1"/>
          <w:insideV w:val="single" w:sz="6" w:space="0" w:color="121754" w:themeColor="accent1"/>
        </w:tcBorders>
        <w:shd w:val="clear" w:color="auto" w:fill="5761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semiHidden/>
    <w:unhideWhenUsed/>
    <w:locked/>
    <w:rsid w:val="0070541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9200" w:themeColor="accent6"/>
        <w:left w:val="single" w:sz="8" w:space="0" w:color="F39200" w:themeColor="accent6"/>
        <w:bottom w:val="single" w:sz="8" w:space="0" w:color="F39200" w:themeColor="accent6"/>
        <w:right w:val="single" w:sz="8" w:space="0" w:color="F39200" w:themeColor="accent6"/>
        <w:insideH w:val="single" w:sz="8" w:space="0" w:color="F39200" w:themeColor="accent6"/>
        <w:insideV w:val="single" w:sz="8" w:space="0" w:color="F3920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6" w:themeFillTint="33"/>
      </w:tcPr>
    </w:tblStylePr>
    <w:tblStylePr w:type="band1Vert">
      <w:tblPr/>
      <w:tcPr>
        <w:shd w:val="clear" w:color="auto" w:fill="FFC97A" w:themeFill="accent6" w:themeFillTint="7F"/>
      </w:tcPr>
    </w:tblStylePr>
    <w:tblStylePr w:type="band1Horz">
      <w:tblPr/>
      <w:tcPr>
        <w:tcBorders>
          <w:insideH w:val="single" w:sz="6" w:space="0" w:color="F39200" w:themeColor="accent6"/>
          <w:insideV w:val="single" w:sz="6" w:space="0" w:color="F39200" w:themeColor="accent6"/>
        </w:tcBorders>
        <w:shd w:val="clear" w:color="auto" w:fill="FFC9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61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61DB" w:themeFill="accent1" w:themeFillTint="7F"/>
      </w:tcPr>
    </w:tblStylePr>
  </w:style>
  <w:style w:type="table" w:styleId="3-3">
    <w:name w:val="Medium Grid 3 Accent 3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3-4">
    <w:name w:val="Medium Grid 3 Accent 4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3-5">
    <w:name w:val="Medium Grid 3 Accent 5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3-6">
    <w:name w:val="Medium Grid 3 Accent 6"/>
    <w:basedOn w:val="a1"/>
    <w:uiPriority w:val="69"/>
    <w:semiHidden/>
    <w:unhideWhenUsed/>
    <w:locked/>
    <w:rsid w:val="007054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A" w:themeFill="accent6" w:themeFillTint="7F"/>
      </w:tcPr>
    </w:tblStylePr>
  </w:style>
  <w:style w:type="paragraph" w:styleId="af6">
    <w:name w:val="Subtitle"/>
    <w:basedOn w:val="a"/>
    <w:next w:val="a"/>
    <w:link w:val="af7"/>
    <w:uiPriority w:val="11"/>
    <w:semiHidden/>
    <w:unhideWhenUsed/>
    <w:qFormat/>
    <w:rsid w:val="0070541D"/>
    <w:pPr>
      <w:numPr>
        <w:ilvl w:val="1"/>
      </w:numPr>
    </w:pPr>
    <w:rPr>
      <w:rFonts w:asciiTheme="majorHAnsi" w:eastAsiaTheme="majorEastAsia" w:hAnsiTheme="majorHAnsi" w:cstheme="majorBidi"/>
      <w:i/>
      <w:iCs/>
      <w:color w:val="121754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semiHidden/>
    <w:rsid w:val="0070541D"/>
    <w:rPr>
      <w:rFonts w:asciiTheme="majorHAnsi" w:eastAsiaTheme="majorEastAsia" w:hAnsiTheme="majorHAnsi" w:cstheme="majorBidi"/>
      <w:i/>
      <w:iCs/>
      <w:color w:val="121754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70541D"/>
    <w:pPr>
      <w:numPr>
        <w:ilvl w:val="1"/>
      </w:numPr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70541D"/>
    <w:pPr>
      <w:numPr>
        <w:ilvl w:val="2"/>
      </w:numPr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70541D"/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70541D"/>
    <w:pPr>
      <w:numPr>
        <w:ilvl w:val="3"/>
      </w:numPr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70541D"/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70541D"/>
    <w:pPr>
      <w:numPr>
        <w:ilvl w:val="4"/>
      </w:numPr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70541D"/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70541D"/>
    <w:pPr>
      <w:numPr>
        <w:ilvl w:val="5"/>
      </w:numPr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70541D"/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70541D"/>
    <w:pPr>
      <w:numPr>
        <w:ilvl w:val="6"/>
      </w:numPr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70541D"/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70541D"/>
    <w:pPr>
      <w:numPr>
        <w:ilvl w:val="7"/>
      </w:numPr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70541D"/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70541D"/>
    <w:pPr>
      <w:numPr>
        <w:ilvl w:val="8"/>
      </w:numPr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70541D"/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70541D"/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70541D"/>
    <w:pPr>
      <w:numPr>
        <w:ilvl w:val="1"/>
      </w:numPr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70541D"/>
    <w:pPr>
      <w:numPr>
        <w:ilvl w:val="2"/>
      </w:numPr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70541D"/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70541D"/>
    <w:pPr>
      <w:numPr>
        <w:ilvl w:val="3"/>
      </w:numPr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70541D"/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70541D"/>
    <w:pPr>
      <w:numPr>
        <w:ilvl w:val="4"/>
      </w:numPr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70541D"/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70541D"/>
    <w:pPr>
      <w:numPr>
        <w:ilvl w:val="5"/>
      </w:numPr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70541D"/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70541D"/>
    <w:pPr>
      <w:numPr>
        <w:ilvl w:val="6"/>
      </w:numPr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70541D"/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70541D"/>
    <w:pPr>
      <w:numPr>
        <w:ilvl w:val="7"/>
      </w:numPr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70541D"/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70541D"/>
    <w:pPr>
      <w:numPr>
        <w:ilvl w:val="8"/>
      </w:numPr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70541D"/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70541D"/>
  </w:style>
  <w:style w:type="table" w:customStyle="1" w:styleId="TAB-BLUE-1">
    <w:name w:val="TAB-BLUE-1"/>
    <w:basedOn w:val="a1"/>
    <w:uiPriority w:val="99"/>
    <w:rsid w:val="00706E7B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F497D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F497D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band1Vert">
      <w:tblPr/>
      <w:tcPr>
        <w:shd w:val="clear" w:color="auto" w:fill="C6D9F1" w:themeFill="text2" w:themeFillTint="33"/>
      </w:tcPr>
    </w:tblStylePr>
    <w:tblStylePr w:type="band1Horz">
      <w:tblPr/>
      <w:tcPr>
        <w:shd w:val="clear" w:color="auto" w:fill="C6D9F1" w:themeFill="text2" w:themeFillTint="33"/>
      </w:tcPr>
    </w:tblStylePr>
  </w:style>
  <w:style w:type="table" w:customStyle="1" w:styleId="GridTableLight">
    <w:name w:val="Grid Table Light"/>
    <w:basedOn w:val="a1"/>
    <w:uiPriority w:val="40"/>
    <w:rsid w:val="004360FA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-GOLD">
    <w:name w:val="TAB-GOLD"/>
    <w:basedOn w:val="a1"/>
    <w:uiPriority w:val="99"/>
    <w:rsid w:val="00706E7B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F39200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F39200" w:themeFill="accent6"/>
      </w:tcPr>
    </w:tblStylePr>
    <w:tblStylePr w:type="firstCol">
      <w:rPr>
        <w:b/>
      </w:rPr>
      <w:tblPr/>
      <w:tcPr>
        <w:shd w:val="clear" w:color="auto" w:fill="FFD494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FD494" w:themeFill="accent6" w:themeFillTint="66"/>
      </w:tcPr>
    </w:tblStylePr>
    <w:tblStylePr w:type="band1Vert">
      <w:tblPr/>
      <w:tcPr>
        <w:shd w:val="clear" w:color="auto" w:fill="FFE9C9" w:themeFill="accent6" w:themeFillTint="33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TAB-GRAY">
    <w:name w:val="TAB-GRAY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af8">
    <w:name w:val="Dark List"/>
    <w:basedOn w:val="a1"/>
    <w:uiPriority w:val="70"/>
    <w:semiHidden/>
    <w:locked/>
    <w:rsid w:val="009B433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9">
    <w:name w:val="Colorful List"/>
    <w:basedOn w:val="a1"/>
    <w:uiPriority w:val="72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a">
    <w:name w:val="Colorful Shading"/>
    <w:basedOn w:val="a1"/>
    <w:uiPriority w:val="71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Grid"/>
    <w:basedOn w:val="a1"/>
    <w:uiPriority w:val="73"/>
    <w:semiHidden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fc">
    <w:name w:val="Light List"/>
    <w:basedOn w:val="a1"/>
    <w:uiPriority w:val="61"/>
    <w:semiHidden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1"/>
    <w:uiPriority w:val="61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</w:style>
  <w:style w:type="table" w:styleId="afd">
    <w:name w:val="Light Shading"/>
    <w:basedOn w:val="a1"/>
    <w:uiPriority w:val="60"/>
    <w:semiHidden/>
    <w:locked/>
    <w:rsid w:val="009B4330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1"/>
    <w:uiPriority w:val="60"/>
    <w:semiHidden/>
    <w:locked/>
    <w:rsid w:val="009B4330"/>
    <w:pPr>
      <w:spacing w:after="0"/>
    </w:pPr>
    <w:rPr>
      <w:color w:val="0D113E" w:themeColor="accent1" w:themeShade="BF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54" w:themeColor="accent1"/>
          <w:left w:val="nil"/>
          <w:bottom w:val="single" w:sz="8" w:space="0" w:color="1217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B0ED" w:themeFill="accent1" w:themeFillTint="3F"/>
      </w:tcPr>
    </w:tblStylePr>
  </w:style>
  <w:style w:type="table" w:styleId="afe">
    <w:name w:val="Light Grid"/>
    <w:basedOn w:val="a1"/>
    <w:uiPriority w:val="62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1"/>
    <w:uiPriority w:val="62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121754" w:themeColor="accent1"/>
        <w:left w:val="single" w:sz="8" w:space="0" w:color="121754" w:themeColor="accent1"/>
        <w:bottom w:val="single" w:sz="8" w:space="0" w:color="121754" w:themeColor="accent1"/>
        <w:right w:val="single" w:sz="8" w:space="0" w:color="121754" w:themeColor="accent1"/>
        <w:insideH w:val="single" w:sz="8" w:space="0" w:color="121754" w:themeColor="accent1"/>
        <w:insideV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1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H w:val="nil"/>
          <w:insideV w:val="single" w:sz="8" w:space="0" w:color="1217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</w:tcPr>
    </w:tblStylePr>
    <w:tblStylePr w:type="band1Vert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</w:tcBorders>
        <w:shd w:val="clear" w:color="auto" w:fill="ABB0ED" w:themeFill="accent1" w:themeFillTint="3F"/>
      </w:tcPr>
    </w:tblStylePr>
    <w:tblStylePr w:type="band1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  <w:shd w:val="clear" w:color="auto" w:fill="ABB0ED" w:themeFill="accent1" w:themeFillTint="3F"/>
      </w:tcPr>
    </w:tblStylePr>
    <w:tblStylePr w:type="band2Horz">
      <w:tblPr/>
      <w:tcPr>
        <w:tcBorders>
          <w:top w:val="single" w:sz="8" w:space="0" w:color="121754" w:themeColor="accent1"/>
          <w:left w:val="single" w:sz="8" w:space="0" w:color="121754" w:themeColor="accent1"/>
          <w:bottom w:val="single" w:sz="8" w:space="0" w:color="121754" w:themeColor="accent1"/>
          <w:right w:val="single" w:sz="8" w:space="0" w:color="121754" w:themeColor="accent1"/>
          <w:insideV w:val="single" w:sz="8" w:space="0" w:color="121754" w:themeColor="accent1"/>
        </w:tcBorders>
      </w:tcPr>
    </w:tblStylePr>
  </w:style>
  <w:style w:type="table" w:styleId="13">
    <w:name w:val="Medium List 1"/>
    <w:basedOn w:val="a1"/>
    <w:uiPriority w:val="65"/>
    <w:semiHidden/>
    <w:locked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semiHidden/>
    <w:locked/>
    <w:rsid w:val="009B4330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21754" w:themeColor="accent1"/>
        <w:bottom w:val="single" w:sz="8" w:space="0" w:color="1217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5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54" w:themeColor="accent1"/>
          <w:bottom w:val="single" w:sz="8" w:space="0" w:color="121754" w:themeColor="accent1"/>
        </w:tcBorders>
      </w:tc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shd w:val="clear" w:color="auto" w:fill="ABB0ED" w:themeFill="accent1" w:themeFillTint="3F"/>
      </w:tcPr>
    </w:tblStylePr>
  </w:style>
  <w:style w:type="table" w:styleId="24">
    <w:name w:val="Medium List 2"/>
    <w:basedOn w:val="a1"/>
    <w:uiPriority w:val="66"/>
    <w:semiHidden/>
    <w:locked/>
    <w:rsid w:val="009B433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1"/>
    <w:uiPriority w:val="63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1"/>
    <w:uiPriority w:val="63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242EA8" w:themeColor="accent1" w:themeTint="BF"/>
        <w:left w:val="single" w:sz="8" w:space="0" w:color="242EA8" w:themeColor="accent1" w:themeTint="BF"/>
        <w:bottom w:val="single" w:sz="8" w:space="0" w:color="242EA8" w:themeColor="accent1" w:themeTint="BF"/>
        <w:right w:val="single" w:sz="8" w:space="0" w:color="242EA8" w:themeColor="accent1" w:themeTint="BF"/>
        <w:insideH w:val="single" w:sz="8" w:space="0" w:color="242E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EA8" w:themeColor="accent1" w:themeTint="BF"/>
          <w:left w:val="single" w:sz="8" w:space="0" w:color="242EA8" w:themeColor="accent1" w:themeTint="BF"/>
          <w:bottom w:val="single" w:sz="8" w:space="0" w:color="242EA8" w:themeColor="accent1" w:themeTint="BF"/>
          <w:right w:val="single" w:sz="8" w:space="0" w:color="242EA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B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1"/>
    <w:uiPriority w:val="64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1"/>
    <w:uiPriority w:val="64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1"/>
    <w:uiPriority w:val="67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6">
    <w:name w:val="Medium Grid 2"/>
    <w:basedOn w:val="a1"/>
    <w:uiPriority w:val="68"/>
    <w:semiHidden/>
    <w:locked/>
    <w:rsid w:val="009B433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1"/>
    <w:uiPriority w:val="69"/>
    <w:semiHidden/>
    <w:locked/>
    <w:rsid w:val="009B4330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TAB-GREEN">
    <w:name w:val="TAB-GREEN"/>
    <w:basedOn w:val="a1"/>
    <w:uiPriority w:val="99"/>
    <w:rsid w:val="004360FA"/>
    <w:pPr>
      <w:spacing w:after="0"/>
    </w:pPr>
    <w:rPr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paragraph" w:styleId="aff">
    <w:name w:val="Normal (Web)"/>
    <w:basedOn w:val="a"/>
    <w:uiPriority w:val="99"/>
    <w:unhideWhenUsed/>
    <w:rsid w:val="00F2743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GB" w:eastAsia="en-GB"/>
    </w:rPr>
  </w:style>
  <w:style w:type="character" w:styleId="aff0">
    <w:name w:val="annotation reference"/>
    <w:basedOn w:val="a0"/>
    <w:uiPriority w:val="99"/>
    <w:semiHidden/>
    <w:rsid w:val="00125A6F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125A6F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25A6F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rsid w:val="00125A6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25A6F"/>
    <w:rPr>
      <w:b/>
      <w:bCs/>
      <w:sz w:val="20"/>
      <w:szCs w:val="20"/>
    </w:rPr>
  </w:style>
  <w:style w:type="paragraph" w:customStyle="1" w:styleId="Default">
    <w:name w:val="Default"/>
    <w:rsid w:val="00334087"/>
    <w:pPr>
      <w:autoSpaceDE w:val="0"/>
      <w:autoSpaceDN w:val="0"/>
      <w:adjustRightInd w:val="0"/>
      <w:spacing w:after="0"/>
    </w:pPr>
    <w:rPr>
      <w:rFonts w:ascii="Frutiger LT Std 47 Light Cn" w:hAnsi="Frutiger LT Std 47 Light Cn" w:cs="Frutiger LT Std 47 Light Cn"/>
      <w:color w:val="000000"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05156"/>
    <w:rPr>
      <w:color w:val="605E5C"/>
      <w:shd w:val="clear" w:color="auto" w:fill="E1DFDD"/>
    </w:rPr>
  </w:style>
  <w:style w:type="character" w:styleId="aff5">
    <w:name w:val="Strong"/>
    <w:basedOn w:val="a0"/>
    <w:uiPriority w:val="22"/>
    <w:qFormat/>
    <w:rsid w:val="00EE763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40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093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8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fa\WorkGroupTemplates\Standard-Dokument.dotm" TargetMode="External"/></Relationships>
</file>

<file path=word/theme/theme1.xml><?xml version="1.0" encoding="utf-8"?>
<a:theme xmlns:a="http://schemas.openxmlformats.org/drawingml/2006/main" name="gfa2017_neu">
  <a:themeElements>
    <a:clrScheme name="GFA 201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21754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F39200"/>
      </a:accent6>
      <a:hlink>
        <a:srgbClr val="0000FF"/>
      </a:hlink>
      <a:folHlink>
        <a:srgbClr val="7F7F7F"/>
      </a:folHlink>
    </a:clrScheme>
    <a:fontScheme name="G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lIns="72000" tIns="72000" rIns="72000" bIns="72000" rtlCol="0" anchor="ctr"/>
      <a:lstStyle>
        <a:defPPr algn="ctr">
          <a:lnSpc>
            <a:spcPct val="90000"/>
          </a:lnSpc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16000" indent="-216000">
          <a:buClr>
            <a:schemeClr val="tx2"/>
          </a:buClr>
          <a:buFont typeface="Wingdings" panose="05000000000000000000" pitchFamily="2" charset="2"/>
          <a:buChar char="§"/>
          <a:defRPr dirty="0" err="1" smtClean="0"/>
        </a:defPPr>
      </a:lstStyle>
    </a:txDef>
  </a:objectDefaults>
  <a:extraClrSchemeLst/>
  <a:custClrLst>
    <a:custClr name="GFA Logo Blue">
      <a:srgbClr val="343D9A"/>
    </a:custClr>
    <a:custClr name="GFA Red">
      <a:srgbClr val="F05033"/>
    </a:custClr>
    <a:custClr name="EU Yellow">
      <a:srgbClr val="FFCC00"/>
    </a:custClr>
    <a:custClr name="EU Blue">
      <a:srgbClr val="003399"/>
    </a:custClr>
    <a:custClr name="GFA Offer Dark Green">
      <a:srgbClr val="00AE8E"/>
    </a:custClr>
    <a:custClr name="GFA Offer Light Green">
      <a:srgbClr val="72C8B4"/>
    </a:custClr>
  </a:custClrLst>
  <a:extLst>
    <a:ext uri="{05A4C25C-085E-4340-85A3-A5531E510DB2}">
      <thm15:themeFamily xmlns="" xmlns:thm15="http://schemas.microsoft.com/office/thememl/2012/main" name="gfa2017_neu" id="{305E0AE3-E6CC-459D-BAF7-5E87C118F7D3}" vid="{D0F5188B-438A-47E7-9514-B5ECC6BCFA2E}"/>
    </a:ext>
  </a:extLst>
</a:theme>
</file>

<file path=customUI/_rels/customUI14.xml.rels><?xml version="1.0" encoding="UTF-8" standalone="yes"?>
<Relationships xmlns="http://schemas.openxmlformats.org/package/2006/relationships"><Relationship Id="icon_Dreieck" Type="http://schemas.openxmlformats.org/officeDocument/2006/relationships/image" Target="images/icon_Dreieck.png"/></Relationships>
</file>

<file path=customUI/customUI14.xml><?xml version="1.0" encoding="utf-8"?>
<customUI xmlns="http://schemas.microsoft.com/office/2009/07/customui">
  <ribbon>
    <tabs>
      <tab idMso="TabHome">
        <group id="grpDummy" label="Dummy" getVisible="grpDummy_getVisible">
          <button id="btnDummy" label="Dummy"/>
        </group>
      </tab>
    </tabs>
  </ribbon>
  <backstage>
    <tab idMso="TabOfficeStart">
      <firstColumn>
        <group id="GFAGroupInTab" label="Update GFA Templates" helperText="Click this button to update GFA Templates from the server.">
          <primaryItem>
            <button id="btnUpdate" label="Update GFA Templates" image="icon_Dreieck" onAction="btnUpdate_onAction"/>
          </primaryItem>
        </group>
      </firstColumn>
    </tab>
  </backstage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3687F4F795941BE64E6806154D3AA" ma:contentTypeVersion="14" ma:contentTypeDescription="Create a new document." ma:contentTypeScope="" ma:versionID="e12ef3ea390e4e57e5c8b92ef295fe5f">
  <xsd:schema xmlns:xsd="http://www.w3.org/2001/XMLSchema" xmlns:xs="http://www.w3.org/2001/XMLSchema" xmlns:p="http://schemas.microsoft.com/office/2006/metadata/properties" xmlns:ns2="ed48c3f5-1579-46cc-8af7-f2948b19df18" xmlns:ns3="de53db20-05fb-41e3-8f90-a6dded04c5fb" xmlns:ns4="b2d7b946-c419-410e-8337-7512f91f23ca" xmlns:ns5="862adcec-c5c7-4ab1-8b46-d06ce1630b4e" targetNamespace="http://schemas.microsoft.com/office/2006/metadata/properties" ma:root="true" ma:fieldsID="22d49219ee1b5b9400c6ba13195d1eaf" ns2:_="" ns3:_="" ns4:_="" ns5:_="">
    <xsd:import namespace="ed48c3f5-1579-46cc-8af7-f2948b19df18"/>
    <xsd:import namespace="de53db20-05fb-41e3-8f90-a6dded04c5fb"/>
    <xsd:import namespace="b2d7b946-c419-410e-8337-7512f91f23ca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3:TMCategory" minOccurs="0"/>
                <xsd:element ref="ns2:Document_x0020_Type" minOccurs="0"/>
                <xsd:element ref="ns2:Document_x0020_State" minOccurs="0"/>
                <xsd:element ref="ns2:Project_x0020_Period" minOccurs="0"/>
                <xsd:element ref="ns4:Comments" minOccurs="0"/>
                <xsd:element ref="ns2:Activity_x003a_CalculatedProcess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c3f5-1579-46cc-8af7-f2948b19df18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list="aceb8b36-df62-4a82-a7a3-ed58dfedec66" ma:internalName="Activity" ma:showField="Title">
      <xsd:simpleType>
        <xsd:restriction base="dms:Lookup"/>
      </xsd:simpleType>
    </xsd:element>
    <xsd:element name="Document_x0020_Type" ma:index="4" nillable="true" ma:displayName="Type of Content" ma:list="3cc9ef62-4c75-4cb2-87b4-e484bccd6b0f" ma:internalName="Document_x0020_Type" ma:showField="Title">
      <xsd:simpleType>
        <xsd:restriction base="dms:Lookup"/>
      </xsd:simpleType>
    </xsd:element>
    <xsd:element name="Document_x0020_State" ma:index="5" nillable="true" ma:displayName="Document State" ma:list="6379f8e9-9953-44c5-a220-5b2caff2b9ba" ma:internalName="Document_x0020_State" ma:showField="Title">
      <xsd:simpleType>
        <xsd:restriction base="dms:Lookup"/>
      </xsd:simpleType>
    </xsd:element>
    <xsd:element name="Project_x0020_Period" ma:index="6" nillable="true" ma:displayName="Invoicing Period" ma:list="dcc89a1c-a95e-4e2a-ae9d-3563097ba7d6" ma:internalName="Project_x0020_Period" ma:showField="Title">
      <xsd:simpleType>
        <xsd:restriction base="dms:Lookup"/>
      </xsd:simpleType>
    </xsd:element>
    <xsd:element name="Activity_x003a_CalculatedProcess" ma:index="8" nillable="true" ma:displayName="Process" ma:list="aceb8b36-df62-4a82-a7a3-ed58dfedec66" ma:internalName="Activity_x003a_CalculatedProcess" ma:readOnly="true" ma:showField="CalculatedProcess" ma:web="ed48c3f5-1579-46cc-8af7-f2948b19df1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3db20-05fb-41e3-8f90-a6dded04c5fb" elementFormDefault="qualified">
    <xsd:import namespace="http://schemas.microsoft.com/office/2006/documentManagement/types"/>
    <xsd:import namespace="http://schemas.microsoft.com/office/infopath/2007/PartnerControls"/>
    <xsd:element name="TMCategory" ma:index="3" nillable="true" ma:displayName="TMCategory" ma:list="{90819fbc-effb-41a2-a99f-2af67256de77}" ma:internalName="TM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7b946-c419-410e-8337-7512f91f23ca" elementFormDefault="qualified">
    <xsd:import namespace="http://schemas.microsoft.com/office/2006/documentManagement/types"/>
    <xsd:import namespace="http://schemas.microsoft.com/office/infopath/2007/PartnerControls"/>
    <xsd:element name="Comments" ma:index="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2d7b946-c419-410e-8337-7512f91f23ca">final 05.06.2020</Comments>
    <Project_x0020_Period xmlns="ed48c3f5-1579-46cc-8af7-f2948b19df18" xsi:nil="true"/>
    <Document_x0020_Type xmlns="ed48c3f5-1579-46cc-8af7-f2948b19df18">15</Document_x0020_Type>
    <Document_x0020_State xmlns="ed48c3f5-1579-46cc-8af7-f2948b19df18" xsi:nil="true"/>
    <Activity xmlns="ed48c3f5-1579-46cc-8af7-f2948b19df18">189</Activity>
    <TMCategory xmlns="de53db20-05fb-41e3-8f90-a6dded04c5fb">1</TM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DC3DE-CF7C-4793-8398-DAC5CF893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AA758-42A3-4154-A607-D942422B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8c3f5-1579-46cc-8af7-f2948b19df18"/>
    <ds:schemaRef ds:uri="de53db20-05fb-41e3-8f90-a6dded04c5fb"/>
    <ds:schemaRef ds:uri="b2d7b946-c419-410e-8337-7512f91f23ca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D7232-557A-42B1-B615-14884B7EDB7C}">
  <ds:schemaRefs>
    <ds:schemaRef ds:uri="http://schemas.microsoft.com/office/2006/metadata/properties"/>
    <ds:schemaRef ds:uri="http://schemas.microsoft.com/office/infopath/2007/PartnerControls"/>
    <ds:schemaRef ds:uri="b2d7b946-c419-410e-8337-7512f91f23ca"/>
    <ds:schemaRef ds:uri="ed48c3f5-1579-46cc-8af7-f2948b19df18"/>
    <ds:schemaRef ds:uri="de53db20-05fb-41e3-8f90-a6dded04c5fb"/>
  </ds:schemaRefs>
</ds:datastoreItem>
</file>

<file path=customXml/itemProps4.xml><?xml version="1.0" encoding="utf-8"?>
<ds:datastoreItem xmlns:ds="http://schemas.openxmlformats.org/officeDocument/2006/customXml" ds:itemID="{4D4580DE-357B-429B-ABBF-4496F1B2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Standard-Dokument</Template>
  <TotalTime>61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/>
      <vt:lpstr>GFA Standard</vt:lpstr>
      <vt:lpstr>Introduction</vt:lpstr>
      <vt:lpstr>Location</vt:lpstr>
      <vt:lpstr>Scope of work</vt:lpstr>
      <vt:lpstr>Qualification</vt:lpstr>
      <vt:lpstr>Starting date</vt:lpstr>
      <vt:lpstr>GFA Standard</vt:lpstr>
    </vt:vector>
  </TitlesOfParts>
  <Company>GFA Consulting Group GmbH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Krichevska, Nataliya</dc:creator>
  <cp:keywords/>
  <dc:description/>
  <cp:lastModifiedBy>Oleg</cp:lastModifiedBy>
  <cp:revision>20</cp:revision>
  <cp:lastPrinted>2022-09-12T09:34:00Z</cp:lastPrinted>
  <dcterms:created xsi:type="dcterms:W3CDTF">2023-02-01T12:58:00Z</dcterms:created>
  <dcterms:modified xsi:type="dcterms:W3CDTF">2023-02-07T09:46:00Z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0x0101005B73687F4F795941BE64E6806154D3AA</vt:lpwstr>
  </property>
  <property fmtid="{D5CDD505-2E9C-101B-9397-08002B2CF9AE}" pid="3" name="GrammarlyDocumentId">
    <vt:lpwstr>2b2e0cf9dfc7886d701a30a468bfc442acacd7d12d04e6241373b2910ced15b0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ileNewDefault" visible="true"/>
        <mso:control idQ="mso:FilePrintPreview" visible="true"/>
        <mso:control idQ="mso:FilePrintQuick" visible="true"/>
        <mso:control idQ="mso:StylesPane" visible="true"/>
      </mso:documentControls>
    </mso:qat>
  </mso:ribbon>
</mso:customUI>
</file>